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AF00" w14:textId="5BE3C3D0" w:rsidR="00E5383B" w:rsidRPr="00E5383B" w:rsidRDefault="00413930" w:rsidP="00413930">
      <w:pPr>
        <w:jc w:val="center"/>
        <w:rPr>
          <w:rFonts w:ascii="Museo Sans 300" w:hAnsi="Museo Sans 300"/>
          <w:b/>
          <w:sz w:val="28"/>
          <w:szCs w:val="28"/>
        </w:rPr>
      </w:pPr>
      <w:r>
        <w:rPr>
          <w:rFonts w:ascii="Museo Sans 300" w:hAnsi="Museo Sans 300"/>
          <w:b/>
          <w:noProof/>
          <w:sz w:val="28"/>
          <w:szCs w:val="28"/>
        </w:rPr>
        <w:drawing>
          <wp:anchor distT="0" distB="0" distL="114300" distR="114300" simplePos="0" relativeHeight="251665408" behindDoc="0" locked="0" layoutInCell="1" allowOverlap="1" wp14:anchorId="12B14B1D" wp14:editId="69D815AE">
            <wp:simplePos x="0" y="0"/>
            <wp:positionH relativeFrom="column">
              <wp:posOffset>2303878</wp:posOffset>
            </wp:positionH>
            <wp:positionV relativeFrom="paragraph">
              <wp:posOffset>-503262</wp:posOffset>
            </wp:positionV>
            <wp:extent cx="1347470" cy="1353185"/>
            <wp:effectExtent l="0" t="0" r="5080" b="0"/>
            <wp:wrapNone/>
            <wp:docPr id="14645432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anchor>
        </w:drawing>
      </w:r>
    </w:p>
    <w:p w14:paraId="06E0605C" w14:textId="77777777" w:rsidR="0082301D" w:rsidRDefault="0082301D" w:rsidP="0082301D">
      <w:pPr>
        <w:rPr>
          <w:rFonts w:ascii="Museo Sans 300" w:hAnsi="Museo Sans 300"/>
          <w:b/>
          <w:sz w:val="28"/>
          <w:szCs w:val="28"/>
        </w:rPr>
      </w:pPr>
    </w:p>
    <w:p w14:paraId="4C947CD1" w14:textId="77777777" w:rsidR="00E5383B" w:rsidRDefault="00E5383B" w:rsidP="00E5383B">
      <w:pPr>
        <w:rPr>
          <w:rFonts w:ascii="Museo Sans 300" w:hAnsi="Museo Sans 300"/>
          <w:bCs/>
          <w:sz w:val="30"/>
          <w:szCs w:val="30"/>
        </w:rPr>
      </w:pPr>
    </w:p>
    <w:p w14:paraId="0DDAAB44" w14:textId="77777777" w:rsidR="00413930" w:rsidRDefault="00413930" w:rsidP="00E5383B">
      <w:pPr>
        <w:jc w:val="center"/>
        <w:rPr>
          <w:rFonts w:ascii="Museo Sans 300" w:hAnsi="Museo Sans 300"/>
          <w:bCs/>
          <w:sz w:val="30"/>
          <w:szCs w:val="30"/>
        </w:rPr>
      </w:pPr>
    </w:p>
    <w:p w14:paraId="4095D194" w14:textId="77777777" w:rsidR="00413930" w:rsidRDefault="00413930" w:rsidP="00E5383B">
      <w:pPr>
        <w:jc w:val="center"/>
        <w:rPr>
          <w:rFonts w:ascii="Museo Sans 300" w:hAnsi="Museo Sans 300"/>
          <w:bCs/>
          <w:sz w:val="30"/>
          <w:szCs w:val="30"/>
        </w:rPr>
      </w:pPr>
    </w:p>
    <w:p w14:paraId="070E0417" w14:textId="18E9134B" w:rsidR="00F638CC" w:rsidRPr="00886EF3" w:rsidRDefault="00E60581" w:rsidP="00E5383B">
      <w:pPr>
        <w:jc w:val="center"/>
        <w:rPr>
          <w:rFonts w:ascii="Museo Sans 300" w:hAnsi="Museo Sans 300"/>
          <w:bCs/>
          <w:sz w:val="30"/>
          <w:szCs w:val="30"/>
        </w:rPr>
      </w:pPr>
      <w:r w:rsidRPr="00886EF3">
        <w:rPr>
          <w:rFonts w:ascii="Museo Sans 300" w:hAnsi="Museo Sans 300"/>
          <w:bCs/>
          <w:sz w:val="30"/>
          <w:szCs w:val="30"/>
        </w:rPr>
        <w:t>Acacia Volunteer Pack</w:t>
      </w:r>
    </w:p>
    <w:p w14:paraId="34DF0DA8" w14:textId="2209F14E" w:rsidR="003A6CA0" w:rsidRPr="00886EF3" w:rsidRDefault="003A6CA0" w:rsidP="005A10ED">
      <w:pPr>
        <w:rPr>
          <w:rFonts w:ascii="Museo Sans 300" w:hAnsi="Museo Sans 300"/>
        </w:rPr>
      </w:pPr>
    </w:p>
    <w:p w14:paraId="727B0903" w14:textId="77777777" w:rsidR="00DE4107" w:rsidRPr="00886EF3" w:rsidRDefault="00DE4107" w:rsidP="005A10ED">
      <w:pPr>
        <w:rPr>
          <w:rFonts w:ascii="Museo Sans 300" w:hAnsi="Museo Sans 300"/>
        </w:rPr>
      </w:pPr>
    </w:p>
    <w:p w14:paraId="6C1BA664" w14:textId="77777777" w:rsidR="005A10ED" w:rsidRPr="00886EF3" w:rsidRDefault="005A10ED" w:rsidP="005A10ED">
      <w:pPr>
        <w:rPr>
          <w:rFonts w:ascii="Museo Sans 300" w:hAnsi="Museo Sans 300"/>
          <w:color w:val="000000"/>
          <w:sz w:val="24"/>
          <w:szCs w:val="24"/>
        </w:rPr>
      </w:pPr>
      <w:r w:rsidRPr="00886EF3">
        <w:rPr>
          <w:rFonts w:ascii="Museo Sans 300" w:hAnsi="Museo Sans 300"/>
          <w:sz w:val="24"/>
          <w:szCs w:val="24"/>
        </w:rPr>
        <w:t xml:space="preserve">Thank you </w:t>
      </w:r>
      <w:r w:rsidRPr="00886EF3">
        <w:rPr>
          <w:rFonts w:ascii="Museo Sans 300" w:hAnsi="Museo Sans 300"/>
          <w:color w:val="000000"/>
          <w:sz w:val="24"/>
          <w:szCs w:val="24"/>
        </w:rPr>
        <w:t xml:space="preserve">for expressing an interest in volunteering at Acacia Family Support. </w:t>
      </w:r>
    </w:p>
    <w:p w14:paraId="7BCB4BA7" w14:textId="77777777" w:rsidR="005A10ED" w:rsidRPr="00886EF3" w:rsidRDefault="005A10ED" w:rsidP="005A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p>
    <w:p w14:paraId="4122334A" w14:textId="77777777" w:rsidR="005A10ED" w:rsidRPr="00886EF3" w:rsidRDefault="007B792A" w:rsidP="005A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r w:rsidRPr="00886EF3">
        <w:rPr>
          <w:rFonts w:ascii="Museo Sans 300" w:hAnsi="Museo Sans 300"/>
          <w:color w:val="000000"/>
          <w:sz w:val="24"/>
          <w:szCs w:val="24"/>
        </w:rPr>
        <w:t>Here you will find</w:t>
      </w:r>
      <w:r w:rsidR="005A10ED" w:rsidRPr="00886EF3">
        <w:rPr>
          <w:rFonts w:ascii="Museo Sans 300" w:hAnsi="Museo Sans 300"/>
          <w:color w:val="000000"/>
          <w:sz w:val="24"/>
          <w:szCs w:val="24"/>
        </w:rPr>
        <w:t xml:space="preserve"> some</w:t>
      </w:r>
      <w:r w:rsidRPr="00886EF3">
        <w:rPr>
          <w:rFonts w:ascii="Museo Sans 300" w:hAnsi="Museo Sans 300"/>
          <w:color w:val="000000"/>
          <w:sz w:val="24"/>
          <w:szCs w:val="24"/>
        </w:rPr>
        <w:t xml:space="preserve"> further</w:t>
      </w:r>
      <w:r w:rsidR="005A10ED" w:rsidRPr="00886EF3">
        <w:rPr>
          <w:rFonts w:ascii="Museo Sans 300" w:hAnsi="Museo Sans 300"/>
          <w:color w:val="000000"/>
          <w:sz w:val="24"/>
          <w:szCs w:val="24"/>
        </w:rPr>
        <w:t xml:space="preserve"> information about our services and an application form should you wish to take your enquiry to the next step.</w:t>
      </w:r>
    </w:p>
    <w:p w14:paraId="58166DD5" w14:textId="77777777" w:rsidR="005A10ED" w:rsidRPr="00886EF3" w:rsidRDefault="005A10ED" w:rsidP="005A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p>
    <w:p w14:paraId="6F8056F3" w14:textId="7D449E47" w:rsidR="000E214F" w:rsidRDefault="000E214F"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r w:rsidRPr="00886EF3">
        <w:rPr>
          <w:rFonts w:ascii="Museo Sans 300" w:hAnsi="Museo Sans 300"/>
          <w:color w:val="000000"/>
          <w:sz w:val="24"/>
          <w:szCs w:val="24"/>
        </w:rPr>
        <w:t xml:space="preserve">We currently have </w:t>
      </w:r>
      <w:r w:rsidR="00F51543">
        <w:rPr>
          <w:rFonts w:ascii="Museo Sans 300" w:hAnsi="Museo Sans 300"/>
          <w:color w:val="000000"/>
          <w:sz w:val="24"/>
          <w:szCs w:val="24"/>
        </w:rPr>
        <w:t>2</w:t>
      </w:r>
      <w:r w:rsidRPr="00886EF3">
        <w:rPr>
          <w:rFonts w:ascii="Museo Sans 300" w:hAnsi="Museo Sans 300"/>
          <w:color w:val="000000"/>
          <w:sz w:val="24"/>
          <w:szCs w:val="24"/>
        </w:rPr>
        <w:t xml:space="preserve"> centres that operate in Walmley</w:t>
      </w:r>
      <w:r w:rsidR="00F51543">
        <w:rPr>
          <w:rFonts w:ascii="Museo Sans 300" w:hAnsi="Museo Sans 300"/>
          <w:color w:val="000000"/>
          <w:sz w:val="24"/>
          <w:szCs w:val="24"/>
        </w:rPr>
        <w:t xml:space="preserve"> </w:t>
      </w:r>
      <w:r w:rsidR="006D3AF2" w:rsidRPr="00886EF3">
        <w:rPr>
          <w:rFonts w:ascii="Museo Sans 300" w:hAnsi="Museo Sans 300"/>
          <w:color w:val="000000"/>
          <w:sz w:val="24"/>
          <w:szCs w:val="24"/>
        </w:rPr>
        <w:t xml:space="preserve">and </w:t>
      </w:r>
      <w:r w:rsidRPr="00886EF3">
        <w:rPr>
          <w:rFonts w:ascii="Museo Sans 300" w:hAnsi="Museo Sans 300"/>
          <w:color w:val="000000"/>
          <w:sz w:val="24"/>
          <w:szCs w:val="24"/>
        </w:rPr>
        <w:t>Northfield and our volunteers usually commit to approximately 3 hours each week. We also have a Young People</w:t>
      </w:r>
      <w:r w:rsidR="00403E9C" w:rsidRPr="00886EF3">
        <w:rPr>
          <w:rFonts w:ascii="Museo Sans 300" w:hAnsi="Museo Sans 300"/>
          <w:color w:val="000000"/>
          <w:sz w:val="24"/>
          <w:szCs w:val="24"/>
        </w:rPr>
        <w:t>’</w:t>
      </w:r>
      <w:r w:rsidRPr="00886EF3">
        <w:rPr>
          <w:rFonts w:ascii="Museo Sans 300" w:hAnsi="Museo Sans 300"/>
          <w:color w:val="000000"/>
          <w:sz w:val="24"/>
          <w:szCs w:val="24"/>
        </w:rPr>
        <w:t>s Project</w:t>
      </w:r>
      <w:r w:rsidR="006D3AF2" w:rsidRPr="00886EF3">
        <w:rPr>
          <w:rFonts w:ascii="Museo Sans 300" w:hAnsi="Museo Sans 300"/>
          <w:color w:val="000000"/>
          <w:sz w:val="24"/>
          <w:szCs w:val="24"/>
        </w:rPr>
        <w:t xml:space="preserve">; </w:t>
      </w:r>
      <w:r w:rsidRPr="00886EF3">
        <w:rPr>
          <w:rFonts w:ascii="Museo Sans 300" w:hAnsi="Museo Sans 300"/>
          <w:color w:val="000000"/>
          <w:sz w:val="24"/>
          <w:szCs w:val="24"/>
        </w:rPr>
        <w:t xml:space="preserve">a Helping Hands @ Home </w:t>
      </w:r>
      <w:r w:rsidRPr="00886EF3">
        <w:rPr>
          <w:rFonts w:ascii="Museo Sans 300" w:hAnsi="Museo Sans 300"/>
          <w:color w:val="000000"/>
          <w:sz w:val="24"/>
          <w:szCs w:val="24"/>
        </w:rPr>
        <w:lastRenderedPageBreak/>
        <w:t>Project</w:t>
      </w:r>
      <w:r w:rsidR="00504B24" w:rsidRPr="00886EF3">
        <w:rPr>
          <w:rFonts w:ascii="Museo Sans 300" w:hAnsi="Museo Sans 300"/>
          <w:color w:val="000000"/>
          <w:sz w:val="24"/>
          <w:szCs w:val="24"/>
        </w:rPr>
        <w:t xml:space="preserve"> (HH@H)</w:t>
      </w:r>
      <w:r w:rsidR="003D0DE6" w:rsidRPr="00886EF3">
        <w:rPr>
          <w:rFonts w:ascii="Museo Sans 300" w:hAnsi="Museo Sans 300"/>
          <w:color w:val="000000"/>
          <w:sz w:val="24"/>
          <w:szCs w:val="24"/>
        </w:rPr>
        <w:t xml:space="preserve">; a </w:t>
      </w:r>
      <w:proofErr w:type="gramStart"/>
      <w:r w:rsidR="00D01A89" w:rsidRPr="00886EF3">
        <w:rPr>
          <w:rFonts w:ascii="Museo Sans 300" w:hAnsi="Museo Sans 300"/>
          <w:color w:val="000000"/>
          <w:sz w:val="24"/>
          <w:szCs w:val="24"/>
        </w:rPr>
        <w:t>Dad’s</w:t>
      </w:r>
      <w:proofErr w:type="gramEnd"/>
      <w:r w:rsidR="00D01A89" w:rsidRPr="00886EF3">
        <w:rPr>
          <w:rFonts w:ascii="Museo Sans 300" w:hAnsi="Museo Sans 300"/>
          <w:color w:val="000000"/>
          <w:sz w:val="24"/>
          <w:szCs w:val="24"/>
        </w:rPr>
        <w:t xml:space="preserve"> </w:t>
      </w:r>
      <w:r w:rsidR="003D0DE6" w:rsidRPr="00886EF3">
        <w:rPr>
          <w:rFonts w:ascii="Museo Sans 300" w:hAnsi="Museo Sans 300"/>
          <w:color w:val="000000"/>
          <w:sz w:val="24"/>
          <w:szCs w:val="24"/>
        </w:rPr>
        <w:t xml:space="preserve">and partners </w:t>
      </w:r>
      <w:r w:rsidR="00D01A89" w:rsidRPr="00886EF3">
        <w:rPr>
          <w:rFonts w:ascii="Museo Sans 300" w:hAnsi="Museo Sans 300"/>
          <w:color w:val="000000"/>
          <w:sz w:val="24"/>
          <w:szCs w:val="24"/>
        </w:rPr>
        <w:t>Project</w:t>
      </w:r>
      <w:r w:rsidR="003D0DE6" w:rsidRPr="00886EF3">
        <w:rPr>
          <w:rFonts w:ascii="Museo Sans 300" w:hAnsi="Museo Sans 300"/>
          <w:color w:val="000000"/>
          <w:sz w:val="24"/>
          <w:szCs w:val="24"/>
        </w:rPr>
        <w:t xml:space="preserve"> as well as a Virtual Services Team</w:t>
      </w:r>
      <w:r w:rsidR="00D01A89" w:rsidRPr="00886EF3">
        <w:rPr>
          <w:rFonts w:ascii="Museo Sans 300" w:hAnsi="Museo Sans 300"/>
          <w:color w:val="000000"/>
          <w:sz w:val="24"/>
          <w:szCs w:val="24"/>
        </w:rPr>
        <w:t>.</w:t>
      </w:r>
    </w:p>
    <w:p w14:paraId="5D999CE6" w14:textId="77777777" w:rsidR="006E2CEA" w:rsidRDefault="006E2CEA"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p>
    <w:p w14:paraId="4FFB2455" w14:textId="5944DFF7" w:rsidR="006E2CEA" w:rsidRPr="00BF3F93" w:rsidRDefault="006E2CEA" w:rsidP="001861CD">
      <w:pPr>
        <w:jc w:val="both"/>
        <w:rPr>
          <w:rFonts w:ascii="Museo Sans 300" w:hAnsi="Museo Sans 300"/>
          <w:sz w:val="24"/>
          <w:szCs w:val="24"/>
        </w:rPr>
      </w:pPr>
      <w:r w:rsidRPr="00BF3F93">
        <w:rPr>
          <w:rFonts w:ascii="Museo Sans 300" w:hAnsi="Museo Sans 300"/>
          <w:b/>
          <w:sz w:val="24"/>
          <w:szCs w:val="24"/>
        </w:rPr>
        <w:t>Please note:</w:t>
      </w:r>
      <w:r w:rsidRPr="00BF3F93">
        <w:rPr>
          <w:rFonts w:ascii="Museo Sans 300" w:hAnsi="Museo Sans 300"/>
          <w:sz w:val="24"/>
          <w:szCs w:val="24"/>
        </w:rPr>
        <w:t xml:space="preserve"> All staff and volunteers must have the ability to work in a way that promotes the safety and wellbeing of children and vulnerable adults.</w:t>
      </w:r>
    </w:p>
    <w:p w14:paraId="4D6FC277" w14:textId="77777777" w:rsidR="006E2CEA" w:rsidRPr="005523A3" w:rsidRDefault="006E2CEA"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EE0000"/>
          <w:sz w:val="24"/>
          <w:szCs w:val="24"/>
        </w:rPr>
      </w:pPr>
    </w:p>
    <w:p w14:paraId="29948890" w14:textId="77777777" w:rsidR="000E214F" w:rsidRPr="005523A3" w:rsidRDefault="000E214F"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EE0000"/>
          <w:sz w:val="24"/>
          <w:szCs w:val="24"/>
        </w:rPr>
      </w:pPr>
    </w:p>
    <w:p w14:paraId="4247BF86" w14:textId="77777777" w:rsidR="00504B24" w:rsidRPr="00886EF3" w:rsidRDefault="000E214F"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r w:rsidRPr="00886EF3">
        <w:rPr>
          <w:rFonts w:ascii="Museo Sans 300" w:hAnsi="Museo Sans 300"/>
          <w:color w:val="000000"/>
          <w:sz w:val="24"/>
          <w:szCs w:val="24"/>
        </w:rPr>
        <w:t xml:space="preserve">Within each of these centres and projects our volunteers can take on the following roles: </w:t>
      </w:r>
    </w:p>
    <w:p w14:paraId="558B4EE5" w14:textId="77777777" w:rsidR="000E214F" w:rsidRPr="00886EF3" w:rsidRDefault="000E214F" w:rsidP="000E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r w:rsidRPr="00886EF3">
        <w:rPr>
          <w:rFonts w:ascii="Museo Sans 300" w:hAnsi="Museo Sans 300"/>
          <w:color w:val="000000"/>
          <w:sz w:val="24"/>
          <w:szCs w:val="24"/>
        </w:rPr>
        <w:t xml:space="preserve">These are: </w:t>
      </w:r>
    </w:p>
    <w:p w14:paraId="5C5E9183" w14:textId="77777777" w:rsidR="00504B24" w:rsidRPr="00886EF3" w:rsidRDefault="00504B24" w:rsidP="000E214F">
      <w:pPr>
        <w:jc w:val="both"/>
        <w:rPr>
          <w:rFonts w:ascii="Museo Sans 300" w:hAnsi="Museo Sans 300"/>
          <w:color w:val="000000"/>
          <w:sz w:val="24"/>
          <w:szCs w:val="24"/>
        </w:rPr>
      </w:pPr>
    </w:p>
    <w:p w14:paraId="33014521" w14:textId="066567AD" w:rsidR="000E214F" w:rsidRDefault="000E214F" w:rsidP="006E2CEA">
      <w:pPr>
        <w:ind w:left="4320" w:hanging="4320"/>
        <w:jc w:val="both"/>
        <w:rPr>
          <w:rFonts w:ascii="Museo Sans 300" w:hAnsi="Museo Sans 300"/>
        </w:rPr>
      </w:pPr>
      <w:r w:rsidRPr="00886EF3">
        <w:rPr>
          <w:rFonts w:ascii="Museo Sans 300" w:hAnsi="Museo Sans 300"/>
          <w:b/>
          <w:sz w:val="24"/>
          <w:szCs w:val="24"/>
        </w:rPr>
        <w:t xml:space="preserve">Creche </w:t>
      </w:r>
      <w:r w:rsidR="006D3AF2" w:rsidRPr="00886EF3">
        <w:rPr>
          <w:rFonts w:ascii="Museo Sans 300" w:hAnsi="Museo Sans 300"/>
          <w:b/>
          <w:sz w:val="24"/>
          <w:szCs w:val="24"/>
        </w:rPr>
        <w:t>Helper</w:t>
      </w:r>
      <w:r w:rsidR="00504B24" w:rsidRPr="00886EF3">
        <w:rPr>
          <w:rFonts w:ascii="Museo Sans 300" w:hAnsi="Museo Sans 300"/>
          <w:sz w:val="24"/>
          <w:szCs w:val="24"/>
        </w:rPr>
        <w:t>:</w:t>
      </w:r>
      <w:r w:rsidR="00504B24" w:rsidRPr="00886EF3">
        <w:rPr>
          <w:rFonts w:ascii="Museo Sans 300" w:hAnsi="Museo Sans 300"/>
          <w:sz w:val="24"/>
          <w:szCs w:val="24"/>
        </w:rPr>
        <w:tab/>
      </w:r>
      <w:r w:rsidR="00403E9C" w:rsidRPr="00985901">
        <w:rPr>
          <w:rFonts w:ascii="Museo Sans 300" w:hAnsi="Museo Sans 300"/>
        </w:rPr>
        <w:t>W</w:t>
      </w:r>
      <w:r w:rsidRPr="00985901">
        <w:rPr>
          <w:rFonts w:ascii="Museo Sans 300" w:hAnsi="Museo Sans 300"/>
        </w:rPr>
        <w:t>e have a crèche facility at every Centre</w:t>
      </w:r>
      <w:r w:rsidR="006E2CEA">
        <w:rPr>
          <w:rFonts w:ascii="Museo Sans 300" w:hAnsi="Museo Sans 300"/>
        </w:rPr>
        <w:t xml:space="preserve">, looking after babies and young children up to school age. </w:t>
      </w:r>
    </w:p>
    <w:p w14:paraId="6E3FAFB2" w14:textId="36AFB17E" w:rsidR="006E2CEA" w:rsidRPr="00886EF3" w:rsidRDefault="006E2CEA" w:rsidP="006E2CEA">
      <w:pPr>
        <w:ind w:left="4320" w:hanging="4320"/>
        <w:jc w:val="both"/>
        <w:rPr>
          <w:rFonts w:ascii="Museo Sans 300" w:hAnsi="Museo Sans 300"/>
          <w:sz w:val="24"/>
          <w:szCs w:val="24"/>
        </w:rPr>
      </w:pPr>
      <w:r>
        <w:rPr>
          <w:rFonts w:ascii="Museo Sans 300" w:hAnsi="Museo Sans 300"/>
          <w:b/>
          <w:sz w:val="24"/>
          <w:szCs w:val="24"/>
        </w:rPr>
        <w:tab/>
      </w:r>
      <w:r>
        <w:rPr>
          <w:rFonts w:ascii="Museo Sans 300" w:hAnsi="Museo Sans 300"/>
          <w:sz w:val="24"/>
          <w:szCs w:val="24"/>
        </w:rPr>
        <w:t xml:space="preserve"> </w:t>
      </w:r>
    </w:p>
    <w:p w14:paraId="52C5C41A" w14:textId="3537581E" w:rsidR="000E214F" w:rsidRPr="00985901" w:rsidRDefault="000E214F" w:rsidP="006D3AF2">
      <w:pPr>
        <w:ind w:left="4320" w:hanging="4320"/>
        <w:jc w:val="both"/>
        <w:rPr>
          <w:rFonts w:ascii="Museo Sans 300" w:hAnsi="Museo Sans 300"/>
        </w:rPr>
      </w:pPr>
      <w:r w:rsidRPr="00886EF3">
        <w:rPr>
          <w:rFonts w:ascii="Museo Sans 300" w:hAnsi="Museo Sans 300"/>
          <w:b/>
          <w:sz w:val="24"/>
          <w:szCs w:val="24"/>
        </w:rPr>
        <w:t>Befriending</w:t>
      </w:r>
      <w:r w:rsidR="00450DAC" w:rsidRPr="00886EF3">
        <w:rPr>
          <w:rFonts w:ascii="Museo Sans 300" w:hAnsi="Museo Sans 300"/>
          <w:b/>
          <w:sz w:val="24"/>
          <w:szCs w:val="24"/>
        </w:rPr>
        <w:t xml:space="preserve"> </w:t>
      </w:r>
      <w:r w:rsidR="00504B24" w:rsidRPr="00886EF3">
        <w:rPr>
          <w:rFonts w:ascii="Museo Sans 300" w:hAnsi="Museo Sans 300"/>
          <w:b/>
          <w:sz w:val="24"/>
          <w:szCs w:val="24"/>
        </w:rPr>
        <w:t>support</w:t>
      </w:r>
      <w:r w:rsidR="00450DAC" w:rsidRPr="00886EF3">
        <w:rPr>
          <w:rFonts w:ascii="Museo Sans 300" w:hAnsi="Museo Sans 300"/>
          <w:b/>
          <w:sz w:val="24"/>
          <w:szCs w:val="24"/>
        </w:rPr>
        <w:t xml:space="preserve"> (in Centre)</w:t>
      </w:r>
      <w:r w:rsidR="00504B24" w:rsidRPr="00886EF3">
        <w:rPr>
          <w:rFonts w:ascii="Museo Sans 300" w:hAnsi="Museo Sans 300"/>
          <w:sz w:val="24"/>
          <w:szCs w:val="24"/>
        </w:rPr>
        <w:t>:</w:t>
      </w:r>
      <w:r w:rsidR="00504B24" w:rsidRPr="00886EF3">
        <w:rPr>
          <w:rFonts w:ascii="Museo Sans 300" w:hAnsi="Museo Sans 300"/>
          <w:sz w:val="24"/>
          <w:szCs w:val="24"/>
        </w:rPr>
        <w:tab/>
      </w:r>
      <w:r w:rsidR="00403E9C" w:rsidRPr="00985901">
        <w:rPr>
          <w:rFonts w:ascii="Museo Sans 300" w:hAnsi="Museo Sans 300"/>
        </w:rPr>
        <w:t>T</w:t>
      </w:r>
      <w:r w:rsidRPr="00985901">
        <w:rPr>
          <w:rFonts w:ascii="Museo Sans 300" w:hAnsi="Museo Sans 300"/>
        </w:rPr>
        <w:t xml:space="preserve">his is one-on-one </w:t>
      </w:r>
      <w:r w:rsidR="00450DAC" w:rsidRPr="00985901">
        <w:rPr>
          <w:rFonts w:ascii="Museo Sans 300" w:hAnsi="Museo Sans 300"/>
        </w:rPr>
        <w:t>befriending</w:t>
      </w:r>
      <w:r w:rsidR="006E2CEA">
        <w:rPr>
          <w:rFonts w:ascii="Museo Sans 300" w:hAnsi="Museo Sans 300"/>
        </w:rPr>
        <w:t>/listening</w:t>
      </w:r>
      <w:r w:rsidR="00450DAC" w:rsidRPr="00985901">
        <w:rPr>
          <w:rFonts w:ascii="Museo Sans 300" w:hAnsi="Museo Sans 300"/>
        </w:rPr>
        <w:t xml:space="preserve"> </w:t>
      </w:r>
      <w:r w:rsidR="006D3AF2" w:rsidRPr="00985901">
        <w:rPr>
          <w:rFonts w:ascii="Museo Sans 300" w:hAnsi="Museo Sans 300"/>
        </w:rPr>
        <w:lastRenderedPageBreak/>
        <w:t xml:space="preserve">support </w:t>
      </w:r>
      <w:r w:rsidRPr="00985901">
        <w:rPr>
          <w:rFonts w:ascii="Museo Sans 300" w:hAnsi="Museo Sans 300"/>
        </w:rPr>
        <w:t xml:space="preserve">with </w:t>
      </w:r>
      <w:r w:rsidR="006D3AF2" w:rsidRPr="00985901">
        <w:rPr>
          <w:rFonts w:ascii="Museo Sans 300" w:hAnsi="Museo Sans 300"/>
        </w:rPr>
        <w:t xml:space="preserve">a </w:t>
      </w:r>
      <w:r w:rsidRPr="00985901">
        <w:rPr>
          <w:rFonts w:ascii="Museo Sans 300" w:hAnsi="Museo Sans 300"/>
        </w:rPr>
        <w:t>Mum</w:t>
      </w:r>
      <w:r w:rsidR="006D3AF2" w:rsidRPr="00985901">
        <w:rPr>
          <w:rFonts w:ascii="Museo Sans 300" w:hAnsi="Museo Sans 300"/>
        </w:rPr>
        <w:t>,</w:t>
      </w:r>
      <w:r w:rsidR="00504B24" w:rsidRPr="00985901">
        <w:rPr>
          <w:rFonts w:ascii="Museo Sans 300" w:hAnsi="Museo Sans 300"/>
        </w:rPr>
        <w:t xml:space="preserve"> Dad</w:t>
      </w:r>
      <w:r w:rsidR="006D3AF2" w:rsidRPr="00985901">
        <w:rPr>
          <w:rFonts w:ascii="Museo Sans 300" w:hAnsi="Museo Sans 300"/>
        </w:rPr>
        <w:t xml:space="preserve"> or </w:t>
      </w:r>
      <w:r w:rsidR="00B94EF2" w:rsidRPr="00985901">
        <w:rPr>
          <w:rFonts w:ascii="Museo Sans 300" w:hAnsi="Museo Sans 300"/>
        </w:rPr>
        <w:t>P</w:t>
      </w:r>
      <w:r w:rsidR="006D3AF2" w:rsidRPr="00985901">
        <w:rPr>
          <w:rFonts w:ascii="Museo Sans 300" w:hAnsi="Museo Sans 300"/>
        </w:rPr>
        <w:t>artner</w:t>
      </w:r>
      <w:r w:rsidR="006E2CEA">
        <w:rPr>
          <w:rFonts w:ascii="Museo Sans 300" w:hAnsi="Museo Sans 300"/>
        </w:rPr>
        <w:t xml:space="preserve"> whilst at centre</w:t>
      </w:r>
    </w:p>
    <w:p w14:paraId="35454162" w14:textId="77777777" w:rsidR="006E2CEA" w:rsidRDefault="006E2CEA" w:rsidP="006D3AF2">
      <w:pPr>
        <w:ind w:left="4320" w:hanging="4320"/>
        <w:jc w:val="both"/>
        <w:rPr>
          <w:rFonts w:ascii="Museo Sans 300" w:hAnsi="Museo Sans 300"/>
          <w:b/>
          <w:sz w:val="24"/>
          <w:szCs w:val="24"/>
        </w:rPr>
      </w:pPr>
    </w:p>
    <w:p w14:paraId="0800ED5E" w14:textId="4250EA9C" w:rsidR="00450DAC" w:rsidRPr="00886EF3" w:rsidRDefault="00450DAC" w:rsidP="006D3AF2">
      <w:pPr>
        <w:ind w:left="4320" w:hanging="4320"/>
        <w:jc w:val="both"/>
        <w:rPr>
          <w:rFonts w:ascii="Museo Sans 300" w:hAnsi="Museo Sans 300"/>
          <w:sz w:val="24"/>
          <w:szCs w:val="24"/>
        </w:rPr>
      </w:pPr>
      <w:r w:rsidRPr="00886EF3">
        <w:rPr>
          <w:rFonts w:ascii="Museo Sans 300" w:hAnsi="Museo Sans 300"/>
          <w:b/>
          <w:sz w:val="24"/>
          <w:szCs w:val="24"/>
        </w:rPr>
        <w:t>Groupwork support</w:t>
      </w:r>
      <w:r w:rsidRPr="00886EF3">
        <w:rPr>
          <w:rFonts w:ascii="Museo Sans 300" w:hAnsi="Museo Sans 300"/>
          <w:sz w:val="24"/>
          <w:szCs w:val="24"/>
        </w:rPr>
        <w:t>:</w:t>
      </w:r>
      <w:r w:rsidRPr="00886EF3">
        <w:rPr>
          <w:rFonts w:ascii="Museo Sans 300" w:hAnsi="Museo Sans 300"/>
          <w:sz w:val="24"/>
          <w:szCs w:val="24"/>
        </w:rPr>
        <w:tab/>
      </w:r>
      <w:r w:rsidR="00B94EF2" w:rsidRPr="00985901">
        <w:rPr>
          <w:rFonts w:ascii="Museo Sans 300" w:hAnsi="Museo Sans 300"/>
        </w:rPr>
        <w:t xml:space="preserve">Practical support given to </w:t>
      </w:r>
      <w:r w:rsidR="00FE259A" w:rsidRPr="00985901">
        <w:rPr>
          <w:rFonts w:ascii="Museo Sans 300" w:hAnsi="Museo Sans 300"/>
        </w:rPr>
        <w:t xml:space="preserve">group work </w:t>
      </w:r>
      <w:r w:rsidR="00B94EF2" w:rsidRPr="00985901">
        <w:rPr>
          <w:rFonts w:ascii="Museo Sans 300" w:hAnsi="Museo Sans 300"/>
        </w:rPr>
        <w:t>facilitator</w:t>
      </w:r>
      <w:r w:rsidR="00FE259A" w:rsidRPr="00985901">
        <w:rPr>
          <w:rFonts w:ascii="Museo Sans 300" w:hAnsi="Museo Sans 300"/>
        </w:rPr>
        <w:t xml:space="preserve"> (Centre or YPP)</w:t>
      </w:r>
    </w:p>
    <w:p w14:paraId="7B7BA99E" w14:textId="77777777" w:rsidR="006E2CEA" w:rsidRDefault="006E2CEA" w:rsidP="000E214F">
      <w:pPr>
        <w:jc w:val="both"/>
        <w:rPr>
          <w:rFonts w:ascii="Museo Sans 300" w:hAnsi="Museo Sans 300"/>
          <w:b/>
          <w:sz w:val="24"/>
          <w:szCs w:val="24"/>
        </w:rPr>
      </w:pPr>
    </w:p>
    <w:p w14:paraId="269EF369" w14:textId="3CEA16DB" w:rsidR="000E214F" w:rsidRPr="00886EF3" w:rsidRDefault="000E214F" w:rsidP="000E214F">
      <w:pPr>
        <w:jc w:val="both"/>
        <w:rPr>
          <w:rFonts w:ascii="Museo Sans 300" w:hAnsi="Museo Sans 300"/>
          <w:sz w:val="24"/>
          <w:szCs w:val="24"/>
        </w:rPr>
      </w:pPr>
      <w:r w:rsidRPr="00886EF3">
        <w:rPr>
          <w:rFonts w:ascii="Museo Sans 300" w:hAnsi="Museo Sans 300"/>
          <w:b/>
          <w:sz w:val="24"/>
          <w:szCs w:val="24"/>
        </w:rPr>
        <w:t>Hospitality</w:t>
      </w:r>
      <w:r w:rsidR="00504B24" w:rsidRPr="00886EF3">
        <w:rPr>
          <w:rFonts w:ascii="Museo Sans 300" w:hAnsi="Museo Sans 300"/>
          <w:b/>
          <w:sz w:val="24"/>
          <w:szCs w:val="24"/>
        </w:rPr>
        <w:t>:</w:t>
      </w:r>
      <w:r w:rsidRPr="00886EF3">
        <w:rPr>
          <w:rFonts w:ascii="Museo Sans 300" w:hAnsi="Museo Sans 300"/>
          <w:sz w:val="24"/>
          <w:szCs w:val="24"/>
        </w:rPr>
        <w:t xml:space="preserve"> </w:t>
      </w:r>
      <w:r w:rsidR="00504B24" w:rsidRPr="00886EF3">
        <w:rPr>
          <w:rFonts w:ascii="Museo Sans 300" w:hAnsi="Museo Sans 300"/>
          <w:sz w:val="24"/>
          <w:szCs w:val="24"/>
        </w:rPr>
        <w:tab/>
      </w:r>
      <w:r w:rsidR="00504B24" w:rsidRPr="00886EF3">
        <w:rPr>
          <w:rFonts w:ascii="Museo Sans 300" w:hAnsi="Museo Sans 300"/>
          <w:sz w:val="24"/>
          <w:szCs w:val="24"/>
        </w:rPr>
        <w:tab/>
      </w:r>
      <w:r w:rsidR="00504B24" w:rsidRPr="00886EF3">
        <w:rPr>
          <w:rFonts w:ascii="Museo Sans 300" w:hAnsi="Museo Sans 300"/>
          <w:sz w:val="24"/>
          <w:szCs w:val="24"/>
        </w:rPr>
        <w:tab/>
      </w:r>
      <w:r w:rsidR="00504B24" w:rsidRPr="00886EF3">
        <w:rPr>
          <w:rFonts w:ascii="Museo Sans 300" w:hAnsi="Museo Sans 300"/>
          <w:sz w:val="24"/>
          <w:szCs w:val="24"/>
        </w:rPr>
        <w:tab/>
      </w:r>
      <w:r w:rsidR="00504B24" w:rsidRPr="00886EF3">
        <w:rPr>
          <w:rFonts w:ascii="Museo Sans 300" w:hAnsi="Museo Sans 300"/>
          <w:sz w:val="24"/>
          <w:szCs w:val="24"/>
        </w:rPr>
        <w:tab/>
      </w:r>
      <w:r w:rsidR="00403E9C" w:rsidRPr="00985901">
        <w:rPr>
          <w:rFonts w:ascii="Museo Sans 300" w:hAnsi="Museo Sans 300"/>
        </w:rPr>
        <w:t>S</w:t>
      </w:r>
      <w:r w:rsidRPr="00985901">
        <w:rPr>
          <w:rFonts w:ascii="Museo Sans 300" w:hAnsi="Museo Sans 300"/>
        </w:rPr>
        <w:t>erving tea, coffee and refreshments</w:t>
      </w:r>
      <w:r w:rsidRPr="00886EF3">
        <w:rPr>
          <w:rFonts w:ascii="Museo Sans 300" w:hAnsi="Museo Sans 300"/>
          <w:sz w:val="24"/>
          <w:szCs w:val="24"/>
        </w:rPr>
        <w:t xml:space="preserve"> </w:t>
      </w:r>
    </w:p>
    <w:p w14:paraId="3AECC8D4" w14:textId="77777777" w:rsidR="000E214F" w:rsidRPr="00886EF3" w:rsidRDefault="000E214F" w:rsidP="00504B24">
      <w:pPr>
        <w:ind w:left="4320" w:hanging="4320"/>
        <w:jc w:val="both"/>
        <w:rPr>
          <w:rFonts w:ascii="Museo Sans 300" w:hAnsi="Museo Sans 300"/>
          <w:sz w:val="24"/>
          <w:szCs w:val="24"/>
        </w:rPr>
      </w:pPr>
      <w:r w:rsidRPr="00886EF3">
        <w:rPr>
          <w:rFonts w:ascii="Museo Sans 300" w:hAnsi="Museo Sans 300"/>
          <w:b/>
          <w:sz w:val="24"/>
          <w:szCs w:val="24"/>
        </w:rPr>
        <w:t>Administration support</w:t>
      </w:r>
      <w:r w:rsidR="00504B24" w:rsidRPr="00886EF3">
        <w:rPr>
          <w:rFonts w:ascii="Museo Sans 300" w:hAnsi="Museo Sans 300"/>
          <w:sz w:val="24"/>
          <w:szCs w:val="24"/>
        </w:rPr>
        <w:t>:</w:t>
      </w:r>
      <w:r w:rsidR="00504B24" w:rsidRPr="00886EF3">
        <w:rPr>
          <w:rFonts w:ascii="Museo Sans 300" w:hAnsi="Museo Sans 300"/>
          <w:sz w:val="24"/>
          <w:szCs w:val="24"/>
        </w:rPr>
        <w:tab/>
      </w:r>
      <w:r w:rsidR="00403E9C" w:rsidRPr="00985901">
        <w:rPr>
          <w:rFonts w:ascii="Museo Sans 300" w:hAnsi="Museo Sans 300"/>
        </w:rPr>
        <w:t>F</w:t>
      </w:r>
      <w:r w:rsidRPr="00985901">
        <w:rPr>
          <w:rFonts w:ascii="Museo Sans 300" w:hAnsi="Museo Sans 300"/>
        </w:rPr>
        <w:t xml:space="preserve">ront desk – greeting mums </w:t>
      </w:r>
      <w:r w:rsidR="00D01A89" w:rsidRPr="00985901">
        <w:rPr>
          <w:rFonts w:ascii="Museo Sans 300" w:hAnsi="Museo Sans 300"/>
        </w:rPr>
        <w:t xml:space="preserve">and dads </w:t>
      </w:r>
      <w:r w:rsidRPr="00985901">
        <w:rPr>
          <w:rFonts w:ascii="Museo Sans 300" w:hAnsi="Museo Sans 300"/>
        </w:rPr>
        <w:t>and assisting them with the check in procedure.</w:t>
      </w:r>
      <w:r w:rsidRPr="00886EF3">
        <w:rPr>
          <w:rFonts w:ascii="Museo Sans 300" w:hAnsi="Museo Sans 300"/>
          <w:sz w:val="24"/>
          <w:szCs w:val="24"/>
        </w:rPr>
        <w:t xml:space="preserve"> </w:t>
      </w:r>
    </w:p>
    <w:p w14:paraId="41EA19B5" w14:textId="77777777" w:rsidR="006E2CEA" w:rsidRDefault="006E2CEA" w:rsidP="00504B24">
      <w:pPr>
        <w:ind w:left="4320" w:hanging="4320"/>
        <w:jc w:val="both"/>
        <w:rPr>
          <w:rFonts w:ascii="Museo Sans 300" w:hAnsi="Museo Sans 300"/>
          <w:b/>
          <w:sz w:val="24"/>
          <w:szCs w:val="24"/>
        </w:rPr>
      </w:pPr>
    </w:p>
    <w:p w14:paraId="28E14402" w14:textId="52271F56" w:rsidR="002C7179" w:rsidRPr="00985901" w:rsidRDefault="002C7179" w:rsidP="00504B24">
      <w:pPr>
        <w:ind w:left="4320" w:hanging="4320"/>
        <w:jc w:val="both"/>
        <w:rPr>
          <w:rFonts w:ascii="Museo Sans 300" w:hAnsi="Museo Sans 300"/>
        </w:rPr>
      </w:pPr>
      <w:r w:rsidRPr="00886EF3">
        <w:rPr>
          <w:rFonts w:ascii="Museo Sans 300" w:hAnsi="Museo Sans 300"/>
          <w:b/>
          <w:sz w:val="24"/>
          <w:szCs w:val="24"/>
        </w:rPr>
        <w:t xml:space="preserve">Head Office Administration </w:t>
      </w:r>
      <w:r w:rsidR="00504B24" w:rsidRPr="00886EF3">
        <w:rPr>
          <w:rFonts w:ascii="Museo Sans 300" w:hAnsi="Museo Sans 300"/>
          <w:b/>
          <w:sz w:val="24"/>
          <w:szCs w:val="24"/>
        </w:rPr>
        <w:t>Support:</w:t>
      </w:r>
      <w:r w:rsidR="00504B24" w:rsidRPr="00886EF3">
        <w:rPr>
          <w:rFonts w:ascii="Museo Sans 300" w:hAnsi="Museo Sans 300"/>
          <w:sz w:val="24"/>
          <w:szCs w:val="24"/>
        </w:rPr>
        <w:tab/>
      </w:r>
      <w:r w:rsidR="00403E9C" w:rsidRPr="00985901">
        <w:rPr>
          <w:rFonts w:ascii="Museo Sans 300" w:hAnsi="Museo Sans 300"/>
        </w:rPr>
        <w:t>A</w:t>
      </w:r>
      <w:r w:rsidRPr="00985901">
        <w:rPr>
          <w:rFonts w:ascii="Museo Sans 300" w:hAnsi="Museo Sans 300"/>
        </w:rPr>
        <w:t>ssist the Administration Team with general office duties.</w:t>
      </w:r>
    </w:p>
    <w:p w14:paraId="235A94F9" w14:textId="77777777" w:rsidR="006E2CEA" w:rsidRDefault="006E2CEA" w:rsidP="00504B24">
      <w:pPr>
        <w:ind w:left="4320" w:hanging="4320"/>
        <w:jc w:val="both"/>
        <w:rPr>
          <w:rFonts w:ascii="Museo Sans 300" w:hAnsi="Museo Sans 300"/>
          <w:b/>
          <w:sz w:val="24"/>
          <w:szCs w:val="24"/>
        </w:rPr>
      </w:pPr>
    </w:p>
    <w:p w14:paraId="64FAD625" w14:textId="4CE90B12" w:rsidR="000E214F" w:rsidRPr="00985901" w:rsidRDefault="000E214F" w:rsidP="00504B24">
      <w:pPr>
        <w:ind w:left="4320" w:hanging="4320"/>
        <w:jc w:val="both"/>
        <w:rPr>
          <w:rFonts w:ascii="Museo Sans 300" w:hAnsi="Museo Sans 300"/>
        </w:rPr>
      </w:pPr>
      <w:r w:rsidRPr="00886EF3">
        <w:rPr>
          <w:rFonts w:ascii="Museo Sans 300" w:hAnsi="Museo Sans 300"/>
          <w:b/>
          <w:sz w:val="24"/>
          <w:szCs w:val="24"/>
        </w:rPr>
        <w:t>Home visits</w:t>
      </w:r>
      <w:r w:rsidR="00504B24" w:rsidRPr="00886EF3">
        <w:rPr>
          <w:rFonts w:ascii="Museo Sans 300" w:hAnsi="Museo Sans 300"/>
          <w:b/>
          <w:sz w:val="24"/>
          <w:szCs w:val="24"/>
        </w:rPr>
        <w:t xml:space="preserve"> (YPP/HH&amp;H)</w:t>
      </w:r>
      <w:r w:rsidRPr="00886EF3">
        <w:rPr>
          <w:rFonts w:ascii="Museo Sans 300" w:hAnsi="Museo Sans 300"/>
          <w:sz w:val="24"/>
          <w:szCs w:val="24"/>
        </w:rPr>
        <w:t xml:space="preserve">: </w:t>
      </w:r>
      <w:r w:rsidR="00504B24" w:rsidRPr="00886EF3">
        <w:rPr>
          <w:rFonts w:ascii="Museo Sans 300" w:hAnsi="Museo Sans 300"/>
          <w:sz w:val="24"/>
          <w:szCs w:val="24"/>
        </w:rPr>
        <w:tab/>
      </w:r>
      <w:r w:rsidR="00403E9C" w:rsidRPr="00985901">
        <w:rPr>
          <w:rFonts w:ascii="Museo Sans 300" w:hAnsi="Museo Sans 300"/>
        </w:rPr>
        <w:t>A</w:t>
      </w:r>
      <w:r w:rsidRPr="00985901">
        <w:rPr>
          <w:rFonts w:ascii="Museo Sans 300" w:hAnsi="Museo Sans 300"/>
        </w:rPr>
        <w:t>ccompany Acacia staff when visiting mums in their homes.</w:t>
      </w:r>
    </w:p>
    <w:p w14:paraId="05F625FB" w14:textId="77777777" w:rsidR="00504B24" w:rsidRPr="00886EF3" w:rsidRDefault="00504B24" w:rsidP="00504B24">
      <w:pPr>
        <w:ind w:left="4320" w:hanging="4320"/>
        <w:jc w:val="both"/>
        <w:rPr>
          <w:rFonts w:ascii="Museo Sans 300" w:hAnsi="Museo Sans 300"/>
          <w:sz w:val="24"/>
          <w:szCs w:val="24"/>
        </w:rPr>
      </w:pPr>
      <w:r w:rsidRPr="00886EF3">
        <w:rPr>
          <w:rFonts w:ascii="Museo Sans 300" w:hAnsi="Museo Sans 300"/>
          <w:b/>
          <w:sz w:val="24"/>
          <w:szCs w:val="24"/>
        </w:rPr>
        <w:lastRenderedPageBreak/>
        <w:t>HH&amp;H Projects</w:t>
      </w:r>
      <w:r w:rsidRPr="00886EF3">
        <w:rPr>
          <w:rFonts w:ascii="Museo Sans 300" w:hAnsi="Museo Sans 300"/>
          <w:sz w:val="24"/>
          <w:szCs w:val="24"/>
        </w:rPr>
        <w:t xml:space="preserve">: </w:t>
      </w:r>
      <w:r w:rsidRPr="00886EF3">
        <w:rPr>
          <w:rFonts w:ascii="Museo Sans 300" w:hAnsi="Museo Sans 300"/>
          <w:sz w:val="24"/>
          <w:szCs w:val="24"/>
        </w:rPr>
        <w:tab/>
      </w:r>
      <w:r w:rsidRPr="00985901">
        <w:rPr>
          <w:rFonts w:ascii="Museo Sans 300" w:hAnsi="Museo Sans 300"/>
        </w:rPr>
        <w:t>Holding the Baby and Out &amp; About with mum</w:t>
      </w:r>
    </w:p>
    <w:p w14:paraId="705FCF1E" w14:textId="77777777" w:rsidR="006E2CEA" w:rsidRDefault="006E2CEA" w:rsidP="00504B24">
      <w:pPr>
        <w:ind w:left="4320" w:hanging="4320"/>
        <w:jc w:val="both"/>
        <w:rPr>
          <w:rFonts w:ascii="Museo Sans 300" w:hAnsi="Museo Sans 300"/>
          <w:b/>
          <w:sz w:val="24"/>
          <w:szCs w:val="24"/>
        </w:rPr>
      </w:pPr>
    </w:p>
    <w:p w14:paraId="4F1BCE2C" w14:textId="56F0D673" w:rsidR="000E214F" w:rsidRPr="00886EF3" w:rsidRDefault="000E214F" w:rsidP="00504B24">
      <w:pPr>
        <w:ind w:left="4320" w:hanging="4320"/>
        <w:jc w:val="both"/>
        <w:rPr>
          <w:rFonts w:ascii="Museo Sans 300" w:hAnsi="Museo Sans 300"/>
          <w:sz w:val="24"/>
          <w:szCs w:val="24"/>
        </w:rPr>
      </w:pPr>
      <w:r w:rsidRPr="00886EF3">
        <w:rPr>
          <w:rFonts w:ascii="Museo Sans 300" w:hAnsi="Museo Sans 300"/>
          <w:b/>
          <w:sz w:val="24"/>
          <w:szCs w:val="24"/>
        </w:rPr>
        <w:t>Fundraising</w:t>
      </w:r>
      <w:r w:rsidRPr="00886EF3">
        <w:rPr>
          <w:rFonts w:ascii="Museo Sans 300" w:hAnsi="Museo Sans 300"/>
          <w:sz w:val="24"/>
          <w:szCs w:val="24"/>
        </w:rPr>
        <w:t xml:space="preserve">: </w:t>
      </w:r>
      <w:r w:rsidR="00504B24" w:rsidRPr="00886EF3">
        <w:rPr>
          <w:rFonts w:ascii="Museo Sans 300" w:hAnsi="Museo Sans 300"/>
          <w:sz w:val="24"/>
          <w:szCs w:val="24"/>
        </w:rPr>
        <w:tab/>
      </w:r>
      <w:r w:rsidR="00403E9C" w:rsidRPr="00985901">
        <w:rPr>
          <w:rFonts w:ascii="Museo Sans 300" w:hAnsi="Museo Sans 300"/>
        </w:rPr>
        <w:t>H</w:t>
      </w:r>
      <w:r w:rsidRPr="00985901">
        <w:rPr>
          <w:rFonts w:ascii="Museo Sans 300" w:hAnsi="Museo Sans 300"/>
        </w:rPr>
        <w:t>elp with fundraising events and raising awareness of fundraising needs</w:t>
      </w:r>
    </w:p>
    <w:p w14:paraId="78C14C77" w14:textId="77777777" w:rsidR="00450DAC" w:rsidRPr="00886EF3" w:rsidRDefault="00450DAC" w:rsidP="00450DAC">
      <w:pPr>
        <w:ind w:left="4320" w:hanging="4320"/>
        <w:jc w:val="both"/>
        <w:rPr>
          <w:rFonts w:ascii="Museo Sans 300" w:hAnsi="Museo Sans 300"/>
          <w:sz w:val="24"/>
          <w:szCs w:val="24"/>
        </w:rPr>
      </w:pPr>
      <w:r w:rsidRPr="00886EF3">
        <w:rPr>
          <w:rFonts w:ascii="Museo Sans 300" w:hAnsi="Museo Sans 300"/>
          <w:b/>
          <w:sz w:val="24"/>
          <w:szCs w:val="24"/>
        </w:rPr>
        <w:t>Virtual support</w:t>
      </w:r>
      <w:r w:rsidRPr="00886EF3">
        <w:rPr>
          <w:rFonts w:ascii="Museo Sans 300" w:hAnsi="Museo Sans 300"/>
          <w:color w:val="000000"/>
          <w:sz w:val="24"/>
          <w:szCs w:val="24"/>
        </w:rPr>
        <w:t>:</w:t>
      </w:r>
      <w:r w:rsidRPr="00886EF3">
        <w:rPr>
          <w:rFonts w:ascii="Museo Sans 300" w:hAnsi="Museo Sans 300"/>
          <w:color w:val="000000"/>
          <w:sz w:val="24"/>
          <w:szCs w:val="24"/>
        </w:rPr>
        <w:tab/>
      </w:r>
      <w:r w:rsidRPr="00985901">
        <w:rPr>
          <w:rFonts w:ascii="Museo Sans 300" w:hAnsi="Museo Sans 300"/>
        </w:rPr>
        <w:t>One-on-one telephone befriending support with a Mum, Dad or partner</w:t>
      </w:r>
    </w:p>
    <w:p w14:paraId="2A9F734F" w14:textId="77777777" w:rsidR="00FE259A" w:rsidRPr="00886EF3" w:rsidRDefault="00FE259A" w:rsidP="00450DAC">
      <w:pPr>
        <w:ind w:left="4320" w:hanging="4320"/>
        <w:jc w:val="both"/>
        <w:rPr>
          <w:rFonts w:ascii="Museo Sans 300" w:hAnsi="Museo Sans 300"/>
          <w:sz w:val="24"/>
          <w:szCs w:val="24"/>
        </w:rPr>
      </w:pPr>
      <w:r w:rsidRPr="00886EF3">
        <w:rPr>
          <w:rFonts w:ascii="Museo Sans 300" w:hAnsi="Museo Sans 300"/>
          <w:b/>
          <w:sz w:val="24"/>
          <w:szCs w:val="24"/>
        </w:rPr>
        <w:t>Prayer support:</w:t>
      </w:r>
      <w:r w:rsidRPr="00886EF3">
        <w:rPr>
          <w:rFonts w:ascii="Museo Sans 300" w:hAnsi="Museo Sans 300"/>
          <w:sz w:val="24"/>
          <w:szCs w:val="24"/>
        </w:rPr>
        <w:tab/>
      </w:r>
      <w:r w:rsidRPr="00985901">
        <w:rPr>
          <w:rFonts w:ascii="Museo Sans 300" w:hAnsi="Museo Sans 300"/>
        </w:rPr>
        <w:t>To support Acacia in praying for all of the above</w:t>
      </w:r>
    </w:p>
    <w:p w14:paraId="42175DC3" w14:textId="77777777" w:rsidR="00504B24" w:rsidRPr="00886EF3" w:rsidRDefault="00504B24" w:rsidP="00450DAC">
      <w:pPr>
        <w:ind w:left="4320" w:hanging="4320"/>
        <w:jc w:val="both"/>
        <w:rPr>
          <w:rFonts w:ascii="Museo Sans 300" w:hAnsi="Museo Sans 300"/>
          <w:color w:val="000000"/>
          <w:sz w:val="24"/>
          <w:szCs w:val="24"/>
        </w:rPr>
      </w:pPr>
    </w:p>
    <w:p w14:paraId="1574E74C" w14:textId="509CAF01" w:rsidR="000E214F" w:rsidRPr="00886EF3" w:rsidRDefault="00880D55" w:rsidP="00F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r w:rsidRPr="00886EF3">
        <w:rPr>
          <w:rFonts w:ascii="Museo Sans 300" w:hAnsi="Museo Sans 300"/>
          <w:color w:val="000000"/>
          <w:sz w:val="24"/>
          <w:szCs w:val="24"/>
        </w:rPr>
        <w:t xml:space="preserve">Training </w:t>
      </w:r>
      <w:r w:rsidR="00AD1902" w:rsidRPr="00886EF3">
        <w:rPr>
          <w:rFonts w:ascii="Museo Sans 300" w:hAnsi="Museo Sans 300"/>
          <w:color w:val="000000"/>
          <w:sz w:val="24"/>
          <w:szCs w:val="24"/>
        </w:rPr>
        <w:t xml:space="preserve">for all roles </w:t>
      </w:r>
      <w:r w:rsidRPr="00886EF3">
        <w:rPr>
          <w:rFonts w:ascii="Museo Sans 300" w:hAnsi="Museo Sans 300"/>
          <w:color w:val="000000"/>
          <w:sz w:val="24"/>
          <w:szCs w:val="24"/>
        </w:rPr>
        <w:t>is provided</w:t>
      </w:r>
      <w:r w:rsidR="006E2CEA">
        <w:rPr>
          <w:rFonts w:ascii="Museo Sans 300" w:hAnsi="Museo Sans 300"/>
          <w:color w:val="000000"/>
          <w:sz w:val="24"/>
          <w:szCs w:val="24"/>
        </w:rPr>
        <w:t xml:space="preserve"> and will be explained during the interview process.</w:t>
      </w:r>
    </w:p>
    <w:p w14:paraId="40D9FFD6" w14:textId="77777777" w:rsidR="00880D55" w:rsidRPr="00886EF3" w:rsidRDefault="00880D55" w:rsidP="00F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p>
    <w:p w14:paraId="06389B8C" w14:textId="36683AB2" w:rsidR="005A10ED" w:rsidRPr="00886EF3" w:rsidRDefault="005A10ED" w:rsidP="00F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i/>
          <w:color w:val="000000"/>
          <w:sz w:val="24"/>
          <w:szCs w:val="24"/>
        </w:rPr>
      </w:pPr>
      <w:r w:rsidRPr="00886EF3">
        <w:rPr>
          <w:rFonts w:ascii="Museo Sans 300" w:hAnsi="Museo Sans 300"/>
          <w:color w:val="000000"/>
          <w:sz w:val="24"/>
          <w:szCs w:val="24"/>
        </w:rPr>
        <w:t>If you wish to apply to become an Acacia volunt</w:t>
      </w:r>
      <w:r w:rsidR="007B792A" w:rsidRPr="00886EF3">
        <w:rPr>
          <w:rFonts w:ascii="Museo Sans 300" w:hAnsi="Museo Sans 300"/>
          <w:color w:val="000000"/>
          <w:sz w:val="24"/>
          <w:szCs w:val="24"/>
        </w:rPr>
        <w:t>eer</w:t>
      </w:r>
      <w:r w:rsidR="00D01A89" w:rsidRPr="00886EF3">
        <w:rPr>
          <w:rFonts w:ascii="Museo Sans 300" w:hAnsi="Museo Sans 300"/>
          <w:color w:val="000000"/>
          <w:sz w:val="24"/>
          <w:szCs w:val="24"/>
        </w:rPr>
        <w:t>,</w:t>
      </w:r>
      <w:r w:rsidR="007B792A" w:rsidRPr="00886EF3">
        <w:rPr>
          <w:rFonts w:ascii="Museo Sans 300" w:hAnsi="Museo Sans 300"/>
          <w:color w:val="000000"/>
          <w:sz w:val="24"/>
          <w:szCs w:val="24"/>
        </w:rPr>
        <w:t xml:space="preserve"> please complete the</w:t>
      </w:r>
      <w:r w:rsidRPr="00886EF3">
        <w:rPr>
          <w:rFonts w:ascii="Museo Sans 300" w:hAnsi="Museo Sans 300"/>
          <w:color w:val="000000"/>
          <w:sz w:val="24"/>
          <w:szCs w:val="24"/>
        </w:rPr>
        <w:t xml:space="preserve"> application form</w:t>
      </w:r>
      <w:r w:rsidR="00662E12" w:rsidRPr="00886EF3">
        <w:rPr>
          <w:rFonts w:ascii="Museo Sans 300" w:hAnsi="Museo Sans 300"/>
          <w:color w:val="000000"/>
          <w:sz w:val="24"/>
          <w:szCs w:val="24"/>
        </w:rPr>
        <w:t xml:space="preserve"> and </w:t>
      </w:r>
      <w:r w:rsidRPr="00886EF3">
        <w:rPr>
          <w:rFonts w:ascii="Museo Sans 300" w:hAnsi="Museo Sans 300"/>
          <w:color w:val="000000"/>
          <w:sz w:val="24"/>
          <w:szCs w:val="24"/>
        </w:rPr>
        <w:t xml:space="preserve">do not hesitate to </w:t>
      </w:r>
      <w:r w:rsidRPr="00BF3F93">
        <w:rPr>
          <w:rFonts w:ascii="Museo Sans 300" w:hAnsi="Museo Sans 300"/>
          <w:sz w:val="24"/>
          <w:szCs w:val="24"/>
        </w:rPr>
        <w:t>contact</w:t>
      </w:r>
      <w:r w:rsidR="00D01A89" w:rsidRPr="00BF3F93">
        <w:rPr>
          <w:rFonts w:ascii="Museo Sans 300" w:hAnsi="Museo Sans 300"/>
          <w:sz w:val="24"/>
          <w:szCs w:val="24"/>
        </w:rPr>
        <w:t xml:space="preserve"> </w:t>
      </w:r>
      <w:r w:rsidR="006E2CEA" w:rsidRPr="00BF3F93">
        <w:rPr>
          <w:rFonts w:ascii="Museo Sans 300" w:hAnsi="Museo Sans 300"/>
          <w:sz w:val="24"/>
          <w:szCs w:val="24"/>
        </w:rPr>
        <w:t>Hannah or Sue</w:t>
      </w:r>
      <w:r w:rsidR="00662E12" w:rsidRPr="00BF3F93">
        <w:rPr>
          <w:rFonts w:ascii="Museo Sans 300" w:hAnsi="Museo Sans 300"/>
          <w:sz w:val="24"/>
          <w:szCs w:val="24"/>
        </w:rPr>
        <w:t xml:space="preserve">, </w:t>
      </w:r>
      <w:r w:rsidR="00662E12" w:rsidRPr="00886EF3">
        <w:rPr>
          <w:rFonts w:ascii="Museo Sans 300" w:hAnsi="Museo Sans 300"/>
          <w:color w:val="000000"/>
          <w:sz w:val="24"/>
          <w:szCs w:val="24"/>
        </w:rPr>
        <w:t xml:space="preserve">Volunteer Team at </w:t>
      </w:r>
      <w:hyperlink r:id="rId12" w:history="1">
        <w:r w:rsidR="00662E12" w:rsidRPr="00886EF3">
          <w:rPr>
            <w:rStyle w:val="Hyperlink"/>
            <w:rFonts w:ascii="Museo Sans 300" w:hAnsi="Museo Sans 300"/>
            <w:sz w:val="24"/>
            <w:szCs w:val="24"/>
          </w:rPr>
          <w:t>volunteering@acacia.org.uk</w:t>
        </w:r>
      </w:hyperlink>
      <w:r w:rsidR="00662E12" w:rsidRPr="00886EF3">
        <w:rPr>
          <w:rFonts w:ascii="Museo Sans 300" w:hAnsi="Museo Sans 300"/>
          <w:color w:val="000000"/>
          <w:sz w:val="24"/>
          <w:szCs w:val="24"/>
        </w:rPr>
        <w:t xml:space="preserve"> </w:t>
      </w:r>
      <w:r w:rsidRPr="00886EF3">
        <w:rPr>
          <w:rFonts w:ascii="Museo Sans 300" w:hAnsi="Museo Sans 300"/>
          <w:color w:val="000000"/>
          <w:sz w:val="24"/>
          <w:szCs w:val="24"/>
        </w:rPr>
        <w:t xml:space="preserve"> should you have any </w:t>
      </w:r>
      <w:r w:rsidRPr="00886EF3">
        <w:rPr>
          <w:rFonts w:ascii="Museo Sans 300" w:hAnsi="Museo Sans 300"/>
          <w:color w:val="000000"/>
          <w:sz w:val="24"/>
          <w:szCs w:val="24"/>
        </w:rPr>
        <w:lastRenderedPageBreak/>
        <w:t>further questions</w:t>
      </w:r>
      <w:r w:rsidR="00FE259A" w:rsidRPr="00886EF3">
        <w:rPr>
          <w:rFonts w:ascii="Museo Sans 300" w:hAnsi="Museo Sans 300"/>
          <w:color w:val="000000"/>
          <w:sz w:val="24"/>
          <w:szCs w:val="24"/>
        </w:rPr>
        <w:t>,</w:t>
      </w:r>
      <w:r w:rsidRPr="00886EF3">
        <w:rPr>
          <w:rFonts w:ascii="Museo Sans 300" w:hAnsi="Museo Sans 300"/>
          <w:color w:val="000000"/>
          <w:sz w:val="24"/>
          <w:szCs w:val="24"/>
        </w:rPr>
        <w:t xml:space="preserve"> and </w:t>
      </w:r>
      <w:r w:rsidR="00D01A89" w:rsidRPr="00886EF3">
        <w:rPr>
          <w:rFonts w:ascii="Museo Sans 300" w:hAnsi="Museo Sans 300"/>
          <w:color w:val="000000"/>
          <w:sz w:val="24"/>
          <w:szCs w:val="24"/>
        </w:rPr>
        <w:t>we</w:t>
      </w:r>
      <w:r w:rsidRPr="00886EF3">
        <w:rPr>
          <w:rFonts w:ascii="Museo Sans 300" w:hAnsi="Museo Sans 300"/>
          <w:color w:val="000000"/>
          <w:sz w:val="24"/>
          <w:szCs w:val="24"/>
        </w:rPr>
        <w:t xml:space="preserve"> look forward to receiving your application form.</w:t>
      </w:r>
    </w:p>
    <w:p w14:paraId="44B4056D" w14:textId="77777777" w:rsidR="005A10ED" w:rsidRPr="00886EF3" w:rsidRDefault="005A10ED" w:rsidP="00F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useo Sans 300" w:hAnsi="Museo Sans 300"/>
          <w:color w:val="000000"/>
          <w:sz w:val="24"/>
          <w:szCs w:val="24"/>
        </w:rPr>
      </w:pPr>
    </w:p>
    <w:p w14:paraId="05B0342F" w14:textId="77777777" w:rsidR="00025982" w:rsidRPr="00886EF3" w:rsidRDefault="00025982" w:rsidP="00025982">
      <w:pPr>
        <w:rPr>
          <w:rFonts w:ascii="Museo Sans 300" w:hAnsi="Museo Sans 300"/>
          <w:bCs/>
          <w:sz w:val="28"/>
          <w:szCs w:val="28"/>
        </w:rPr>
      </w:pPr>
      <w:r w:rsidRPr="00886EF3">
        <w:rPr>
          <w:rFonts w:ascii="Museo Sans 300" w:hAnsi="Museo Sans 300"/>
          <w:bCs/>
          <w:sz w:val="28"/>
          <w:szCs w:val="28"/>
        </w:rPr>
        <w:t xml:space="preserve">About volunteering for Acacia </w:t>
      </w:r>
    </w:p>
    <w:p w14:paraId="53CE97C2" w14:textId="7C5C1E8D" w:rsidR="00880D55" w:rsidRDefault="00880D55">
      <w:pPr>
        <w:rPr>
          <w:rFonts w:ascii="Museo Sans 300" w:hAnsi="Museo Sans 300"/>
          <w:color w:val="000000"/>
          <w:sz w:val="24"/>
          <w:szCs w:val="24"/>
        </w:rPr>
      </w:pPr>
    </w:p>
    <w:p w14:paraId="750CFD15" w14:textId="77777777" w:rsidR="00985901" w:rsidRPr="00886EF3" w:rsidRDefault="00985901">
      <w:pPr>
        <w:rPr>
          <w:rFonts w:ascii="Museo Sans 300" w:hAnsi="Museo Sans 300"/>
          <w:color w:val="000000"/>
          <w:sz w:val="24"/>
          <w:szCs w:val="24"/>
        </w:rPr>
      </w:pPr>
    </w:p>
    <w:p w14:paraId="37A0DF85" w14:textId="77777777" w:rsidR="009D7864" w:rsidRPr="00886EF3" w:rsidRDefault="009D7864" w:rsidP="009D7864">
      <w:pPr>
        <w:rPr>
          <w:rFonts w:ascii="Museo Sans 300" w:hAnsi="Museo Sans 300" w:cs="Arial"/>
          <w:b/>
          <w:sz w:val="24"/>
          <w:szCs w:val="24"/>
          <w:u w:val="single"/>
        </w:rPr>
      </w:pPr>
      <w:r w:rsidRPr="00886EF3">
        <w:rPr>
          <w:rFonts w:ascii="Museo Sans 300" w:hAnsi="Museo Sans 300" w:cs="Arial"/>
          <w:b/>
          <w:sz w:val="24"/>
          <w:szCs w:val="24"/>
          <w:u w:val="single"/>
        </w:rPr>
        <w:t xml:space="preserve">What is Acacia </w:t>
      </w:r>
      <w:r w:rsidR="000F72C0" w:rsidRPr="00886EF3">
        <w:rPr>
          <w:rFonts w:ascii="Museo Sans 300" w:hAnsi="Museo Sans 300" w:cs="Arial"/>
          <w:b/>
          <w:sz w:val="24"/>
          <w:szCs w:val="24"/>
          <w:u w:val="single"/>
        </w:rPr>
        <w:t>a</w:t>
      </w:r>
      <w:r w:rsidRPr="00886EF3">
        <w:rPr>
          <w:rFonts w:ascii="Museo Sans 300" w:hAnsi="Museo Sans 300" w:cs="Arial"/>
          <w:b/>
          <w:sz w:val="24"/>
          <w:szCs w:val="24"/>
          <w:u w:val="single"/>
        </w:rPr>
        <w:t>bout?</w:t>
      </w:r>
    </w:p>
    <w:p w14:paraId="31ABB654" w14:textId="77777777" w:rsidR="00025982" w:rsidRPr="00886EF3" w:rsidRDefault="00025982" w:rsidP="009D7864">
      <w:pPr>
        <w:rPr>
          <w:rFonts w:ascii="Museo Sans 300" w:hAnsi="Museo Sans 300" w:cs="Arial"/>
          <w:b/>
          <w:sz w:val="24"/>
          <w:szCs w:val="24"/>
          <w:u w:val="single"/>
        </w:rPr>
      </w:pPr>
    </w:p>
    <w:p w14:paraId="237E7328" w14:textId="77777777" w:rsidR="00025982" w:rsidRPr="00985901" w:rsidRDefault="00025982" w:rsidP="00025982">
      <w:pPr>
        <w:ind w:right="282"/>
        <w:jc w:val="both"/>
        <w:rPr>
          <w:rFonts w:ascii="Museo Sans 300" w:hAnsi="Museo Sans 300" w:cs="Arial"/>
        </w:rPr>
      </w:pPr>
      <w:r w:rsidRPr="00985901">
        <w:rPr>
          <w:rFonts w:ascii="Museo Sans 300" w:hAnsi="Museo Sans 300" w:cs="Arial"/>
        </w:rPr>
        <w:t>Acacia is a dynamically growing registered charity operated as a company limited by guarantee.  Acacia offers a befriending support service to mothers, fathers/partners and their families affected by the symptoms associated with pre and post-natal depression and anxiety.  Acacia is currently working across the Birmingham area. It is a unique befriending service greatly valued by users and communities and has links to many statutory and voluntary organisations offering family support.  Acacia works closely with NHS local health professionals and is commissioned by CCG’s previously known as PCT’s.</w:t>
      </w:r>
    </w:p>
    <w:p w14:paraId="451499AD" w14:textId="77777777" w:rsidR="00025982" w:rsidRPr="00985901" w:rsidRDefault="00025982" w:rsidP="00025982">
      <w:pPr>
        <w:ind w:left="142" w:right="282"/>
        <w:jc w:val="both"/>
        <w:rPr>
          <w:rFonts w:ascii="Museo Sans 300" w:hAnsi="Museo Sans 300" w:cs="Arial"/>
        </w:rPr>
      </w:pPr>
    </w:p>
    <w:p w14:paraId="42585B03" w14:textId="77777777" w:rsidR="00025982" w:rsidRPr="00985901" w:rsidRDefault="00025982" w:rsidP="00025982">
      <w:pPr>
        <w:ind w:right="282"/>
        <w:jc w:val="both"/>
        <w:rPr>
          <w:rFonts w:ascii="Museo Sans 300" w:hAnsi="Museo Sans 300" w:cs="Arial"/>
        </w:rPr>
      </w:pPr>
      <w:r w:rsidRPr="00985901">
        <w:rPr>
          <w:rFonts w:ascii="Museo Sans 300" w:hAnsi="Museo Sans 300" w:cs="Arial"/>
        </w:rPr>
        <w:lastRenderedPageBreak/>
        <w:t>The Acacia service is open to all without discrimination and prejudice.  Acacia is a Christian Faith based organisation with a desire to promote understanding and co-operation between people of different faiths and cultures within the local community. Acacia values and respects the contribution of those of other faiths, or no particular faith, in furthering the object, mission and ethos of Acacia.</w:t>
      </w:r>
    </w:p>
    <w:p w14:paraId="52A861C6" w14:textId="77777777" w:rsidR="00025982" w:rsidRPr="00985901" w:rsidRDefault="00025982" w:rsidP="009D7864">
      <w:pPr>
        <w:rPr>
          <w:rFonts w:ascii="Museo Sans 300" w:hAnsi="Museo Sans 300" w:cs="Arial"/>
        </w:rPr>
      </w:pPr>
    </w:p>
    <w:p w14:paraId="20BBC10C" w14:textId="77777777" w:rsidR="009D7864" w:rsidRPr="00985901" w:rsidRDefault="009D7864" w:rsidP="008664F8">
      <w:pPr>
        <w:jc w:val="both"/>
        <w:rPr>
          <w:rFonts w:ascii="Museo Sans 300" w:hAnsi="Museo Sans 300"/>
        </w:rPr>
      </w:pPr>
      <w:r w:rsidRPr="00985901">
        <w:rPr>
          <w:rFonts w:ascii="Museo Sans 300" w:hAnsi="Museo Sans 300"/>
        </w:rPr>
        <w:t>At its centres Acacia offers a weekly one-to-one</w:t>
      </w:r>
      <w:r w:rsidR="00CD34CE" w:rsidRPr="00985901">
        <w:rPr>
          <w:rFonts w:ascii="Museo Sans 300" w:hAnsi="Museo Sans 300"/>
        </w:rPr>
        <w:t>/group</w:t>
      </w:r>
      <w:r w:rsidRPr="00985901">
        <w:rPr>
          <w:rFonts w:ascii="Museo Sans 300" w:hAnsi="Museo Sans 300"/>
        </w:rPr>
        <w:t xml:space="preserve"> friendly support service staffed by volunteers who have suffered themselves or have a professional or voluntary trained understanding of anxiety and depression.  </w:t>
      </w:r>
    </w:p>
    <w:p w14:paraId="5DE9B436" w14:textId="77777777" w:rsidR="009D7864" w:rsidRPr="00985901" w:rsidRDefault="009D7864" w:rsidP="008664F8">
      <w:pPr>
        <w:jc w:val="both"/>
        <w:rPr>
          <w:rFonts w:ascii="Museo Sans 300" w:hAnsi="Museo Sans 300"/>
        </w:rPr>
      </w:pPr>
    </w:p>
    <w:p w14:paraId="69B36710" w14:textId="77777777" w:rsidR="009D7864" w:rsidRPr="00985901" w:rsidRDefault="009D7864" w:rsidP="008664F8">
      <w:pPr>
        <w:jc w:val="both"/>
        <w:rPr>
          <w:rFonts w:ascii="Museo Sans 300" w:hAnsi="Museo Sans 300"/>
        </w:rPr>
      </w:pPr>
      <w:r w:rsidRPr="00985901">
        <w:rPr>
          <w:rFonts w:ascii="Museo Sans 300" w:hAnsi="Museo Sans 300"/>
        </w:rPr>
        <w:t xml:space="preserve">A crèche is held during each session for </w:t>
      </w:r>
      <w:r w:rsidR="00AD1902" w:rsidRPr="00985901">
        <w:rPr>
          <w:rFonts w:ascii="Museo Sans 300" w:hAnsi="Museo Sans 300"/>
        </w:rPr>
        <w:t>babies and toddlers</w:t>
      </w:r>
      <w:r w:rsidRPr="00985901">
        <w:rPr>
          <w:rFonts w:ascii="Museo Sans 300" w:hAnsi="Museo Sans 300"/>
        </w:rPr>
        <w:t xml:space="preserve"> of those attending.  The crèche is staffed by volunteers.</w:t>
      </w:r>
    </w:p>
    <w:p w14:paraId="2285BCC9" w14:textId="77777777" w:rsidR="00CD34CE" w:rsidRPr="00985901" w:rsidRDefault="00CD34CE" w:rsidP="008664F8">
      <w:pPr>
        <w:jc w:val="both"/>
        <w:rPr>
          <w:rFonts w:ascii="Museo Sans 300" w:hAnsi="Museo Sans 300"/>
        </w:rPr>
      </w:pPr>
    </w:p>
    <w:p w14:paraId="7FA83B0A" w14:textId="77777777" w:rsidR="00CD34CE" w:rsidRPr="00985901" w:rsidRDefault="00CD34CE" w:rsidP="008664F8">
      <w:pPr>
        <w:jc w:val="both"/>
        <w:rPr>
          <w:rFonts w:ascii="Museo Sans 300" w:hAnsi="Museo Sans 300"/>
        </w:rPr>
      </w:pPr>
      <w:r w:rsidRPr="00985901">
        <w:rPr>
          <w:rFonts w:ascii="Museo Sans 300" w:hAnsi="Museo Sans 300"/>
        </w:rPr>
        <w:t xml:space="preserve">We also do home visits to support mums under 25 as well as offer practical support.  There are various ways that volunteers can support these projects, from </w:t>
      </w:r>
      <w:r w:rsidR="0017452A" w:rsidRPr="00985901">
        <w:rPr>
          <w:rFonts w:ascii="Museo Sans 300" w:hAnsi="Museo Sans 300"/>
        </w:rPr>
        <w:t xml:space="preserve">accompanying staff on home visits to holding a baby whilst mums clean or rests </w:t>
      </w:r>
      <w:r w:rsidR="0017452A" w:rsidRPr="00985901">
        <w:rPr>
          <w:rFonts w:ascii="Museo Sans 300" w:hAnsi="Museo Sans 300"/>
        </w:rPr>
        <w:lastRenderedPageBreak/>
        <w:t xml:space="preserve">or accompanying and supporting a mum as she goes out the house.  </w:t>
      </w:r>
    </w:p>
    <w:p w14:paraId="73EDEE88" w14:textId="77777777" w:rsidR="00CD34CE" w:rsidRPr="00985901" w:rsidRDefault="00CD34CE" w:rsidP="008664F8">
      <w:pPr>
        <w:jc w:val="both"/>
        <w:rPr>
          <w:rFonts w:ascii="Museo Sans 300" w:hAnsi="Museo Sans 300"/>
        </w:rPr>
      </w:pPr>
    </w:p>
    <w:p w14:paraId="09E4DA03" w14:textId="77777777" w:rsidR="009D7864" w:rsidRPr="00985901" w:rsidRDefault="009D7864" w:rsidP="008664F8">
      <w:pPr>
        <w:jc w:val="both"/>
        <w:rPr>
          <w:rFonts w:ascii="Museo Sans 300" w:hAnsi="Museo Sans 300"/>
        </w:rPr>
      </w:pPr>
      <w:r w:rsidRPr="00985901">
        <w:rPr>
          <w:rFonts w:ascii="Museo Sans 300" w:hAnsi="Museo Sans 300"/>
        </w:rPr>
        <w:t>Volunteers also offer support to family members and use our signposting service to other specialist agencies and groups.  We are committed to working with other voluntary, statutory and local organizations.</w:t>
      </w:r>
    </w:p>
    <w:p w14:paraId="2B8C4948" w14:textId="77777777" w:rsidR="009D7864" w:rsidRPr="00985901" w:rsidRDefault="009D7864" w:rsidP="008664F8">
      <w:pPr>
        <w:jc w:val="both"/>
        <w:rPr>
          <w:rFonts w:ascii="Museo Sans 300" w:hAnsi="Museo Sans 300"/>
        </w:rPr>
      </w:pPr>
    </w:p>
    <w:p w14:paraId="3FE41EBB" w14:textId="77777777" w:rsidR="009D7864" w:rsidRPr="00985901" w:rsidRDefault="000540A7" w:rsidP="008664F8">
      <w:pPr>
        <w:jc w:val="both"/>
        <w:rPr>
          <w:rFonts w:ascii="Museo Sans 300" w:hAnsi="Museo Sans 300" w:cs="Arial"/>
        </w:rPr>
      </w:pPr>
      <w:r w:rsidRPr="00985901">
        <w:rPr>
          <w:rFonts w:ascii="Museo Sans 300" w:hAnsi="Museo Sans 300"/>
        </w:rPr>
        <w:t>We offer training to all our volunteers for whatever role they choose to do as well as ongoing support.</w:t>
      </w:r>
    </w:p>
    <w:p w14:paraId="2D7BC207" w14:textId="5CA8A817" w:rsidR="009D7864" w:rsidRDefault="009D7864" w:rsidP="008664F8">
      <w:pPr>
        <w:jc w:val="both"/>
        <w:rPr>
          <w:rFonts w:ascii="Museo Sans 300" w:hAnsi="Museo Sans 300" w:cs="Arial"/>
          <w:sz w:val="24"/>
          <w:szCs w:val="24"/>
        </w:rPr>
      </w:pPr>
    </w:p>
    <w:p w14:paraId="4D457311" w14:textId="77777777" w:rsidR="00985901" w:rsidRPr="00886EF3" w:rsidRDefault="00985901" w:rsidP="008664F8">
      <w:pPr>
        <w:jc w:val="both"/>
        <w:rPr>
          <w:rFonts w:ascii="Museo Sans 300" w:hAnsi="Museo Sans 300" w:cs="Arial"/>
          <w:sz w:val="24"/>
          <w:szCs w:val="24"/>
        </w:rPr>
      </w:pPr>
    </w:p>
    <w:p w14:paraId="7FCF5510" w14:textId="77777777" w:rsidR="009D7864" w:rsidRPr="00886EF3" w:rsidRDefault="009D7864" w:rsidP="008664F8">
      <w:pPr>
        <w:jc w:val="both"/>
        <w:rPr>
          <w:rFonts w:ascii="Museo Sans 300" w:hAnsi="Museo Sans 300" w:cs="Arial"/>
          <w:sz w:val="24"/>
          <w:szCs w:val="24"/>
        </w:rPr>
      </w:pPr>
      <w:r w:rsidRPr="00886EF3">
        <w:rPr>
          <w:rFonts w:ascii="Museo Sans 300" w:hAnsi="Museo Sans 300" w:cs="Arial"/>
          <w:b/>
          <w:sz w:val="24"/>
          <w:szCs w:val="24"/>
          <w:u w:val="single"/>
        </w:rPr>
        <w:t>Who can volunteer?</w:t>
      </w:r>
    </w:p>
    <w:p w14:paraId="4FFF54CD" w14:textId="77777777" w:rsidR="009D7864" w:rsidRPr="00886EF3" w:rsidRDefault="009D7864" w:rsidP="008664F8">
      <w:pPr>
        <w:jc w:val="both"/>
        <w:rPr>
          <w:rFonts w:ascii="Museo Sans 300" w:hAnsi="Museo Sans 300" w:cs="Arial"/>
          <w:sz w:val="24"/>
          <w:szCs w:val="24"/>
        </w:rPr>
      </w:pPr>
    </w:p>
    <w:p w14:paraId="11651E68" w14:textId="3479FBF5" w:rsidR="0017452A" w:rsidRPr="00985901" w:rsidRDefault="009D7864" w:rsidP="0017452A">
      <w:pPr>
        <w:jc w:val="both"/>
        <w:rPr>
          <w:rFonts w:ascii="Museo Sans 300" w:hAnsi="Museo Sans 300"/>
        </w:rPr>
      </w:pPr>
      <w:r w:rsidRPr="00985901">
        <w:rPr>
          <w:rFonts w:ascii="Museo Sans 300" w:hAnsi="Museo Sans 300"/>
        </w:rPr>
        <w:t xml:space="preserve">Acacia is a Christian Faith-based organization and believes that people of diverse cultures and perspectives have much to learn and to profit from each other. We </w:t>
      </w:r>
      <w:r w:rsidRPr="00985901">
        <w:rPr>
          <w:rFonts w:ascii="Museo Sans 300" w:hAnsi="Museo Sans 300"/>
          <w:u w:val="single"/>
        </w:rPr>
        <w:t>welcome</w:t>
      </w:r>
      <w:r w:rsidRPr="00985901">
        <w:rPr>
          <w:rFonts w:ascii="Museo Sans 300" w:hAnsi="Museo Sans 300"/>
        </w:rPr>
        <w:t xml:space="preserve"> interest in volunteering from those with differing </w:t>
      </w:r>
      <w:r w:rsidR="008E5C1E" w:rsidRPr="00985901">
        <w:rPr>
          <w:rFonts w:ascii="Museo Sans 300" w:hAnsi="Museo Sans 300"/>
        </w:rPr>
        <w:t>beliefs</w:t>
      </w:r>
      <w:r w:rsidRPr="00985901">
        <w:rPr>
          <w:rFonts w:ascii="Museo Sans 300" w:hAnsi="Museo Sans 300"/>
        </w:rPr>
        <w:t xml:space="preserve">, abilities and backgrounds and who </w:t>
      </w:r>
      <w:r w:rsidR="000540A7" w:rsidRPr="00985901">
        <w:rPr>
          <w:rFonts w:ascii="Museo Sans 300" w:hAnsi="Museo Sans 300"/>
        </w:rPr>
        <w:t>can</w:t>
      </w:r>
      <w:r w:rsidRPr="00985901">
        <w:rPr>
          <w:rFonts w:ascii="Museo Sans 300" w:hAnsi="Museo Sans 300"/>
        </w:rPr>
        <w:t xml:space="preserve"> support and promote our mission and ethos and values in their work for us.  </w:t>
      </w:r>
    </w:p>
    <w:p w14:paraId="6F4C3EC4" w14:textId="77777777" w:rsidR="009D7864" w:rsidRPr="00886EF3" w:rsidRDefault="0017452A" w:rsidP="00DE4107">
      <w:pPr>
        <w:jc w:val="center"/>
        <w:rPr>
          <w:rFonts w:ascii="Museo Sans 300" w:hAnsi="Museo Sans 300" w:cs="Arial"/>
          <w:sz w:val="24"/>
          <w:szCs w:val="24"/>
        </w:rPr>
      </w:pPr>
      <w:r w:rsidRPr="00886EF3">
        <w:rPr>
          <w:rFonts w:ascii="Museo Sans 300" w:hAnsi="Museo Sans 300" w:cs="Arial"/>
          <w:b/>
          <w:sz w:val="24"/>
          <w:szCs w:val="24"/>
          <w:u w:val="single"/>
        </w:rPr>
        <w:br w:type="page"/>
      </w:r>
      <w:r w:rsidR="009D7864" w:rsidRPr="00886EF3">
        <w:rPr>
          <w:rFonts w:ascii="Museo Sans 300" w:hAnsi="Museo Sans 300" w:cs="Arial"/>
          <w:b/>
          <w:sz w:val="24"/>
          <w:szCs w:val="24"/>
          <w:u w:val="single"/>
        </w:rPr>
        <w:lastRenderedPageBreak/>
        <w:t>Acacia</w:t>
      </w:r>
      <w:r w:rsidR="00B734F9" w:rsidRPr="00886EF3">
        <w:rPr>
          <w:rFonts w:ascii="Museo Sans 300" w:hAnsi="Museo Sans 300" w:cs="Arial"/>
          <w:b/>
          <w:sz w:val="24"/>
          <w:szCs w:val="24"/>
          <w:u w:val="single"/>
        </w:rPr>
        <w:t xml:space="preserve"> Volunteer</w:t>
      </w:r>
      <w:r w:rsidR="009D7864" w:rsidRPr="00886EF3">
        <w:rPr>
          <w:rFonts w:ascii="Museo Sans 300" w:hAnsi="Museo Sans 300" w:cs="Arial"/>
          <w:b/>
          <w:sz w:val="24"/>
          <w:szCs w:val="24"/>
          <w:u w:val="single"/>
        </w:rPr>
        <w:t xml:space="preserve"> Recruitment Procedure</w:t>
      </w:r>
    </w:p>
    <w:p w14:paraId="5B10CDE0" w14:textId="77777777" w:rsidR="009D7864" w:rsidRPr="00886EF3" w:rsidRDefault="009D7864" w:rsidP="006E15CE">
      <w:pPr>
        <w:widowControl w:val="0"/>
        <w:rPr>
          <w:rFonts w:ascii="Museo Sans 300" w:hAnsi="Museo Sans 300" w:cs="Arial"/>
          <w:b/>
          <w:bCs/>
          <w:i/>
          <w:iCs/>
          <w:sz w:val="24"/>
          <w:szCs w:val="24"/>
          <w:u w:val="single"/>
        </w:rPr>
      </w:pPr>
    </w:p>
    <w:p w14:paraId="2EB70123" w14:textId="259564A7"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36576" distB="36576" distL="36576" distR="36576" simplePos="0" relativeHeight="251652096" behindDoc="0" locked="0" layoutInCell="1" allowOverlap="1" wp14:anchorId="3E210B7D" wp14:editId="66F379D2">
                <wp:simplePos x="0" y="0"/>
                <wp:positionH relativeFrom="column">
                  <wp:posOffset>577850</wp:posOffset>
                </wp:positionH>
                <wp:positionV relativeFrom="paragraph">
                  <wp:posOffset>144145</wp:posOffset>
                </wp:positionV>
                <wp:extent cx="4952365" cy="571500"/>
                <wp:effectExtent l="0" t="0" r="635"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5715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EE326" w14:textId="77777777" w:rsidR="009D7864" w:rsidRPr="00847F0F" w:rsidRDefault="009D7864" w:rsidP="00886EF3">
                            <w:pPr>
                              <w:widowControl w:val="0"/>
                              <w:ind w:right="-91"/>
                              <w:jc w:val="center"/>
                              <w:rPr>
                                <w:rFonts w:ascii="Museo Sans 300" w:hAnsi="Museo Sans 300" w:cs="Arial"/>
                              </w:rPr>
                            </w:pPr>
                            <w:r w:rsidRPr="00847F0F">
                              <w:rPr>
                                <w:rFonts w:ascii="Museo Sans 300" w:hAnsi="Museo Sans 300" w:cs="Arial"/>
                                <w:b/>
                                <w:bCs/>
                              </w:rPr>
                              <w:t xml:space="preserve">Initial conversation with </w:t>
                            </w:r>
                            <w:r w:rsidR="008E5C1E" w:rsidRPr="00847F0F">
                              <w:rPr>
                                <w:rFonts w:ascii="Museo Sans 300" w:hAnsi="Museo Sans 300" w:cs="Arial"/>
                                <w:b/>
                                <w:bCs/>
                              </w:rPr>
                              <w:t>the</w:t>
                            </w:r>
                            <w:r w:rsidRPr="00847F0F">
                              <w:rPr>
                                <w:rFonts w:ascii="Museo Sans 300" w:hAnsi="Museo Sans 300" w:cs="Arial"/>
                                <w:b/>
                                <w:bCs/>
                              </w:rPr>
                              <w:t xml:space="preserve"> </w:t>
                            </w:r>
                            <w:r w:rsidR="008E5C1E" w:rsidRPr="00847F0F">
                              <w:rPr>
                                <w:rFonts w:ascii="Museo Sans 300" w:hAnsi="Museo Sans 300" w:cs="Arial"/>
                                <w:b/>
                                <w:bCs/>
                              </w:rPr>
                              <w:t>Volunteer</w:t>
                            </w:r>
                            <w:r w:rsidRPr="00847F0F">
                              <w:rPr>
                                <w:rFonts w:ascii="Museo Sans 300" w:hAnsi="Museo Sans 300" w:cs="Arial"/>
                                <w:b/>
                                <w:bCs/>
                              </w:rPr>
                              <w:t xml:space="preserve"> </w:t>
                            </w:r>
                            <w:r w:rsidR="000540A7" w:rsidRPr="00847F0F">
                              <w:rPr>
                                <w:rFonts w:ascii="Museo Sans 300" w:hAnsi="Museo Sans 300" w:cs="Arial"/>
                                <w:b/>
                                <w:bCs/>
                              </w:rPr>
                              <w:t>Administrator</w:t>
                            </w:r>
                          </w:p>
                          <w:p w14:paraId="3E8D1407" w14:textId="77777777" w:rsidR="009D7864" w:rsidRPr="00847F0F" w:rsidRDefault="009D7864" w:rsidP="00886EF3">
                            <w:pPr>
                              <w:widowControl w:val="0"/>
                              <w:ind w:right="-91"/>
                              <w:jc w:val="center"/>
                              <w:rPr>
                                <w:rFonts w:ascii="Museo Sans 300" w:hAnsi="Museo Sans 300" w:cs="Arial"/>
                                <w:sz w:val="20"/>
                                <w:szCs w:val="20"/>
                              </w:rPr>
                            </w:pPr>
                            <w:r w:rsidRPr="00847F0F">
                              <w:rPr>
                                <w:rFonts w:ascii="Museo Sans 300" w:hAnsi="Museo Sans 300" w:cs="Arial"/>
                                <w:sz w:val="20"/>
                                <w:szCs w:val="20"/>
                              </w:rPr>
                              <w:t xml:space="preserve">You will be </w:t>
                            </w:r>
                            <w:r w:rsidR="00904DA7" w:rsidRPr="00847F0F">
                              <w:rPr>
                                <w:rFonts w:ascii="Museo Sans 300" w:hAnsi="Museo Sans 300" w:cs="Arial"/>
                                <w:sz w:val="20"/>
                                <w:szCs w:val="20"/>
                              </w:rPr>
                              <w:t>directed to our</w:t>
                            </w:r>
                            <w:r w:rsidRPr="00847F0F">
                              <w:rPr>
                                <w:rFonts w:ascii="Museo Sans 300" w:hAnsi="Museo Sans 300" w:cs="Arial"/>
                                <w:sz w:val="20"/>
                                <w:szCs w:val="20"/>
                              </w:rPr>
                              <w:t xml:space="preserve"> Volunteer Recruitment Pack.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10B7D" id="_x0000_t202" coordsize="21600,21600" o:spt="202" path="m,l,21600r21600,l21600,xe">
                <v:stroke joinstyle="miter"/>
                <v:path gradientshapeok="t" o:connecttype="rect"/>
              </v:shapetype>
              <v:shape id="Text Box 23" o:spid="_x0000_s1026" type="#_x0000_t202" style="position:absolute;margin-left:45.5pt;margin-top:11.35pt;width:389.95pt;height:4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" filled="f" strokeweight="1pt" insetpen="t">
                <v:shadow color="#ccc"/>
                <v:textbox inset="2.88pt,2.88pt,2.88pt,2.88pt">
                  <w:txbxContent>
                    <w:p w14:paraId="43EEE326" w14:textId="77777777" w:rsidR="009D7864" w:rsidRPr="00847F0F" w:rsidRDefault="009D7864" w:rsidP="00886EF3">
                      <w:pPr>
                        <w:widowControl w:val="0"/>
                        <w:ind w:right="-91"/>
                        <w:jc w:val="center"/>
                        <w:rPr>
                          <w:rFonts w:ascii="Museo Sans 300" w:hAnsi="Museo Sans 300" w:cs="Arial"/>
                        </w:rPr>
                      </w:pPr>
                      <w:r w:rsidRPr="00847F0F">
                        <w:rPr>
                          <w:rFonts w:ascii="Museo Sans 300" w:hAnsi="Museo Sans 300" w:cs="Arial"/>
                          <w:b/>
                          <w:bCs/>
                        </w:rPr>
                        <w:t xml:space="preserve">Initial conversation with </w:t>
                      </w:r>
                      <w:r w:rsidR="008E5C1E" w:rsidRPr="00847F0F">
                        <w:rPr>
                          <w:rFonts w:ascii="Museo Sans 300" w:hAnsi="Museo Sans 300" w:cs="Arial"/>
                          <w:b/>
                          <w:bCs/>
                        </w:rPr>
                        <w:t>the</w:t>
                      </w:r>
                      <w:r w:rsidRPr="00847F0F">
                        <w:rPr>
                          <w:rFonts w:ascii="Museo Sans 300" w:hAnsi="Museo Sans 300" w:cs="Arial"/>
                          <w:b/>
                          <w:bCs/>
                        </w:rPr>
                        <w:t xml:space="preserve"> </w:t>
                      </w:r>
                      <w:r w:rsidR="008E5C1E" w:rsidRPr="00847F0F">
                        <w:rPr>
                          <w:rFonts w:ascii="Museo Sans 300" w:hAnsi="Museo Sans 300" w:cs="Arial"/>
                          <w:b/>
                          <w:bCs/>
                        </w:rPr>
                        <w:t>Volunteer</w:t>
                      </w:r>
                      <w:r w:rsidRPr="00847F0F">
                        <w:rPr>
                          <w:rFonts w:ascii="Museo Sans 300" w:hAnsi="Museo Sans 300" w:cs="Arial"/>
                          <w:b/>
                          <w:bCs/>
                        </w:rPr>
                        <w:t xml:space="preserve"> </w:t>
                      </w:r>
                      <w:r w:rsidR="000540A7" w:rsidRPr="00847F0F">
                        <w:rPr>
                          <w:rFonts w:ascii="Museo Sans 300" w:hAnsi="Museo Sans 300" w:cs="Arial"/>
                          <w:b/>
                          <w:bCs/>
                        </w:rPr>
                        <w:t>Administrator</w:t>
                      </w:r>
                    </w:p>
                    <w:p w14:paraId="3E8D1407" w14:textId="77777777" w:rsidR="009D7864" w:rsidRPr="00847F0F" w:rsidRDefault="009D7864" w:rsidP="00886EF3">
                      <w:pPr>
                        <w:widowControl w:val="0"/>
                        <w:ind w:right="-91"/>
                        <w:jc w:val="center"/>
                        <w:rPr>
                          <w:rFonts w:ascii="Museo Sans 300" w:hAnsi="Museo Sans 300" w:cs="Arial"/>
                          <w:sz w:val="20"/>
                          <w:szCs w:val="20"/>
                        </w:rPr>
                      </w:pPr>
                      <w:r w:rsidRPr="00847F0F">
                        <w:rPr>
                          <w:rFonts w:ascii="Museo Sans 300" w:hAnsi="Museo Sans 300" w:cs="Arial"/>
                          <w:sz w:val="20"/>
                          <w:szCs w:val="20"/>
                        </w:rPr>
                        <w:t xml:space="preserve">You will be </w:t>
                      </w:r>
                      <w:r w:rsidR="00904DA7" w:rsidRPr="00847F0F">
                        <w:rPr>
                          <w:rFonts w:ascii="Museo Sans 300" w:hAnsi="Museo Sans 300" w:cs="Arial"/>
                          <w:sz w:val="20"/>
                          <w:szCs w:val="20"/>
                        </w:rPr>
                        <w:t>directed to our</w:t>
                      </w:r>
                      <w:r w:rsidRPr="00847F0F">
                        <w:rPr>
                          <w:rFonts w:ascii="Museo Sans 300" w:hAnsi="Museo Sans 300" w:cs="Arial"/>
                          <w:sz w:val="20"/>
                          <w:szCs w:val="20"/>
                        </w:rPr>
                        <w:t xml:space="preserve"> Volunteer Recruitment Pack.</w:t>
                      </w:r>
                    </w:p>
                  </w:txbxContent>
                </v:textbox>
              </v:shape>
            </w:pict>
          </mc:Fallback>
        </mc:AlternateContent>
      </w:r>
    </w:p>
    <w:p w14:paraId="3DB371BC" w14:textId="77777777" w:rsidR="009D7864" w:rsidRPr="00886EF3" w:rsidRDefault="009D7864" w:rsidP="009D7864">
      <w:pPr>
        <w:rPr>
          <w:rFonts w:ascii="Museo Sans 300" w:hAnsi="Museo Sans 300" w:cs="Arial"/>
          <w:sz w:val="24"/>
          <w:szCs w:val="24"/>
        </w:rPr>
      </w:pPr>
    </w:p>
    <w:p w14:paraId="281F00DB" w14:textId="77777777" w:rsidR="009D7864" w:rsidRPr="00886EF3" w:rsidRDefault="009D7864" w:rsidP="009D7864">
      <w:pPr>
        <w:rPr>
          <w:rFonts w:ascii="Museo Sans 300" w:hAnsi="Museo Sans 300" w:cs="Arial"/>
          <w:sz w:val="24"/>
          <w:szCs w:val="24"/>
        </w:rPr>
      </w:pPr>
    </w:p>
    <w:p w14:paraId="487096F1" w14:textId="77777777" w:rsidR="009D7864" w:rsidRPr="00886EF3" w:rsidRDefault="009D7864" w:rsidP="009D7864">
      <w:pPr>
        <w:rPr>
          <w:rFonts w:ascii="Museo Sans 300" w:hAnsi="Museo Sans 300" w:cs="Arial"/>
          <w:sz w:val="24"/>
          <w:szCs w:val="24"/>
        </w:rPr>
      </w:pPr>
    </w:p>
    <w:p w14:paraId="225B7D09" w14:textId="681E503F"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0" distB="0" distL="114299" distR="114299" simplePos="0" relativeHeight="251657216" behindDoc="0" locked="0" layoutInCell="1" allowOverlap="1" wp14:anchorId="14C29141" wp14:editId="43D89D7B">
                <wp:simplePos x="0" y="0"/>
                <wp:positionH relativeFrom="column">
                  <wp:posOffset>3048634</wp:posOffset>
                </wp:positionH>
                <wp:positionV relativeFrom="paragraph">
                  <wp:posOffset>73025</wp:posOffset>
                </wp:positionV>
                <wp:extent cx="0" cy="228600"/>
                <wp:effectExtent l="76200" t="0" r="38100" b="3810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5B07A" id="Line 28"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05pt,5.75pt" to="240.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">
                <v:stroke endarrow="block"/>
              </v:line>
            </w:pict>
          </mc:Fallback>
        </mc:AlternateContent>
      </w:r>
    </w:p>
    <w:p w14:paraId="2AD881CF" w14:textId="6338371D"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36576" distB="36576" distL="36576" distR="36576" simplePos="0" relativeHeight="251653120" behindDoc="0" locked="0" layoutInCell="1" allowOverlap="1" wp14:anchorId="074B3219" wp14:editId="76959313">
                <wp:simplePos x="0" y="0"/>
                <wp:positionH relativeFrom="column">
                  <wp:posOffset>487680</wp:posOffset>
                </wp:positionH>
                <wp:positionV relativeFrom="paragraph">
                  <wp:posOffset>140970</wp:posOffset>
                </wp:positionV>
                <wp:extent cx="5140960" cy="914400"/>
                <wp:effectExtent l="0" t="0" r="254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9144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6A680F" w14:textId="77777777" w:rsidR="009D7864" w:rsidRPr="00847F0F" w:rsidRDefault="009D7864" w:rsidP="009D7864">
                            <w:pPr>
                              <w:widowControl w:val="0"/>
                              <w:jc w:val="center"/>
                              <w:rPr>
                                <w:rFonts w:ascii="Museo Sans 300" w:hAnsi="Museo Sans 300" w:cs="Arial"/>
                                <w:b/>
                                <w:bCs/>
                              </w:rPr>
                            </w:pPr>
                            <w:r w:rsidRPr="00847F0F">
                              <w:rPr>
                                <w:rFonts w:ascii="Museo Sans 300" w:hAnsi="Museo Sans 300" w:cs="Arial"/>
                                <w:b/>
                                <w:bCs/>
                              </w:rPr>
                              <w:t>Application</w:t>
                            </w:r>
                          </w:p>
                          <w:p w14:paraId="2026DFDE" w14:textId="77777777" w:rsidR="009D7864" w:rsidRPr="00847F0F" w:rsidRDefault="009D7864" w:rsidP="00886EF3">
                            <w:pPr>
                              <w:widowControl w:val="0"/>
                              <w:ind w:left="284"/>
                              <w:jc w:val="center"/>
                              <w:rPr>
                                <w:rFonts w:ascii="Museo Sans 300" w:hAnsi="Museo Sans 300" w:cs="Arial"/>
                                <w:sz w:val="20"/>
                                <w:szCs w:val="20"/>
                              </w:rPr>
                            </w:pPr>
                            <w:r w:rsidRPr="00847F0F">
                              <w:rPr>
                                <w:rFonts w:ascii="Museo Sans 300" w:hAnsi="Museo Sans 300" w:cs="Arial"/>
                                <w:sz w:val="20"/>
                                <w:szCs w:val="20"/>
                              </w:rPr>
                              <w:t>If you then feel it is right to apply to be a volunteer</w:t>
                            </w:r>
                            <w:r w:rsidR="00904DA7" w:rsidRPr="00847F0F">
                              <w:rPr>
                                <w:rFonts w:ascii="Museo Sans 300" w:hAnsi="Museo Sans 300" w:cs="Arial"/>
                                <w:sz w:val="20"/>
                                <w:szCs w:val="20"/>
                              </w:rPr>
                              <w:t xml:space="preserve">, </w:t>
                            </w:r>
                            <w:r w:rsidRPr="00847F0F">
                              <w:rPr>
                                <w:rFonts w:ascii="Museo Sans 300" w:hAnsi="Museo Sans 300" w:cs="Arial"/>
                                <w:sz w:val="20"/>
                                <w:szCs w:val="20"/>
                              </w:rPr>
                              <w:t xml:space="preserve">complete and return the Volunteer Application </w:t>
                            </w:r>
                            <w:r w:rsidR="008E5C1E" w:rsidRPr="00847F0F">
                              <w:rPr>
                                <w:rFonts w:ascii="Museo Sans 300" w:hAnsi="Museo Sans 300" w:cs="Arial"/>
                                <w:sz w:val="20"/>
                                <w:szCs w:val="20"/>
                              </w:rPr>
                              <w:t>F</w:t>
                            </w:r>
                            <w:r w:rsidRPr="00847F0F">
                              <w:rPr>
                                <w:rFonts w:ascii="Museo Sans 300" w:hAnsi="Museo Sans 300" w:cs="Arial"/>
                                <w:sz w:val="20"/>
                                <w:szCs w:val="20"/>
                              </w:rPr>
                              <w:t>orm.</w:t>
                            </w:r>
                          </w:p>
                          <w:p w14:paraId="0E670804"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You will be asked to provide two referees.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3219" id="Text Box 24" o:spid="_x0000_s1027" type="#_x0000_t202" style="position:absolute;margin-left:38.4pt;margin-top:11.1pt;width:404.8pt;height:1in;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" filled="f" strokeweight="1pt" insetpen="t">
                <v:shadow color="#ccc"/>
                <v:textbox inset="2.88pt,2.88pt,2.88pt,2.88pt">
                  <w:txbxContent>
                    <w:p w14:paraId="2F6A680F" w14:textId="77777777" w:rsidR="009D7864" w:rsidRPr="00847F0F" w:rsidRDefault="009D7864" w:rsidP="009D7864">
                      <w:pPr>
                        <w:widowControl w:val="0"/>
                        <w:jc w:val="center"/>
                        <w:rPr>
                          <w:rFonts w:ascii="Museo Sans 300" w:hAnsi="Museo Sans 300" w:cs="Arial"/>
                          <w:b/>
                          <w:bCs/>
                        </w:rPr>
                      </w:pPr>
                      <w:r w:rsidRPr="00847F0F">
                        <w:rPr>
                          <w:rFonts w:ascii="Museo Sans 300" w:hAnsi="Museo Sans 300" w:cs="Arial"/>
                          <w:b/>
                          <w:bCs/>
                        </w:rPr>
                        <w:t>Application</w:t>
                      </w:r>
                    </w:p>
                    <w:p w14:paraId="2026DFDE" w14:textId="77777777" w:rsidR="009D7864" w:rsidRPr="00847F0F" w:rsidRDefault="009D7864" w:rsidP="00886EF3">
                      <w:pPr>
                        <w:widowControl w:val="0"/>
                        <w:ind w:left="284"/>
                        <w:jc w:val="center"/>
                        <w:rPr>
                          <w:rFonts w:ascii="Museo Sans 300" w:hAnsi="Museo Sans 300" w:cs="Arial"/>
                          <w:sz w:val="20"/>
                          <w:szCs w:val="20"/>
                        </w:rPr>
                      </w:pPr>
                      <w:r w:rsidRPr="00847F0F">
                        <w:rPr>
                          <w:rFonts w:ascii="Museo Sans 300" w:hAnsi="Museo Sans 300" w:cs="Arial"/>
                          <w:sz w:val="20"/>
                          <w:szCs w:val="20"/>
                        </w:rPr>
                        <w:t>If you then feel it is right to apply to be a volunteer</w:t>
                      </w:r>
                      <w:r w:rsidR="00904DA7" w:rsidRPr="00847F0F">
                        <w:rPr>
                          <w:rFonts w:ascii="Museo Sans 300" w:hAnsi="Museo Sans 300" w:cs="Arial"/>
                          <w:sz w:val="20"/>
                          <w:szCs w:val="20"/>
                        </w:rPr>
                        <w:t xml:space="preserve">, </w:t>
                      </w:r>
                      <w:r w:rsidRPr="00847F0F">
                        <w:rPr>
                          <w:rFonts w:ascii="Museo Sans 300" w:hAnsi="Museo Sans 300" w:cs="Arial"/>
                          <w:sz w:val="20"/>
                          <w:szCs w:val="20"/>
                        </w:rPr>
                        <w:t xml:space="preserve">complete and return the Volunteer Application </w:t>
                      </w:r>
                      <w:r w:rsidR="008E5C1E" w:rsidRPr="00847F0F">
                        <w:rPr>
                          <w:rFonts w:ascii="Museo Sans 300" w:hAnsi="Museo Sans 300" w:cs="Arial"/>
                          <w:sz w:val="20"/>
                          <w:szCs w:val="20"/>
                        </w:rPr>
                        <w:t>F</w:t>
                      </w:r>
                      <w:r w:rsidRPr="00847F0F">
                        <w:rPr>
                          <w:rFonts w:ascii="Museo Sans 300" w:hAnsi="Museo Sans 300" w:cs="Arial"/>
                          <w:sz w:val="20"/>
                          <w:szCs w:val="20"/>
                        </w:rPr>
                        <w:t>orm.</w:t>
                      </w:r>
                    </w:p>
                    <w:p w14:paraId="0E670804"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You will be asked to provide two referees.</w:t>
                      </w:r>
                    </w:p>
                  </w:txbxContent>
                </v:textbox>
              </v:shape>
            </w:pict>
          </mc:Fallback>
        </mc:AlternateContent>
      </w:r>
    </w:p>
    <w:p w14:paraId="4EF8BD3D" w14:textId="77777777" w:rsidR="009D7864" w:rsidRPr="00886EF3" w:rsidRDefault="009D7864" w:rsidP="009D7864">
      <w:pPr>
        <w:rPr>
          <w:rFonts w:ascii="Museo Sans 300" w:hAnsi="Museo Sans 300" w:cs="Arial"/>
          <w:sz w:val="24"/>
          <w:szCs w:val="24"/>
        </w:rPr>
      </w:pPr>
    </w:p>
    <w:p w14:paraId="37809B3C" w14:textId="77777777" w:rsidR="009D7864" w:rsidRPr="00886EF3" w:rsidRDefault="009D7864" w:rsidP="009D7864">
      <w:pPr>
        <w:rPr>
          <w:rFonts w:ascii="Museo Sans 300" w:hAnsi="Museo Sans 300" w:cs="Arial"/>
          <w:sz w:val="24"/>
          <w:szCs w:val="24"/>
        </w:rPr>
      </w:pPr>
    </w:p>
    <w:p w14:paraId="5BD030FA" w14:textId="77777777" w:rsidR="009D7864" w:rsidRPr="00886EF3" w:rsidRDefault="009D7864" w:rsidP="009D7864">
      <w:pPr>
        <w:rPr>
          <w:rFonts w:ascii="Museo Sans 300" w:hAnsi="Museo Sans 300" w:cs="Arial"/>
          <w:sz w:val="24"/>
          <w:szCs w:val="24"/>
        </w:rPr>
      </w:pPr>
    </w:p>
    <w:p w14:paraId="5CF3BB0A" w14:textId="77777777" w:rsidR="009D7864" w:rsidRPr="00886EF3" w:rsidRDefault="009D7864" w:rsidP="009D7864">
      <w:pPr>
        <w:rPr>
          <w:rFonts w:ascii="Museo Sans 300" w:hAnsi="Museo Sans 300" w:cs="Arial"/>
          <w:sz w:val="24"/>
          <w:szCs w:val="24"/>
        </w:rPr>
      </w:pPr>
    </w:p>
    <w:p w14:paraId="0D5B4EC5" w14:textId="77777777" w:rsidR="009D7864" w:rsidRPr="00886EF3" w:rsidRDefault="009D7864" w:rsidP="009D7864">
      <w:pPr>
        <w:rPr>
          <w:rFonts w:ascii="Museo Sans 300" w:hAnsi="Museo Sans 300" w:cs="Arial"/>
          <w:sz w:val="24"/>
          <w:szCs w:val="24"/>
        </w:rPr>
      </w:pPr>
    </w:p>
    <w:p w14:paraId="02E990C5" w14:textId="63E4B35F"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0" distB="0" distL="114299" distR="114299" simplePos="0" relativeHeight="251658240" behindDoc="0" locked="0" layoutInCell="1" allowOverlap="1" wp14:anchorId="6ACDA77F" wp14:editId="0559DFA0">
                <wp:simplePos x="0" y="0"/>
                <wp:positionH relativeFrom="column">
                  <wp:posOffset>3048634</wp:posOffset>
                </wp:positionH>
                <wp:positionV relativeFrom="paragraph">
                  <wp:posOffset>91440</wp:posOffset>
                </wp:positionV>
                <wp:extent cx="0" cy="228600"/>
                <wp:effectExtent l="76200" t="0" r="38100" b="3810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0EAE1" id="Line 29"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05pt,7.2pt" to="240.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">
                <v:stroke endarrow="block"/>
              </v:line>
            </w:pict>
          </mc:Fallback>
        </mc:AlternateContent>
      </w:r>
    </w:p>
    <w:p w14:paraId="556387B1" w14:textId="77777777" w:rsidR="009D7864" w:rsidRPr="00886EF3" w:rsidRDefault="009D7864" w:rsidP="009D7864">
      <w:pPr>
        <w:rPr>
          <w:rFonts w:ascii="Museo Sans 300" w:hAnsi="Museo Sans 300" w:cs="Arial"/>
          <w:sz w:val="24"/>
          <w:szCs w:val="24"/>
        </w:rPr>
      </w:pPr>
    </w:p>
    <w:p w14:paraId="66597EFF" w14:textId="4F1FD960"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36576" distB="36576" distL="36576" distR="36576" simplePos="0" relativeHeight="251654144" behindDoc="0" locked="0" layoutInCell="1" allowOverlap="1" wp14:anchorId="6E9F98BD" wp14:editId="0DD568BD">
                <wp:simplePos x="0" y="0"/>
                <wp:positionH relativeFrom="column">
                  <wp:posOffset>209550</wp:posOffset>
                </wp:positionH>
                <wp:positionV relativeFrom="paragraph">
                  <wp:posOffset>-1270</wp:posOffset>
                </wp:positionV>
                <wp:extent cx="5600700" cy="114300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457E31" w14:textId="77777777" w:rsidR="009D7864" w:rsidRPr="00847F0F" w:rsidRDefault="009D7864" w:rsidP="009D7864">
                            <w:pPr>
                              <w:widowControl w:val="0"/>
                              <w:jc w:val="center"/>
                              <w:rPr>
                                <w:rFonts w:ascii="Museo Sans 300" w:hAnsi="Museo Sans 300" w:cs="Arial"/>
                              </w:rPr>
                            </w:pPr>
                            <w:r w:rsidRPr="00847F0F">
                              <w:rPr>
                                <w:rFonts w:ascii="Museo Sans 300" w:hAnsi="Museo Sans 300" w:cs="Arial"/>
                                <w:b/>
                                <w:bCs/>
                              </w:rPr>
                              <w:t>I</w:t>
                            </w:r>
                            <w:r w:rsidR="000540A7" w:rsidRPr="00847F0F">
                              <w:rPr>
                                <w:rFonts w:ascii="Museo Sans 300" w:hAnsi="Museo Sans 300" w:cs="Arial"/>
                                <w:b/>
                                <w:bCs/>
                              </w:rPr>
                              <w:t>nterview with the</w:t>
                            </w:r>
                            <w:r w:rsidRPr="00847F0F">
                              <w:rPr>
                                <w:rFonts w:ascii="Museo Sans 300" w:hAnsi="Museo Sans 300" w:cs="Arial"/>
                                <w:b/>
                                <w:bCs/>
                              </w:rPr>
                              <w:t xml:space="preserve"> Acacia </w:t>
                            </w:r>
                            <w:r w:rsidR="000540A7" w:rsidRPr="00847F0F">
                              <w:rPr>
                                <w:rFonts w:ascii="Museo Sans 300" w:hAnsi="Museo Sans 300" w:cs="Arial"/>
                                <w:b/>
                                <w:bCs/>
                              </w:rPr>
                              <w:t>Volunteer Coordinator</w:t>
                            </w:r>
                            <w:r w:rsidR="00904DA7" w:rsidRPr="00847F0F">
                              <w:rPr>
                                <w:rFonts w:ascii="Museo Sans 300" w:hAnsi="Museo Sans 300" w:cs="Arial"/>
                                <w:b/>
                                <w:bCs/>
                              </w:rPr>
                              <w:t>/Administrator</w:t>
                            </w:r>
                          </w:p>
                          <w:p w14:paraId="4507061A" w14:textId="77777777" w:rsidR="000540A7"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You will be able to ask questions, discuss the roles, and your availa</w:t>
                            </w:r>
                            <w:r w:rsidR="000540A7" w:rsidRPr="00847F0F">
                              <w:rPr>
                                <w:rFonts w:ascii="Museo Sans 300" w:hAnsi="Museo Sans 300" w:cs="Arial"/>
                                <w:sz w:val="20"/>
                                <w:szCs w:val="20"/>
                              </w:rPr>
                              <w:t>bility and given an opportunity to visit one of our Centres.</w:t>
                            </w:r>
                          </w:p>
                          <w:p w14:paraId="3981E74A"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If an agreement is reached about volunteering</w:t>
                            </w:r>
                            <w:r w:rsidR="00662E12" w:rsidRPr="00847F0F">
                              <w:rPr>
                                <w:rFonts w:ascii="Museo Sans 300" w:hAnsi="Museo Sans 300" w:cs="Arial"/>
                                <w:sz w:val="20"/>
                                <w:szCs w:val="20"/>
                              </w:rPr>
                              <w:t>,</w:t>
                            </w:r>
                            <w:r w:rsidRPr="00847F0F">
                              <w:rPr>
                                <w:rFonts w:ascii="Museo Sans 300" w:hAnsi="Museo Sans 300" w:cs="Arial"/>
                                <w:sz w:val="20"/>
                                <w:szCs w:val="20"/>
                              </w:rPr>
                              <w:t xml:space="preserve"> your references will be taken up and if appropriate you will be asked to complete a</w:t>
                            </w:r>
                            <w:r w:rsidR="00E003BE" w:rsidRPr="00847F0F">
                              <w:rPr>
                                <w:rFonts w:ascii="Museo Sans 300" w:hAnsi="Museo Sans 300" w:cs="Arial"/>
                                <w:sz w:val="20"/>
                                <w:szCs w:val="20"/>
                              </w:rPr>
                              <w:t xml:space="preserve"> Disclosure Barring Service</w:t>
                            </w:r>
                            <w:r w:rsidRPr="00847F0F">
                              <w:rPr>
                                <w:rFonts w:ascii="Museo Sans 300" w:hAnsi="Museo Sans 300" w:cs="Arial"/>
                                <w:sz w:val="20"/>
                                <w:szCs w:val="20"/>
                              </w:rPr>
                              <w:t xml:space="preserve"> </w:t>
                            </w:r>
                            <w:r w:rsidR="00E003BE" w:rsidRPr="00847F0F">
                              <w:rPr>
                                <w:rFonts w:ascii="Museo Sans 300" w:hAnsi="Museo Sans 300" w:cs="Arial"/>
                                <w:sz w:val="20"/>
                                <w:szCs w:val="20"/>
                              </w:rPr>
                              <w:t>(DBS</w:t>
                            </w:r>
                            <w:r w:rsidRPr="00847F0F">
                              <w:rPr>
                                <w:rFonts w:ascii="Museo Sans 300" w:hAnsi="Museo Sans 300" w:cs="Arial"/>
                                <w:sz w:val="20"/>
                                <w:szCs w:val="20"/>
                              </w:rPr>
                              <w:t>) form and provide the necessary documents.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F98BD" id="Text Box 25" o:spid="_x0000_s1028" type="#_x0000_t202" style="position:absolute;margin-left:16.5pt;margin-top:-.1pt;width:441pt;height:90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" filled="f" strokeweight="1pt" insetpen="t">
                <v:shadow color="#ccc"/>
                <v:textbox inset="2.88pt,2.88pt,2.88pt,2.88pt">
                  <w:txbxContent>
                    <w:p w14:paraId="40457E31" w14:textId="77777777" w:rsidR="009D7864" w:rsidRPr="00847F0F" w:rsidRDefault="009D7864" w:rsidP="009D7864">
                      <w:pPr>
                        <w:widowControl w:val="0"/>
                        <w:jc w:val="center"/>
                        <w:rPr>
                          <w:rFonts w:ascii="Museo Sans 300" w:hAnsi="Museo Sans 300" w:cs="Arial"/>
                        </w:rPr>
                      </w:pPr>
                      <w:r w:rsidRPr="00847F0F">
                        <w:rPr>
                          <w:rFonts w:ascii="Museo Sans 300" w:hAnsi="Museo Sans 300" w:cs="Arial"/>
                          <w:b/>
                          <w:bCs/>
                        </w:rPr>
                        <w:t>I</w:t>
                      </w:r>
                      <w:r w:rsidR="000540A7" w:rsidRPr="00847F0F">
                        <w:rPr>
                          <w:rFonts w:ascii="Museo Sans 300" w:hAnsi="Museo Sans 300" w:cs="Arial"/>
                          <w:b/>
                          <w:bCs/>
                        </w:rPr>
                        <w:t>nterview with the</w:t>
                      </w:r>
                      <w:r w:rsidRPr="00847F0F">
                        <w:rPr>
                          <w:rFonts w:ascii="Museo Sans 300" w:hAnsi="Museo Sans 300" w:cs="Arial"/>
                          <w:b/>
                          <w:bCs/>
                        </w:rPr>
                        <w:t xml:space="preserve"> Acacia </w:t>
                      </w:r>
                      <w:r w:rsidR="000540A7" w:rsidRPr="00847F0F">
                        <w:rPr>
                          <w:rFonts w:ascii="Museo Sans 300" w:hAnsi="Museo Sans 300" w:cs="Arial"/>
                          <w:b/>
                          <w:bCs/>
                        </w:rPr>
                        <w:t>Volunteer Coordinator</w:t>
                      </w:r>
                      <w:r w:rsidR="00904DA7" w:rsidRPr="00847F0F">
                        <w:rPr>
                          <w:rFonts w:ascii="Museo Sans 300" w:hAnsi="Museo Sans 300" w:cs="Arial"/>
                          <w:b/>
                          <w:bCs/>
                        </w:rPr>
                        <w:t>/Administrator</w:t>
                      </w:r>
                    </w:p>
                    <w:p w14:paraId="4507061A" w14:textId="77777777" w:rsidR="000540A7"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You will be able to ask questions, discuss the roles, and your availa</w:t>
                      </w:r>
                      <w:r w:rsidR="000540A7" w:rsidRPr="00847F0F">
                        <w:rPr>
                          <w:rFonts w:ascii="Museo Sans 300" w:hAnsi="Museo Sans 300" w:cs="Arial"/>
                          <w:sz w:val="20"/>
                          <w:szCs w:val="20"/>
                        </w:rPr>
                        <w:t>bility and given an opportunity to visit one of our Centres.</w:t>
                      </w:r>
                    </w:p>
                    <w:p w14:paraId="3981E74A"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If an agreement is reached about volunteering</w:t>
                      </w:r>
                      <w:r w:rsidR="00662E12" w:rsidRPr="00847F0F">
                        <w:rPr>
                          <w:rFonts w:ascii="Museo Sans 300" w:hAnsi="Museo Sans 300" w:cs="Arial"/>
                          <w:sz w:val="20"/>
                          <w:szCs w:val="20"/>
                        </w:rPr>
                        <w:t>,</w:t>
                      </w:r>
                      <w:r w:rsidRPr="00847F0F">
                        <w:rPr>
                          <w:rFonts w:ascii="Museo Sans 300" w:hAnsi="Museo Sans 300" w:cs="Arial"/>
                          <w:sz w:val="20"/>
                          <w:szCs w:val="20"/>
                        </w:rPr>
                        <w:t xml:space="preserve"> your references will be taken up and if appropriate you will be asked to complete a</w:t>
                      </w:r>
                      <w:r w:rsidR="00E003BE" w:rsidRPr="00847F0F">
                        <w:rPr>
                          <w:rFonts w:ascii="Museo Sans 300" w:hAnsi="Museo Sans 300" w:cs="Arial"/>
                          <w:sz w:val="20"/>
                          <w:szCs w:val="20"/>
                        </w:rPr>
                        <w:t xml:space="preserve"> Disclosure Barring Service</w:t>
                      </w:r>
                      <w:r w:rsidRPr="00847F0F">
                        <w:rPr>
                          <w:rFonts w:ascii="Museo Sans 300" w:hAnsi="Museo Sans 300" w:cs="Arial"/>
                          <w:sz w:val="20"/>
                          <w:szCs w:val="20"/>
                        </w:rPr>
                        <w:t xml:space="preserve"> </w:t>
                      </w:r>
                      <w:r w:rsidR="00E003BE" w:rsidRPr="00847F0F">
                        <w:rPr>
                          <w:rFonts w:ascii="Museo Sans 300" w:hAnsi="Museo Sans 300" w:cs="Arial"/>
                          <w:sz w:val="20"/>
                          <w:szCs w:val="20"/>
                        </w:rPr>
                        <w:t>(DBS</w:t>
                      </w:r>
                      <w:r w:rsidRPr="00847F0F">
                        <w:rPr>
                          <w:rFonts w:ascii="Museo Sans 300" w:hAnsi="Museo Sans 300" w:cs="Arial"/>
                          <w:sz w:val="20"/>
                          <w:szCs w:val="20"/>
                        </w:rPr>
                        <w:t>) form and provide the necessary documents.</w:t>
                      </w:r>
                    </w:p>
                  </w:txbxContent>
                </v:textbox>
              </v:shape>
            </w:pict>
          </mc:Fallback>
        </mc:AlternateContent>
      </w:r>
    </w:p>
    <w:p w14:paraId="1269EA7C" w14:textId="77777777" w:rsidR="009D7864" w:rsidRPr="00886EF3" w:rsidRDefault="009D7864" w:rsidP="009D7864">
      <w:pPr>
        <w:rPr>
          <w:rFonts w:ascii="Museo Sans 300" w:hAnsi="Museo Sans 300" w:cs="Arial"/>
          <w:sz w:val="24"/>
          <w:szCs w:val="24"/>
        </w:rPr>
      </w:pPr>
    </w:p>
    <w:p w14:paraId="04555577" w14:textId="77777777" w:rsidR="009D7864" w:rsidRPr="00886EF3" w:rsidRDefault="009D7864" w:rsidP="009D7864">
      <w:pPr>
        <w:rPr>
          <w:rFonts w:ascii="Museo Sans 300" w:hAnsi="Museo Sans 300" w:cs="Arial"/>
          <w:sz w:val="24"/>
          <w:szCs w:val="24"/>
        </w:rPr>
      </w:pPr>
    </w:p>
    <w:p w14:paraId="58BC7578" w14:textId="77777777" w:rsidR="009D7864" w:rsidRPr="00886EF3" w:rsidRDefault="009D7864" w:rsidP="009D7864">
      <w:pPr>
        <w:rPr>
          <w:rFonts w:ascii="Museo Sans 300" w:hAnsi="Museo Sans 300" w:cs="Arial"/>
          <w:sz w:val="24"/>
          <w:szCs w:val="24"/>
        </w:rPr>
      </w:pPr>
    </w:p>
    <w:p w14:paraId="50F3621F" w14:textId="77777777" w:rsidR="009D7864" w:rsidRPr="00886EF3" w:rsidRDefault="009D7864" w:rsidP="009D7864">
      <w:pPr>
        <w:rPr>
          <w:rFonts w:ascii="Museo Sans 300" w:hAnsi="Museo Sans 300" w:cs="Arial"/>
          <w:sz w:val="24"/>
          <w:szCs w:val="24"/>
        </w:rPr>
      </w:pPr>
    </w:p>
    <w:p w14:paraId="24081DD3" w14:textId="77777777" w:rsidR="009D7864" w:rsidRPr="00886EF3" w:rsidRDefault="009D7864" w:rsidP="009D7864">
      <w:pPr>
        <w:rPr>
          <w:rFonts w:ascii="Museo Sans 300" w:hAnsi="Museo Sans 300" w:cs="Arial"/>
          <w:sz w:val="24"/>
          <w:szCs w:val="24"/>
        </w:rPr>
      </w:pPr>
    </w:p>
    <w:p w14:paraId="666CE3F8" w14:textId="77777777" w:rsidR="009D7864" w:rsidRPr="00886EF3" w:rsidRDefault="009D7864" w:rsidP="009D7864">
      <w:pPr>
        <w:rPr>
          <w:rFonts w:ascii="Museo Sans 300" w:hAnsi="Museo Sans 300" w:cs="Arial"/>
          <w:sz w:val="24"/>
          <w:szCs w:val="24"/>
        </w:rPr>
      </w:pPr>
    </w:p>
    <w:p w14:paraId="7A728365" w14:textId="22378059"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0" distB="0" distL="114299" distR="114299" simplePos="0" relativeHeight="251659264" behindDoc="0" locked="0" layoutInCell="1" allowOverlap="1" wp14:anchorId="7BB3702F" wp14:editId="43F4D260">
                <wp:simplePos x="0" y="0"/>
                <wp:positionH relativeFrom="column">
                  <wp:posOffset>3048634</wp:posOffset>
                </wp:positionH>
                <wp:positionV relativeFrom="paragraph">
                  <wp:posOffset>17145</wp:posOffset>
                </wp:positionV>
                <wp:extent cx="0" cy="228600"/>
                <wp:effectExtent l="76200" t="0" r="38100" b="38100"/>
                <wp:wrapNone/>
                <wp:docPr id="7122757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0C3CA" id="Line 30"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05pt,1.35pt" to="24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">
                <v:stroke endarrow="block"/>
              </v:line>
            </w:pict>
          </mc:Fallback>
        </mc:AlternateContent>
      </w:r>
    </w:p>
    <w:p w14:paraId="1627C5E3" w14:textId="352DE691" w:rsidR="009D7864" w:rsidRPr="00886EF3" w:rsidRDefault="009D7864" w:rsidP="009D7864">
      <w:pPr>
        <w:rPr>
          <w:rFonts w:ascii="Museo Sans 300" w:hAnsi="Museo Sans 300" w:cs="Arial"/>
          <w:sz w:val="24"/>
          <w:szCs w:val="24"/>
        </w:rPr>
      </w:pPr>
    </w:p>
    <w:p w14:paraId="0EDF4340" w14:textId="359C96F9"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36576" distB="36576" distL="36576" distR="36576" simplePos="0" relativeHeight="251655168" behindDoc="0" locked="0" layoutInCell="1" allowOverlap="1" wp14:anchorId="2DE3C013" wp14:editId="0AAD4E2C">
                <wp:simplePos x="0" y="0"/>
                <wp:positionH relativeFrom="column">
                  <wp:posOffset>535305</wp:posOffset>
                </wp:positionH>
                <wp:positionV relativeFrom="paragraph">
                  <wp:posOffset>127000</wp:posOffset>
                </wp:positionV>
                <wp:extent cx="5053965" cy="706120"/>
                <wp:effectExtent l="0" t="0" r="0" b="0"/>
                <wp:wrapNone/>
                <wp:docPr id="8012650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70612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97CA8EF" w14:textId="77777777" w:rsidR="009D7864" w:rsidRPr="00847F0F" w:rsidRDefault="009D7864" w:rsidP="009D7864">
                            <w:pPr>
                              <w:widowControl w:val="0"/>
                              <w:jc w:val="center"/>
                              <w:rPr>
                                <w:rFonts w:ascii="Museo Sans 300" w:hAnsi="Museo Sans 300" w:cs="Arial"/>
                              </w:rPr>
                            </w:pPr>
                            <w:r w:rsidRPr="00847F0F">
                              <w:rPr>
                                <w:rFonts w:ascii="Museo Sans 300" w:hAnsi="Museo Sans 300" w:cs="Arial"/>
                                <w:b/>
                                <w:bCs/>
                              </w:rPr>
                              <w:t>Delay!</w:t>
                            </w:r>
                          </w:p>
                          <w:p w14:paraId="6E69D5CD"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 xml:space="preserve">Inevitably there is a delay waiting for references and to hear back from the </w:t>
                            </w:r>
                            <w:r w:rsidR="008E5C1E" w:rsidRPr="00847F0F">
                              <w:rPr>
                                <w:rFonts w:ascii="Museo Sans 300" w:hAnsi="Museo Sans 300" w:cs="Arial"/>
                                <w:sz w:val="20"/>
                                <w:szCs w:val="20"/>
                              </w:rPr>
                              <w:t>DBS</w:t>
                            </w:r>
                            <w:r w:rsidRPr="00847F0F">
                              <w:rPr>
                                <w:rFonts w:ascii="Museo Sans 300" w:hAnsi="Museo Sans 300" w:cs="Arial"/>
                                <w:sz w:val="20"/>
                                <w:szCs w:val="20"/>
                              </w:rPr>
                              <w:t xml:space="preserve">.  </w:t>
                            </w:r>
                            <w:r w:rsidR="008E5C1E" w:rsidRPr="00847F0F">
                              <w:rPr>
                                <w:rFonts w:ascii="Museo Sans 300" w:hAnsi="Museo Sans 300" w:cs="Arial"/>
                                <w:sz w:val="20"/>
                                <w:szCs w:val="20"/>
                              </w:rPr>
                              <w:t xml:space="preserve">Please be patient with us and we will keep you updated with the progress. </w:t>
                            </w:r>
                          </w:p>
                          <w:p w14:paraId="6D3C18C6" w14:textId="77777777" w:rsidR="00034AF3" w:rsidRDefault="00034AF3" w:rsidP="009D7864">
                            <w:pPr>
                              <w:widowControl w:val="0"/>
                              <w:jc w:val="center"/>
                              <w:rPr>
                                <w:rFonts w:ascii="Comic Sans MS" w:hAnsi="Comic Sans M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C013" id="Text Box 26" o:spid="_x0000_s1029" type="#_x0000_t202" style="position:absolute;margin-left:42.15pt;margin-top:10pt;width:397.95pt;height:55.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" filled="f" strokeweight="1pt" insetpen="t">
                <v:shadow color="#ccc"/>
                <v:textbox inset="2.88pt,2.88pt,2.88pt,2.88pt">
                  <w:txbxContent>
                    <w:p w14:paraId="697CA8EF" w14:textId="77777777" w:rsidR="009D7864" w:rsidRPr="00847F0F" w:rsidRDefault="009D7864" w:rsidP="009D7864">
                      <w:pPr>
                        <w:widowControl w:val="0"/>
                        <w:jc w:val="center"/>
                        <w:rPr>
                          <w:rFonts w:ascii="Museo Sans 300" w:hAnsi="Museo Sans 300" w:cs="Arial"/>
                        </w:rPr>
                      </w:pPr>
                      <w:r w:rsidRPr="00847F0F">
                        <w:rPr>
                          <w:rFonts w:ascii="Museo Sans 300" w:hAnsi="Museo Sans 300" w:cs="Arial"/>
                          <w:b/>
                          <w:bCs/>
                        </w:rPr>
                        <w:t>Delay!</w:t>
                      </w:r>
                    </w:p>
                    <w:p w14:paraId="6E69D5CD" w14:textId="77777777" w:rsidR="009D7864" w:rsidRPr="00847F0F" w:rsidRDefault="009D7864" w:rsidP="009D7864">
                      <w:pPr>
                        <w:widowControl w:val="0"/>
                        <w:jc w:val="center"/>
                        <w:rPr>
                          <w:rFonts w:ascii="Museo Sans 300" w:hAnsi="Museo Sans 300" w:cs="Arial"/>
                          <w:sz w:val="20"/>
                          <w:szCs w:val="20"/>
                        </w:rPr>
                      </w:pPr>
                      <w:r w:rsidRPr="00847F0F">
                        <w:rPr>
                          <w:rFonts w:ascii="Museo Sans 300" w:hAnsi="Museo Sans 300" w:cs="Arial"/>
                          <w:sz w:val="20"/>
                          <w:szCs w:val="20"/>
                        </w:rPr>
                        <w:t xml:space="preserve">Inevitably there is a delay waiting for references and to hear back from the </w:t>
                      </w:r>
                      <w:r w:rsidR="008E5C1E" w:rsidRPr="00847F0F">
                        <w:rPr>
                          <w:rFonts w:ascii="Museo Sans 300" w:hAnsi="Museo Sans 300" w:cs="Arial"/>
                          <w:sz w:val="20"/>
                          <w:szCs w:val="20"/>
                        </w:rPr>
                        <w:t>DBS</w:t>
                      </w:r>
                      <w:r w:rsidRPr="00847F0F">
                        <w:rPr>
                          <w:rFonts w:ascii="Museo Sans 300" w:hAnsi="Museo Sans 300" w:cs="Arial"/>
                          <w:sz w:val="20"/>
                          <w:szCs w:val="20"/>
                        </w:rPr>
                        <w:t xml:space="preserve">.  </w:t>
                      </w:r>
                      <w:r w:rsidR="008E5C1E" w:rsidRPr="00847F0F">
                        <w:rPr>
                          <w:rFonts w:ascii="Museo Sans 300" w:hAnsi="Museo Sans 300" w:cs="Arial"/>
                          <w:sz w:val="20"/>
                          <w:szCs w:val="20"/>
                        </w:rPr>
                        <w:t xml:space="preserve">Please be patient with us and we will keep you updated with the progress. </w:t>
                      </w:r>
                    </w:p>
                    <w:p w14:paraId="6D3C18C6" w14:textId="77777777" w:rsidR="00034AF3" w:rsidRDefault="00034AF3" w:rsidP="009D7864">
                      <w:pPr>
                        <w:widowControl w:val="0"/>
                        <w:jc w:val="center"/>
                        <w:rPr>
                          <w:rFonts w:ascii="Comic Sans MS" w:hAnsi="Comic Sans MS"/>
                        </w:rPr>
                      </w:pPr>
                    </w:p>
                  </w:txbxContent>
                </v:textbox>
              </v:shape>
            </w:pict>
          </mc:Fallback>
        </mc:AlternateContent>
      </w:r>
      <w:r>
        <w:rPr>
          <w:rFonts w:ascii="Museo Sans 300" w:hAnsi="Museo Sans 300"/>
          <w:noProof/>
          <w:sz w:val="24"/>
          <w:szCs w:val="24"/>
        </w:rPr>
        <mc:AlternateContent>
          <mc:Choice Requires="wps">
            <w:drawing>
              <wp:anchor distT="0" distB="0" distL="114299" distR="114299" simplePos="0" relativeHeight="251660288" behindDoc="0" locked="0" layoutInCell="1" allowOverlap="1" wp14:anchorId="154C5C44" wp14:editId="7E6BE928">
                <wp:simplePos x="0" y="0"/>
                <wp:positionH relativeFrom="column">
                  <wp:posOffset>3073399</wp:posOffset>
                </wp:positionH>
                <wp:positionV relativeFrom="paragraph">
                  <wp:posOffset>6544945</wp:posOffset>
                </wp:positionV>
                <wp:extent cx="0" cy="228600"/>
                <wp:effectExtent l="76200" t="0" r="38100" b="38100"/>
                <wp:wrapNone/>
                <wp:docPr id="82686801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CB1D" id="Line 3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pt,515.35pt" to="242pt,5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">
                <v:stroke endarrow="block"/>
              </v:line>
            </w:pict>
          </mc:Fallback>
        </mc:AlternateContent>
      </w:r>
    </w:p>
    <w:p w14:paraId="2623A10E" w14:textId="77777777" w:rsidR="009D7864" w:rsidRPr="00886EF3" w:rsidRDefault="009D7864" w:rsidP="009D7864">
      <w:pPr>
        <w:rPr>
          <w:rFonts w:ascii="Museo Sans 300" w:hAnsi="Museo Sans 300" w:cs="Arial"/>
          <w:sz w:val="24"/>
          <w:szCs w:val="24"/>
        </w:rPr>
      </w:pPr>
    </w:p>
    <w:p w14:paraId="3FE64F68" w14:textId="77777777" w:rsidR="009D7864" w:rsidRPr="00886EF3" w:rsidRDefault="009D7864" w:rsidP="009D7864">
      <w:pPr>
        <w:rPr>
          <w:rFonts w:ascii="Museo Sans 300" w:hAnsi="Museo Sans 300" w:cs="Arial"/>
          <w:sz w:val="24"/>
          <w:szCs w:val="24"/>
        </w:rPr>
      </w:pPr>
    </w:p>
    <w:p w14:paraId="018120E7" w14:textId="77777777" w:rsidR="009D7864" w:rsidRPr="00886EF3" w:rsidRDefault="009D7864" w:rsidP="009D7864">
      <w:pPr>
        <w:rPr>
          <w:rFonts w:ascii="Museo Sans 300" w:hAnsi="Museo Sans 300" w:cs="Arial"/>
          <w:sz w:val="24"/>
          <w:szCs w:val="24"/>
        </w:rPr>
      </w:pPr>
    </w:p>
    <w:p w14:paraId="51D7E268" w14:textId="77777777" w:rsidR="009D7864" w:rsidRPr="00886EF3" w:rsidRDefault="009D7864" w:rsidP="009D7864">
      <w:pPr>
        <w:rPr>
          <w:rFonts w:ascii="Museo Sans 300" w:hAnsi="Museo Sans 300" w:cs="Arial"/>
          <w:sz w:val="24"/>
          <w:szCs w:val="24"/>
        </w:rPr>
      </w:pPr>
    </w:p>
    <w:p w14:paraId="62159B3A" w14:textId="6EF0A35C"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0" distB="0" distL="114299" distR="114299" simplePos="0" relativeHeight="251661312" behindDoc="0" locked="0" layoutInCell="1" allowOverlap="1" wp14:anchorId="2D7C5B7F" wp14:editId="4C1F7C4E">
                <wp:simplePos x="0" y="0"/>
                <wp:positionH relativeFrom="margin">
                  <wp:posOffset>3060064</wp:posOffset>
                </wp:positionH>
                <wp:positionV relativeFrom="paragraph">
                  <wp:posOffset>104140</wp:posOffset>
                </wp:positionV>
                <wp:extent cx="0" cy="228600"/>
                <wp:effectExtent l="76200" t="0" r="38100" b="38100"/>
                <wp:wrapNone/>
                <wp:docPr id="83651346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49A33" id="Line 36"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40.95pt,8.2pt" to="240.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">
                <v:stroke endarrow="block"/>
                <w10:wrap anchorx="margin"/>
              </v:line>
            </w:pict>
          </mc:Fallback>
        </mc:AlternateContent>
      </w:r>
    </w:p>
    <w:p w14:paraId="71F0F781" w14:textId="4B9F30FE" w:rsidR="009D7864" w:rsidRPr="00886EF3" w:rsidRDefault="009D7864" w:rsidP="009D7864">
      <w:pPr>
        <w:rPr>
          <w:rFonts w:ascii="Museo Sans 300" w:hAnsi="Museo Sans 300" w:cs="Arial"/>
          <w:sz w:val="24"/>
          <w:szCs w:val="24"/>
        </w:rPr>
      </w:pPr>
    </w:p>
    <w:p w14:paraId="4453FE3C" w14:textId="77777777" w:rsidR="009D7864" w:rsidRPr="00886EF3" w:rsidRDefault="009D7864" w:rsidP="009D7864">
      <w:pPr>
        <w:rPr>
          <w:rFonts w:ascii="Museo Sans 300" w:hAnsi="Museo Sans 300" w:cs="Arial"/>
          <w:sz w:val="24"/>
          <w:szCs w:val="24"/>
        </w:rPr>
      </w:pPr>
    </w:p>
    <w:p w14:paraId="654D0CB3" w14:textId="50599C6A"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36576" distB="36576" distL="36576" distR="36576" simplePos="0" relativeHeight="251656192" behindDoc="0" locked="0" layoutInCell="1" allowOverlap="1" wp14:anchorId="16CED2DB" wp14:editId="61BAA505">
                <wp:simplePos x="0" y="0"/>
                <wp:positionH relativeFrom="column">
                  <wp:posOffset>177165</wp:posOffset>
                </wp:positionH>
                <wp:positionV relativeFrom="paragraph">
                  <wp:posOffset>26670</wp:posOffset>
                </wp:positionV>
                <wp:extent cx="5741670" cy="2124075"/>
                <wp:effectExtent l="0" t="0" r="0" b="9525"/>
                <wp:wrapNone/>
                <wp:docPr id="5815066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21240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6C257F6" w14:textId="0A380E88" w:rsidR="009D7864" w:rsidRPr="00847F0F" w:rsidRDefault="009D7864" w:rsidP="00DE4107">
                            <w:pPr>
                              <w:widowControl w:val="0"/>
                              <w:jc w:val="center"/>
                              <w:rPr>
                                <w:rFonts w:ascii="Museo Sans 300" w:hAnsi="Museo Sans 300" w:cs="Arial"/>
                              </w:rPr>
                            </w:pPr>
                            <w:r w:rsidRPr="00847F0F">
                              <w:rPr>
                                <w:rFonts w:ascii="Museo Sans 300" w:hAnsi="Museo Sans 300" w:cs="Arial"/>
                                <w:b/>
                                <w:bCs/>
                              </w:rPr>
                              <w:t>Training</w:t>
                            </w:r>
                          </w:p>
                          <w:p w14:paraId="78B56B4E" w14:textId="77777777" w:rsidR="008E5C1E" w:rsidRPr="00847F0F" w:rsidRDefault="00953A2C" w:rsidP="008E5C1E">
                            <w:pPr>
                              <w:widowControl w:val="0"/>
                              <w:numPr>
                                <w:ilvl w:val="0"/>
                                <w:numId w:val="1"/>
                              </w:numPr>
                              <w:rPr>
                                <w:rFonts w:ascii="Museo Sans 300" w:hAnsi="Museo Sans 300" w:cs="Arial"/>
                                <w:sz w:val="20"/>
                                <w:szCs w:val="20"/>
                              </w:rPr>
                            </w:pPr>
                            <w:r w:rsidRPr="00847F0F">
                              <w:rPr>
                                <w:rFonts w:ascii="Museo Sans 300" w:hAnsi="Museo Sans 300" w:cs="Arial"/>
                                <w:sz w:val="20"/>
                                <w:szCs w:val="20"/>
                              </w:rPr>
                              <w:t>W</w:t>
                            </w:r>
                            <w:r w:rsidR="006E15CE" w:rsidRPr="00847F0F">
                              <w:rPr>
                                <w:rFonts w:ascii="Museo Sans 300" w:hAnsi="Museo Sans 300" w:cs="Arial"/>
                                <w:sz w:val="20"/>
                                <w:szCs w:val="20"/>
                              </w:rPr>
                              <w:t>e req</w:t>
                            </w:r>
                            <w:r w:rsidRPr="00847F0F">
                              <w:rPr>
                                <w:rFonts w:ascii="Museo Sans 300" w:hAnsi="Museo Sans 300" w:cs="Arial"/>
                                <w:sz w:val="20"/>
                                <w:szCs w:val="20"/>
                              </w:rPr>
                              <w:t>u</w:t>
                            </w:r>
                            <w:r w:rsidR="006E15CE" w:rsidRPr="00847F0F">
                              <w:rPr>
                                <w:rFonts w:ascii="Museo Sans 300" w:hAnsi="Museo Sans 300" w:cs="Arial"/>
                                <w:sz w:val="20"/>
                                <w:szCs w:val="20"/>
                              </w:rPr>
                              <w:t xml:space="preserve">ire you to </w:t>
                            </w:r>
                            <w:r w:rsidR="00E6670D" w:rsidRPr="00847F0F">
                              <w:rPr>
                                <w:rFonts w:ascii="Museo Sans 300" w:hAnsi="Museo Sans 300" w:cs="Arial"/>
                                <w:sz w:val="20"/>
                                <w:szCs w:val="20"/>
                              </w:rPr>
                              <w:t xml:space="preserve">complete our </w:t>
                            </w:r>
                            <w:r w:rsidR="00904DA7" w:rsidRPr="00847F0F">
                              <w:rPr>
                                <w:rFonts w:ascii="Museo Sans 300" w:hAnsi="Museo Sans 300" w:cs="Arial"/>
                                <w:sz w:val="20"/>
                                <w:szCs w:val="20"/>
                              </w:rPr>
                              <w:t>e-learning modules and meet in person to discuss learnings</w:t>
                            </w:r>
                          </w:p>
                          <w:p w14:paraId="62E2819A" w14:textId="77777777" w:rsidR="006F6EE2" w:rsidRPr="00847F0F" w:rsidRDefault="006F6EE2" w:rsidP="008E5C1E">
                            <w:pPr>
                              <w:widowControl w:val="0"/>
                              <w:numPr>
                                <w:ilvl w:val="0"/>
                                <w:numId w:val="1"/>
                              </w:numPr>
                              <w:rPr>
                                <w:rFonts w:ascii="Museo Sans 300" w:hAnsi="Museo Sans 300" w:cs="Arial"/>
                                <w:sz w:val="20"/>
                                <w:szCs w:val="20"/>
                              </w:rPr>
                            </w:pPr>
                            <w:r w:rsidRPr="00847F0F">
                              <w:rPr>
                                <w:rFonts w:ascii="Museo Sans 300" w:hAnsi="Museo Sans 300" w:cs="Arial"/>
                                <w:sz w:val="20"/>
                                <w:szCs w:val="20"/>
                              </w:rPr>
                              <w:t>Role specific training, i.e. Befriending</w:t>
                            </w:r>
                          </w:p>
                          <w:p w14:paraId="2692CAF0" w14:textId="77777777" w:rsidR="006F6EE2" w:rsidRPr="00847F0F" w:rsidRDefault="00953A2C" w:rsidP="009D7864">
                            <w:pPr>
                              <w:widowControl w:val="0"/>
                              <w:numPr>
                                <w:ilvl w:val="0"/>
                                <w:numId w:val="1"/>
                              </w:numPr>
                              <w:rPr>
                                <w:rFonts w:ascii="Museo Sans 300" w:hAnsi="Museo Sans 300" w:cs="Arial"/>
                                <w:sz w:val="20"/>
                                <w:szCs w:val="20"/>
                              </w:rPr>
                            </w:pPr>
                            <w:r w:rsidRPr="00847F0F">
                              <w:rPr>
                                <w:rFonts w:ascii="Museo Sans 300" w:hAnsi="Museo Sans 300" w:cs="Arial"/>
                                <w:sz w:val="20"/>
                                <w:szCs w:val="20"/>
                              </w:rPr>
                              <w:t>O</w:t>
                            </w:r>
                            <w:r w:rsidR="00E238A1" w:rsidRPr="00847F0F">
                              <w:rPr>
                                <w:rFonts w:ascii="Museo Sans 300" w:hAnsi="Museo Sans 300" w:cs="Arial"/>
                                <w:sz w:val="20"/>
                                <w:szCs w:val="20"/>
                              </w:rPr>
                              <w:t>n-the-job training in the Centres</w:t>
                            </w:r>
                            <w:r w:rsidR="006F6EE2" w:rsidRPr="00847F0F">
                              <w:rPr>
                                <w:rFonts w:ascii="Museo Sans 300" w:hAnsi="Museo Sans 300" w:cs="Arial"/>
                                <w:sz w:val="20"/>
                                <w:szCs w:val="20"/>
                              </w:rPr>
                              <w:t xml:space="preserve"> and on home visits </w:t>
                            </w:r>
                          </w:p>
                          <w:p w14:paraId="6880126E" w14:textId="77777777" w:rsidR="00904DA7" w:rsidRPr="00847F0F" w:rsidRDefault="00904DA7" w:rsidP="006F6EE2">
                            <w:pPr>
                              <w:widowControl w:val="0"/>
                              <w:ind w:left="3600"/>
                              <w:rPr>
                                <w:rFonts w:ascii="Museo Sans 300" w:hAnsi="Museo Sans 300" w:cs="Arial"/>
                              </w:rPr>
                            </w:pPr>
                          </w:p>
                          <w:p w14:paraId="144FFD79" w14:textId="77777777" w:rsidR="006F6EE2" w:rsidRPr="00847F0F" w:rsidRDefault="006F6EE2" w:rsidP="00DE4107">
                            <w:pPr>
                              <w:widowControl w:val="0"/>
                              <w:ind w:left="-142" w:right="-47"/>
                              <w:jc w:val="center"/>
                              <w:rPr>
                                <w:rFonts w:ascii="Museo Sans 300" w:hAnsi="Museo Sans 300" w:cs="Arial"/>
                                <w:b/>
                              </w:rPr>
                            </w:pPr>
                            <w:r w:rsidRPr="00847F0F">
                              <w:rPr>
                                <w:rFonts w:ascii="Museo Sans 300" w:hAnsi="Museo Sans 300" w:cs="Arial"/>
                                <w:b/>
                              </w:rPr>
                              <w:t>Induction</w:t>
                            </w:r>
                          </w:p>
                          <w:p w14:paraId="5BBBD9EE" w14:textId="77777777" w:rsidR="009D7864" w:rsidRPr="00847F0F" w:rsidRDefault="00953A2C" w:rsidP="009D7864">
                            <w:pPr>
                              <w:widowControl w:val="0"/>
                              <w:numPr>
                                <w:ilvl w:val="0"/>
                                <w:numId w:val="1"/>
                              </w:numPr>
                              <w:rPr>
                                <w:rFonts w:ascii="Museo Sans 300" w:hAnsi="Museo Sans 300" w:cs="Arial"/>
                                <w:sz w:val="20"/>
                                <w:szCs w:val="20"/>
                              </w:rPr>
                            </w:pPr>
                            <w:r w:rsidRPr="00847F0F">
                              <w:rPr>
                                <w:rFonts w:ascii="Museo Sans 300" w:hAnsi="Museo Sans 300" w:cs="Arial"/>
                                <w:sz w:val="20"/>
                                <w:szCs w:val="20"/>
                              </w:rPr>
                              <w:t>E</w:t>
                            </w:r>
                            <w:r w:rsidR="009D7864" w:rsidRPr="00847F0F">
                              <w:rPr>
                                <w:rFonts w:ascii="Museo Sans 300" w:hAnsi="Museo Sans 300" w:cs="Arial"/>
                                <w:sz w:val="20"/>
                                <w:szCs w:val="20"/>
                              </w:rPr>
                              <w:t>mphasise the need to work within guidelines and good practice</w:t>
                            </w:r>
                          </w:p>
                          <w:p w14:paraId="50A46A88" w14:textId="77777777" w:rsidR="009D7864" w:rsidRPr="00847F0F" w:rsidRDefault="00953A2C"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M</w:t>
                            </w:r>
                            <w:r w:rsidR="009D7864" w:rsidRPr="00847F0F">
                              <w:rPr>
                                <w:rFonts w:ascii="Museo Sans 300" w:hAnsi="Museo Sans 300" w:cs="Arial"/>
                                <w:sz w:val="20"/>
                                <w:szCs w:val="20"/>
                              </w:rPr>
                              <w:t>ake c</w:t>
                            </w:r>
                            <w:r w:rsidR="006E15CE" w:rsidRPr="00847F0F">
                              <w:rPr>
                                <w:rFonts w:ascii="Museo Sans 300" w:hAnsi="Museo Sans 300" w:cs="Arial"/>
                                <w:sz w:val="20"/>
                                <w:szCs w:val="20"/>
                              </w:rPr>
                              <w:t>l</w:t>
                            </w:r>
                            <w:r w:rsidR="00E238A1" w:rsidRPr="00847F0F">
                              <w:rPr>
                                <w:rFonts w:ascii="Museo Sans 300" w:hAnsi="Museo Sans 300" w:cs="Arial"/>
                                <w:sz w:val="20"/>
                                <w:szCs w:val="20"/>
                              </w:rPr>
                              <w:t xml:space="preserve">ear who you are responsible to: </w:t>
                            </w:r>
                            <w:r w:rsidR="00B734F9" w:rsidRPr="00847F0F">
                              <w:rPr>
                                <w:rFonts w:ascii="Museo Sans 300" w:hAnsi="Museo Sans 300" w:cs="Arial"/>
                                <w:sz w:val="20"/>
                                <w:szCs w:val="20"/>
                              </w:rPr>
                              <w:t>we will match you with a Buddy</w:t>
                            </w:r>
                            <w:r w:rsidR="00E238A1" w:rsidRPr="00847F0F">
                              <w:rPr>
                                <w:rFonts w:ascii="Museo Sans 300" w:hAnsi="Museo Sans 300" w:cs="Arial"/>
                                <w:sz w:val="20"/>
                                <w:szCs w:val="20"/>
                              </w:rPr>
                              <w:t xml:space="preserve"> w</w:t>
                            </w:r>
                            <w:r w:rsidR="006E15CE" w:rsidRPr="00847F0F">
                              <w:rPr>
                                <w:rFonts w:ascii="Museo Sans 300" w:hAnsi="Museo Sans 300" w:cs="Arial"/>
                                <w:sz w:val="20"/>
                                <w:szCs w:val="20"/>
                              </w:rPr>
                              <w:t>ho will be available to answer all those niggly questions you may have</w:t>
                            </w:r>
                            <w:r w:rsidR="006E15CE" w:rsidRPr="00847F0F">
                              <w:rPr>
                                <w:rFonts w:ascii="Museo Sans 300" w:hAnsi="Museo Sans 300"/>
                                <w:sz w:val="20"/>
                                <w:szCs w:val="20"/>
                              </w:rPr>
                              <w:t>.</w:t>
                            </w:r>
                          </w:p>
                          <w:p w14:paraId="4E97D2E6" w14:textId="77777777" w:rsidR="006F6EE2" w:rsidRPr="00847F0F" w:rsidRDefault="006F6EE2"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Go through Health &amp; Safety/ Fire Safety</w:t>
                            </w:r>
                          </w:p>
                          <w:p w14:paraId="3182A62F" w14:textId="77777777" w:rsidR="006F6EE2" w:rsidRPr="00847F0F" w:rsidRDefault="006F6EE2"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Volunteer Handbook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D2DB" id="Text Box 27" o:spid="_x0000_s1030" type="#_x0000_t202" style="position:absolute;margin-left:13.95pt;margin-top:2.1pt;width:452.1pt;height:167.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" filled="f" strokeweight="1pt" insetpen="t">
                <v:shadow color="#ccc"/>
                <v:textbox inset="2.88pt,2.88pt,2.88pt,2.88pt">
                  <w:txbxContent>
                    <w:p w14:paraId="56C257F6" w14:textId="0A380E88" w:rsidR="009D7864" w:rsidRPr="00847F0F" w:rsidRDefault="009D7864" w:rsidP="00DE4107">
                      <w:pPr>
                        <w:widowControl w:val="0"/>
                        <w:jc w:val="center"/>
                        <w:rPr>
                          <w:rFonts w:ascii="Museo Sans 300" w:hAnsi="Museo Sans 300" w:cs="Arial"/>
                        </w:rPr>
                      </w:pPr>
                      <w:r w:rsidRPr="00847F0F">
                        <w:rPr>
                          <w:rFonts w:ascii="Museo Sans 300" w:hAnsi="Museo Sans 300" w:cs="Arial"/>
                          <w:b/>
                          <w:bCs/>
                        </w:rPr>
                        <w:t>Training</w:t>
                      </w:r>
                    </w:p>
                    <w:p w14:paraId="78B56B4E" w14:textId="77777777" w:rsidR="008E5C1E" w:rsidRPr="00847F0F" w:rsidRDefault="00953A2C" w:rsidP="008E5C1E">
                      <w:pPr>
                        <w:widowControl w:val="0"/>
                        <w:numPr>
                          <w:ilvl w:val="0"/>
                          <w:numId w:val="1"/>
                        </w:numPr>
                        <w:rPr>
                          <w:rFonts w:ascii="Museo Sans 300" w:hAnsi="Museo Sans 300" w:cs="Arial"/>
                          <w:sz w:val="20"/>
                          <w:szCs w:val="20"/>
                        </w:rPr>
                      </w:pPr>
                      <w:r w:rsidRPr="00847F0F">
                        <w:rPr>
                          <w:rFonts w:ascii="Museo Sans 300" w:hAnsi="Museo Sans 300" w:cs="Arial"/>
                          <w:sz w:val="20"/>
                          <w:szCs w:val="20"/>
                        </w:rPr>
                        <w:t>W</w:t>
                      </w:r>
                      <w:r w:rsidR="006E15CE" w:rsidRPr="00847F0F">
                        <w:rPr>
                          <w:rFonts w:ascii="Museo Sans 300" w:hAnsi="Museo Sans 300" w:cs="Arial"/>
                          <w:sz w:val="20"/>
                          <w:szCs w:val="20"/>
                        </w:rPr>
                        <w:t>e req</w:t>
                      </w:r>
                      <w:r w:rsidRPr="00847F0F">
                        <w:rPr>
                          <w:rFonts w:ascii="Museo Sans 300" w:hAnsi="Museo Sans 300" w:cs="Arial"/>
                          <w:sz w:val="20"/>
                          <w:szCs w:val="20"/>
                        </w:rPr>
                        <w:t>u</w:t>
                      </w:r>
                      <w:r w:rsidR="006E15CE" w:rsidRPr="00847F0F">
                        <w:rPr>
                          <w:rFonts w:ascii="Museo Sans 300" w:hAnsi="Museo Sans 300" w:cs="Arial"/>
                          <w:sz w:val="20"/>
                          <w:szCs w:val="20"/>
                        </w:rPr>
                        <w:t xml:space="preserve">ire you to </w:t>
                      </w:r>
                      <w:r w:rsidR="00E6670D" w:rsidRPr="00847F0F">
                        <w:rPr>
                          <w:rFonts w:ascii="Museo Sans 300" w:hAnsi="Museo Sans 300" w:cs="Arial"/>
                          <w:sz w:val="20"/>
                          <w:szCs w:val="20"/>
                        </w:rPr>
                        <w:t xml:space="preserve">complete our </w:t>
                      </w:r>
                      <w:r w:rsidR="00904DA7" w:rsidRPr="00847F0F">
                        <w:rPr>
                          <w:rFonts w:ascii="Museo Sans 300" w:hAnsi="Museo Sans 300" w:cs="Arial"/>
                          <w:sz w:val="20"/>
                          <w:szCs w:val="20"/>
                        </w:rPr>
                        <w:t>e-learning modules and meet in person to discuss learnings</w:t>
                      </w:r>
                    </w:p>
                    <w:p w14:paraId="62E2819A" w14:textId="77777777" w:rsidR="006F6EE2" w:rsidRPr="00847F0F" w:rsidRDefault="006F6EE2" w:rsidP="008E5C1E">
                      <w:pPr>
                        <w:widowControl w:val="0"/>
                        <w:numPr>
                          <w:ilvl w:val="0"/>
                          <w:numId w:val="1"/>
                        </w:numPr>
                        <w:rPr>
                          <w:rFonts w:ascii="Museo Sans 300" w:hAnsi="Museo Sans 300" w:cs="Arial"/>
                          <w:sz w:val="20"/>
                          <w:szCs w:val="20"/>
                        </w:rPr>
                      </w:pPr>
                      <w:r w:rsidRPr="00847F0F">
                        <w:rPr>
                          <w:rFonts w:ascii="Museo Sans 300" w:hAnsi="Museo Sans 300" w:cs="Arial"/>
                          <w:sz w:val="20"/>
                          <w:szCs w:val="20"/>
                        </w:rPr>
                        <w:t>Role specific training, i.e. Befriending</w:t>
                      </w:r>
                    </w:p>
                    <w:p w14:paraId="2692CAF0" w14:textId="77777777" w:rsidR="006F6EE2" w:rsidRPr="00847F0F" w:rsidRDefault="00953A2C" w:rsidP="009D7864">
                      <w:pPr>
                        <w:widowControl w:val="0"/>
                        <w:numPr>
                          <w:ilvl w:val="0"/>
                          <w:numId w:val="1"/>
                        </w:numPr>
                        <w:rPr>
                          <w:rFonts w:ascii="Museo Sans 300" w:hAnsi="Museo Sans 300" w:cs="Arial"/>
                          <w:sz w:val="20"/>
                          <w:szCs w:val="20"/>
                        </w:rPr>
                      </w:pPr>
                      <w:r w:rsidRPr="00847F0F">
                        <w:rPr>
                          <w:rFonts w:ascii="Museo Sans 300" w:hAnsi="Museo Sans 300" w:cs="Arial"/>
                          <w:sz w:val="20"/>
                          <w:szCs w:val="20"/>
                        </w:rPr>
                        <w:t>O</w:t>
                      </w:r>
                      <w:r w:rsidR="00E238A1" w:rsidRPr="00847F0F">
                        <w:rPr>
                          <w:rFonts w:ascii="Museo Sans 300" w:hAnsi="Museo Sans 300" w:cs="Arial"/>
                          <w:sz w:val="20"/>
                          <w:szCs w:val="20"/>
                        </w:rPr>
                        <w:t>n-the-job training in the Centres</w:t>
                      </w:r>
                      <w:r w:rsidR="006F6EE2" w:rsidRPr="00847F0F">
                        <w:rPr>
                          <w:rFonts w:ascii="Museo Sans 300" w:hAnsi="Museo Sans 300" w:cs="Arial"/>
                          <w:sz w:val="20"/>
                          <w:szCs w:val="20"/>
                        </w:rPr>
                        <w:t xml:space="preserve"> and on home visits </w:t>
                      </w:r>
                    </w:p>
                    <w:p w14:paraId="6880126E" w14:textId="77777777" w:rsidR="00904DA7" w:rsidRPr="00847F0F" w:rsidRDefault="00904DA7" w:rsidP="006F6EE2">
                      <w:pPr>
                        <w:widowControl w:val="0"/>
                        <w:ind w:left="3600"/>
                        <w:rPr>
                          <w:rFonts w:ascii="Museo Sans 300" w:hAnsi="Museo Sans 300" w:cs="Arial"/>
                        </w:rPr>
                      </w:pPr>
                    </w:p>
                    <w:p w14:paraId="144FFD79" w14:textId="77777777" w:rsidR="006F6EE2" w:rsidRPr="00847F0F" w:rsidRDefault="006F6EE2" w:rsidP="00DE4107">
                      <w:pPr>
                        <w:widowControl w:val="0"/>
                        <w:ind w:left="-142" w:right="-47"/>
                        <w:jc w:val="center"/>
                        <w:rPr>
                          <w:rFonts w:ascii="Museo Sans 300" w:hAnsi="Museo Sans 300" w:cs="Arial"/>
                          <w:b/>
                        </w:rPr>
                      </w:pPr>
                      <w:r w:rsidRPr="00847F0F">
                        <w:rPr>
                          <w:rFonts w:ascii="Museo Sans 300" w:hAnsi="Museo Sans 300" w:cs="Arial"/>
                          <w:b/>
                        </w:rPr>
                        <w:t>Induction</w:t>
                      </w:r>
                    </w:p>
                    <w:p w14:paraId="5BBBD9EE" w14:textId="77777777" w:rsidR="009D7864" w:rsidRPr="00847F0F" w:rsidRDefault="00953A2C" w:rsidP="009D7864">
                      <w:pPr>
                        <w:widowControl w:val="0"/>
                        <w:numPr>
                          <w:ilvl w:val="0"/>
                          <w:numId w:val="1"/>
                        </w:numPr>
                        <w:rPr>
                          <w:rFonts w:ascii="Museo Sans 300" w:hAnsi="Museo Sans 300" w:cs="Arial"/>
                          <w:sz w:val="20"/>
                          <w:szCs w:val="20"/>
                        </w:rPr>
                      </w:pPr>
                      <w:r w:rsidRPr="00847F0F">
                        <w:rPr>
                          <w:rFonts w:ascii="Museo Sans 300" w:hAnsi="Museo Sans 300" w:cs="Arial"/>
                          <w:sz w:val="20"/>
                          <w:szCs w:val="20"/>
                        </w:rPr>
                        <w:t>E</w:t>
                      </w:r>
                      <w:r w:rsidR="009D7864" w:rsidRPr="00847F0F">
                        <w:rPr>
                          <w:rFonts w:ascii="Museo Sans 300" w:hAnsi="Museo Sans 300" w:cs="Arial"/>
                          <w:sz w:val="20"/>
                          <w:szCs w:val="20"/>
                        </w:rPr>
                        <w:t>mphasise the need to work within guidelines and good practice</w:t>
                      </w:r>
                    </w:p>
                    <w:p w14:paraId="50A46A88" w14:textId="77777777" w:rsidR="009D7864" w:rsidRPr="00847F0F" w:rsidRDefault="00953A2C"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M</w:t>
                      </w:r>
                      <w:r w:rsidR="009D7864" w:rsidRPr="00847F0F">
                        <w:rPr>
                          <w:rFonts w:ascii="Museo Sans 300" w:hAnsi="Museo Sans 300" w:cs="Arial"/>
                          <w:sz w:val="20"/>
                          <w:szCs w:val="20"/>
                        </w:rPr>
                        <w:t>ake c</w:t>
                      </w:r>
                      <w:r w:rsidR="006E15CE" w:rsidRPr="00847F0F">
                        <w:rPr>
                          <w:rFonts w:ascii="Museo Sans 300" w:hAnsi="Museo Sans 300" w:cs="Arial"/>
                          <w:sz w:val="20"/>
                          <w:szCs w:val="20"/>
                        </w:rPr>
                        <w:t>l</w:t>
                      </w:r>
                      <w:r w:rsidR="00E238A1" w:rsidRPr="00847F0F">
                        <w:rPr>
                          <w:rFonts w:ascii="Museo Sans 300" w:hAnsi="Museo Sans 300" w:cs="Arial"/>
                          <w:sz w:val="20"/>
                          <w:szCs w:val="20"/>
                        </w:rPr>
                        <w:t xml:space="preserve">ear who you are responsible to: </w:t>
                      </w:r>
                      <w:r w:rsidR="00B734F9" w:rsidRPr="00847F0F">
                        <w:rPr>
                          <w:rFonts w:ascii="Museo Sans 300" w:hAnsi="Museo Sans 300" w:cs="Arial"/>
                          <w:sz w:val="20"/>
                          <w:szCs w:val="20"/>
                        </w:rPr>
                        <w:t>we will match you with a Buddy</w:t>
                      </w:r>
                      <w:r w:rsidR="00E238A1" w:rsidRPr="00847F0F">
                        <w:rPr>
                          <w:rFonts w:ascii="Museo Sans 300" w:hAnsi="Museo Sans 300" w:cs="Arial"/>
                          <w:sz w:val="20"/>
                          <w:szCs w:val="20"/>
                        </w:rPr>
                        <w:t xml:space="preserve"> w</w:t>
                      </w:r>
                      <w:r w:rsidR="006E15CE" w:rsidRPr="00847F0F">
                        <w:rPr>
                          <w:rFonts w:ascii="Museo Sans 300" w:hAnsi="Museo Sans 300" w:cs="Arial"/>
                          <w:sz w:val="20"/>
                          <w:szCs w:val="20"/>
                        </w:rPr>
                        <w:t>ho will be available to answer all those niggly questions you may have</w:t>
                      </w:r>
                      <w:r w:rsidR="006E15CE" w:rsidRPr="00847F0F">
                        <w:rPr>
                          <w:rFonts w:ascii="Museo Sans 300" w:hAnsi="Museo Sans 300"/>
                          <w:sz w:val="20"/>
                          <w:szCs w:val="20"/>
                        </w:rPr>
                        <w:t>.</w:t>
                      </w:r>
                    </w:p>
                    <w:p w14:paraId="4E97D2E6" w14:textId="77777777" w:rsidR="006F6EE2" w:rsidRPr="00847F0F" w:rsidRDefault="006F6EE2"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Go through Health &amp; Safety/ Fire Safety</w:t>
                      </w:r>
                    </w:p>
                    <w:p w14:paraId="3182A62F" w14:textId="77777777" w:rsidR="006F6EE2" w:rsidRPr="00847F0F" w:rsidRDefault="006F6EE2" w:rsidP="00E238A1">
                      <w:pPr>
                        <w:widowControl w:val="0"/>
                        <w:numPr>
                          <w:ilvl w:val="0"/>
                          <w:numId w:val="1"/>
                        </w:numPr>
                        <w:rPr>
                          <w:rFonts w:ascii="Museo Sans 300" w:hAnsi="Museo Sans 300" w:cs="Arial"/>
                          <w:sz w:val="20"/>
                          <w:szCs w:val="20"/>
                        </w:rPr>
                      </w:pPr>
                      <w:r w:rsidRPr="00847F0F">
                        <w:rPr>
                          <w:rFonts w:ascii="Museo Sans 300" w:hAnsi="Museo Sans 300" w:cs="Arial"/>
                          <w:sz w:val="20"/>
                          <w:szCs w:val="20"/>
                        </w:rPr>
                        <w:t>Volunteer Handbook</w:t>
                      </w:r>
                    </w:p>
                  </w:txbxContent>
                </v:textbox>
              </v:shape>
            </w:pict>
          </mc:Fallback>
        </mc:AlternateContent>
      </w:r>
    </w:p>
    <w:p w14:paraId="57ED251D" w14:textId="591D0775" w:rsidR="009D7864" w:rsidRPr="00886EF3" w:rsidRDefault="009D7864" w:rsidP="009D7864">
      <w:pPr>
        <w:rPr>
          <w:rFonts w:ascii="Museo Sans 300" w:hAnsi="Museo Sans 300" w:cs="Arial"/>
          <w:sz w:val="24"/>
          <w:szCs w:val="24"/>
        </w:rPr>
      </w:pPr>
    </w:p>
    <w:p w14:paraId="3FB5AD91" w14:textId="77777777" w:rsidR="009D7864" w:rsidRPr="00886EF3" w:rsidRDefault="009D7864" w:rsidP="009D7864">
      <w:pPr>
        <w:rPr>
          <w:rFonts w:ascii="Museo Sans 300" w:hAnsi="Museo Sans 300" w:cs="Arial"/>
          <w:sz w:val="24"/>
          <w:szCs w:val="24"/>
        </w:rPr>
      </w:pPr>
    </w:p>
    <w:p w14:paraId="37D059F6" w14:textId="77777777" w:rsidR="009D7864" w:rsidRPr="00886EF3" w:rsidRDefault="009D7864" w:rsidP="009D7864">
      <w:pPr>
        <w:rPr>
          <w:rFonts w:ascii="Museo Sans 300" w:hAnsi="Museo Sans 300" w:cs="Arial"/>
          <w:sz w:val="24"/>
          <w:szCs w:val="24"/>
        </w:rPr>
      </w:pPr>
    </w:p>
    <w:p w14:paraId="4F17F461" w14:textId="77777777" w:rsidR="009D7864" w:rsidRPr="00886EF3" w:rsidRDefault="009D7864" w:rsidP="009D7864">
      <w:pPr>
        <w:rPr>
          <w:rFonts w:ascii="Museo Sans 300" w:hAnsi="Museo Sans 300" w:cs="Arial"/>
          <w:sz w:val="24"/>
          <w:szCs w:val="24"/>
        </w:rPr>
      </w:pPr>
    </w:p>
    <w:p w14:paraId="6507080D" w14:textId="77777777" w:rsidR="009D7864" w:rsidRPr="00886EF3" w:rsidRDefault="009D7864" w:rsidP="009D7864">
      <w:pPr>
        <w:rPr>
          <w:rFonts w:ascii="Museo Sans 300" w:hAnsi="Museo Sans 300" w:cs="Arial"/>
          <w:sz w:val="24"/>
          <w:szCs w:val="24"/>
        </w:rPr>
      </w:pPr>
    </w:p>
    <w:p w14:paraId="59CCBA41" w14:textId="77777777" w:rsidR="009D7864" w:rsidRPr="00886EF3" w:rsidRDefault="009D7864" w:rsidP="009D7864">
      <w:pPr>
        <w:rPr>
          <w:rFonts w:ascii="Museo Sans 300" w:hAnsi="Museo Sans 300" w:cs="Arial"/>
          <w:sz w:val="24"/>
          <w:szCs w:val="24"/>
        </w:rPr>
      </w:pPr>
    </w:p>
    <w:p w14:paraId="1E124028" w14:textId="77777777" w:rsidR="009D7864" w:rsidRPr="00886EF3" w:rsidRDefault="009D7864" w:rsidP="009D7864">
      <w:pPr>
        <w:rPr>
          <w:rFonts w:ascii="Museo Sans 300" w:hAnsi="Museo Sans 300" w:cs="Arial"/>
          <w:sz w:val="24"/>
          <w:szCs w:val="24"/>
        </w:rPr>
      </w:pPr>
    </w:p>
    <w:p w14:paraId="3D3411A1" w14:textId="77777777" w:rsidR="009D7864" w:rsidRPr="00886EF3" w:rsidRDefault="009D7864" w:rsidP="009D7864">
      <w:pPr>
        <w:rPr>
          <w:rFonts w:ascii="Museo Sans 300" w:hAnsi="Museo Sans 300" w:cs="Arial"/>
          <w:sz w:val="24"/>
          <w:szCs w:val="24"/>
        </w:rPr>
      </w:pPr>
    </w:p>
    <w:p w14:paraId="119511D3" w14:textId="77777777" w:rsidR="009D7864" w:rsidRPr="00886EF3" w:rsidRDefault="009D7864" w:rsidP="009D7864">
      <w:pPr>
        <w:rPr>
          <w:rFonts w:ascii="Museo Sans 300" w:hAnsi="Museo Sans 300" w:cs="Arial"/>
          <w:sz w:val="24"/>
          <w:szCs w:val="24"/>
        </w:rPr>
      </w:pPr>
    </w:p>
    <w:p w14:paraId="1ED9984E" w14:textId="77777777" w:rsidR="009D7864" w:rsidRPr="00886EF3" w:rsidRDefault="009D7864" w:rsidP="009D7864">
      <w:pPr>
        <w:rPr>
          <w:rFonts w:ascii="Museo Sans 300" w:hAnsi="Museo Sans 300" w:cs="Arial"/>
          <w:sz w:val="24"/>
          <w:szCs w:val="24"/>
        </w:rPr>
      </w:pPr>
    </w:p>
    <w:p w14:paraId="1CB4BB36" w14:textId="77777777" w:rsidR="009D7864" w:rsidRPr="00886EF3" w:rsidRDefault="009D7864" w:rsidP="009D7864">
      <w:pPr>
        <w:rPr>
          <w:rFonts w:ascii="Museo Sans 300" w:hAnsi="Museo Sans 300" w:cs="Arial"/>
          <w:sz w:val="24"/>
          <w:szCs w:val="24"/>
        </w:rPr>
      </w:pPr>
    </w:p>
    <w:p w14:paraId="5C7EB60C" w14:textId="16B2339E" w:rsidR="009D7864" w:rsidRPr="00886EF3" w:rsidRDefault="00965390" w:rsidP="009D7864">
      <w:pPr>
        <w:rPr>
          <w:rFonts w:ascii="Museo Sans 300" w:hAnsi="Museo Sans 300" w:cs="Arial"/>
          <w:sz w:val="24"/>
          <w:szCs w:val="24"/>
        </w:rPr>
      </w:pPr>
      <w:r>
        <w:rPr>
          <w:rFonts w:ascii="Museo Sans 300" w:hAnsi="Museo Sans 300"/>
          <w:noProof/>
          <w:sz w:val="24"/>
          <w:szCs w:val="24"/>
        </w:rPr>
        <mc:AlternateContent>
          <mc:Choice Requires="wps">
            <w:drawing>
              <wp:anchor distT="0" distB="0" distL="114299" distR="114299" simplePos="0" relativeHeight="251662336" behindDoc="0" locked="0" layoutInCell="1" allowOverlap="1" wp14:anchorId="177BEC7C" wp14:editId="5F353153">
                <wp:simplePos x="0" y="0"/>
                <wp:positionH relativeFrom="margin">
                  <wp:posOffset>3060064</wp:posOffset>
                </wp:positionH>
                <wp:positionV relativeFrom="paragraph">
                  <wp:posOffset>102235</wp:posOffset>
                </wp:positionV>
                <wp:extent cx="0" cy="228600"/>
                <wp:effectExtent l="76200" t="0" r="38100" b="38100"/>
                <wp:wrapNone/>
                <wp:docPr id="5778785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3F564" id="Line 36"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40.95pt,8.05pt" to="240.9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">
                <v:stroke endarrow="block"/>
                <w10:wrap anchorx="margin"/>
              </v:line>
            </w:pict>
          </mc:Fallback>
        </mc:AlternateContent>
      </w:r>
    </w:p>
    <w:p w14:paraId="041AC361" w14:textId="044BD540" w:rsidR="009D7864" w:rsidRPr="00886EF3" w:rsidRDefault="009D7864" w:rsidP="009D7864">
      <w:pPr>
        <w:rPr>
          <w:rFonts w:ascii="Museo Sans 300" w:hAnsi="Museo Sans 300" w:cs="Arial"/>
          <w:sz w:val="24"/>
          <w:szCs w:val="24"/>
        </w:rPr>
      </w:pPr>
    </w:p>
    <w:p w14:paraId="11C60BA0" w14:textId="77777777" w:rsidR="009D7864" w:rsidRPr="00886EF3" w:rsidRDefault="009D7864" w:rsidP="00B734F9">
      <w:pPr>
        <w:jc w:val="center"/>
        <w:rPr>
          <w:rFonts w:ascii="Museo Sans 300" w:hAnsi="Museo Sans 300"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6670D" w:rsidRPr="00886EF3" w14:paraId="03810C20" w14:textId="77777777" w:rsidTr="006A7B22">
        <w:trPr>
          <w:trHeight w:val="854"/>
        </w:trPr>
        <w:tc>
          <w:tcPr>
            <w:tcW w:w="9072" w:type="dxa"/>
          </w:tcPr>
          <w:p w14:paraId="75B8B31E" w14:textId="77777777" w:rsidR="00E6670D" w:rsidRPr="00886EF3" w:rsidRDefault="00E6670D" w:rsidP="006C3EF2">
            <w:pPr>
              <w:widowControl w:val="0"/>
              <w:jc w:val="center"/>
              <w:rPr>
                <w:rFonts w:ascii="Museo Sans 300" w:hAnsi="Museo Sans 300" w:cs="Arial"/>
                <w:b/>
                <w:bCs/>
              </w:rPr>
            </w:pPr>
            <w:r w:rsidRPr="00886EF3">
              <w:rPr>
                <w:rFonts w:ascii="Museo Sans 300" w:hAnsi="Museo Sans 300" w:cs="Arial"/>
                <w:b/>
                <w:bCs/>
              </w:rPr>
              <w:t>Support</w:t>
            </w:r>
          </w:p>
          <w:p w14:paraId="49BC765E" w14:textId="77777777" w:rsidR="00E6670D" w:rsidRPr="00847F0F" w:rsidRDefault="00E6670D" w:rsidP="00886EF3">
            <w:pPr>
              <w:widowControl w:val="0"/>
              <w:ind w:right="-106"/>
              <w:jc w:val="center"/>
              <w:rPr>
                <w:rFonts w:ascii="Museo Sans 300" w:hAnsi="Museo Sans 300" w:cs="Arial"/>
                <w:bCs/>
                <w:sz w:val="20"/>
                <w:szCs w:val="20"/>
              </w:rPr>
            </w:pPr>
            <w:r w:rsidRPr="00847F0F">
              <w:rPr>
                <w:rFonts w:ascii="Museo Sans 300" w:hAnsi="Museo Sans 300" w:cs="Arial"/>
                <w:bCs/>
                <w:sz w:val="20"/>
                <w:szCs w:val="20"/>
              </w:rPr>
              <w:t>‘Open door policy’ with Volunteering Team</w:t>
            </w:r>
          </w:p>
          <w:p w14:paraId="54C92035" w14:textId="77777777" w:rsidR="00E6670D" w:rsidRDefault="00E6670D" w:rsidP="006C3EF2">
            <w:pPr>
              <w:widowControl w:val="0"/>
              <w:jc w:val="center"/>
              <w:rPr>
                <w:rFonts w:ascii="Museo Sans 300" w:hAnsi="Museo Sans 300" w:cs="Arial"/>
                <w:bCs/>
                <w:sz w:val="20"/>
                <w:szCs w:val="20"/>
              </w:rPr>
            </w:pPr>
            <w:r w:rsidRPr="00847F0F">
              <w:rPr>
                <w:rFonts w:ascii="Museo Sans 300" w:hAnsi="Museo Sans 300" w:cs="Arial"/>
                <w:bCs/>
                <w:sz w:val="20"/>
                <w:szCs w:val="20"/>
              </w:rPr>
              <w:t>1/ year catch up</w:t>
            </w:r>
          </w:p>
          <w:p w14:paraId="5E15C059" w14:textId="05958983" w:rsidR="006A7B22" w:rsidRPr="00886EF3" w:rsidRDefault="006A7B22" w:rsidP="006C3EF2">
            <w:pPr>
              <w:widowControl w:val="0"/>
              <w:jc w:val="center"/>
              <w:rPr>
                <w:rFonts w:ascii="Museo Sans 300" w:hAnsi="Museo Sans 300" w:cs="Arial"/>
                <w:bCs/>
              </w:rPr>
            </w:pPr>
          </w:p>
        </w:tc>
      </w:tr>
    </w:tbl>
    <w:p w14:paraId="08BAC96C" w14:textId="77777777" w:rsidR="009D7864" w:rsidRPr="00886EF3" w:rsidRDefault="009D7864" w:rsidP="009D7864">
      <w:pPr>
        <w:rPr>
          <w:rFonts w:ascii="Museo Sans 300" w:hAnsi="Museo Sans 300" w:cs="Arial"/>
          <w:sz w:val="24"/>
          <w:szCs w:val="24"/>
        </w:rPr>
      </w:pPr>
      <w:r w:rsidRPr="00886EF3">
        <w:rPr>
          <w:rFonts w:ascii="Museo Sans 300" w:hAnsi="Museo Sans 300" w:cs="Arial"/>
          <w:sz w:val="24"/>
          <w:szCs w:val="24"/>
        </w:rPr>
        <w:br w:type="page"/>
      </w:r>
      <w:r w:rsidRPr="00886EF3">
        <w:rPr>
          <w:rFonts w:ascii="Museo Sans 300" w:hAnsi="Museo Sans 300" w:cs="Arial"/>
          <w:b/>
          <w:sz w:val="24"/>
          <w:szCs w:val="24"/>
          <w:u w:val="single"/>
        </w:rPr>
        <w:lastRenderedPageBreak/>
        <w:t>Supervision and Support</w:t>
      </w:r>
    </w:p>
    <w:p w14:paraId="00CDE4A4" w14:textId="77777777" w:rsidR="009D7864" w:rsidRPr="00886EF3" w:rsidRDefault="009D7864" w:rsidP="007C043F">
      <w:pPr>
        <w:jc w:val="both"/>
        <w:rPr>
          <w:rFonts w:ascii="Museo Sans 300" w:hAnsi="Museo Sans 300" w:cs="Arial"/>
          <w:sz w:val="24"/>
          <w:szCs w:val="24"/>
        </w:rPr>
      </w:pPr>
    </w:p>
    <w:p w14:paraId="75C92817" w14:textId="77777777" w:rsidR="009D7864" w:rsidRDefault="009D7864" w:rsidP="007C043F">
      <w:pPr>
        <w:jc w:val="both"/>
        <w:rPr>
          <w:rFonts w:ascii="Museo Sans 300" w:hAnsi="Museo Sans 300"/>
        </w:rPr>
      </w:pPr>
      <w:r w:rsidRPr="006A7B22">
        <w:rPr>
          <w:rFonts w:ascii="Museo Sans 300" w:hAnsi="Museo Sans 300"/>
        </w:rPr>
        <w:t xml:space="preserve">All volunteers will have a </w:t>
      </w:r>
      <w:r w:rsidR="00AE2D1F" w:rsidRPr="006A7B22">
        <w:rPr>
          <w:rFonts w:ascii="Museo Sans 300" w:hAnsi="Museo Sans 300"/>
        </w:rPr>
        <w:t>locality</w:t>
      </w:r>
      <w:r w:rsidRPr="006A7B22">
        <w:rPr>
          <w:rFonts w:ascii="Museo Sans 300" w:hAnsi="Museo Sans 300"/>
        </w:rPr>
        <w:t xml:space="preserve"> manager who will supervise them and to whom they may request support at any time.</w:t>
      </w:r>
      <w:r w:rsidR="000329DC" w:rsidRPr="006A7B22">
        <w:rPr>
          <w:rFonts w:ascii="Museo Sans 300" w:hAnsi="Museo Sans 300"/>
        </w:rPr>
        <w:t xml:space="preserve"> </w:t>
      </w:r>
      <w:r w:rsidR="00AE2D1F" w:rsidRPr="006A7B22">
        <w:rPr>
          <w:rFonts w:ascii="Museo Sans 300" w:hAnsi="Museo Sans 300"/>
        </w:rPr>
        <w:t xml:space="preserve">Further training and support can also be requested from the Volunteer </w:t>
      </w:r>
      <w:r w:rsidR="000329DC" w:rsidRPr="006A7B22">
        <w:rPr>
          <w:rFonts w:ascii="Museo Sans 300" w:hAnsi="Museo Sans 300"/>
        </w:rPr>
        <w:t>c</w:t>
      </w:r>
      <w:r w:rsidR="00AE2D1F" w:rsidRPr="006A7B22">
        <w:rPr>
          <w:rFonts w:ascii="Museo Sans 300" w:hAnsi="Museo Sans 300"/>
        </w:rPr>
        <w:t>oordinator</w:t>
      </w:r>
      <w:r w:rsidR="000329DC" w:rsidRPr="006A7B22">
        <w:rPr>
          <w:rFonts w:ascii="Museo Sans 300" w:hAnsi="Museo Sans 300"/>
        </w:rPr>
        <w:t xml:space="preserve"> and administrator who have an ‘open door policy’.  </w:t>
      </w:r>
    </w:p>
    <w:p w14:paraId="54619AE3" w14:textId="77777777" w:rsidR="006E2CEA" w:rsidRDefault="006E2CEA" w:rsidP="007C043F">
      <w:pPr>
        <w:jc w:val="both"/>
        <w:rPr>
          <w:rFonts w:ascii="Museo Sans 300" w:hAnsi="Museo Sans 300"/>
        </w:rPr>
      </w:pPr>
    </w:p>
    <w:p w14:paraId="279F8275" w14:textId="270ABF21" w:rsidR="006E2CEA" w:rsidRPr="00BF3F93" w:rsidRDefault="006E2CEA" w:rsidP="007C043F">
      <w:pPr>
        <w:jc w:val="both"/>
        <w:rPr>
          <w:rFonts w:ascii="Museo Sans 300" w:hAnsi="Museo Sans 300"/>
        </w:rPr>
      </w:pPr>
      <w:r w:rsidRPr="00BF3F93">
        <w:rPr>
          <w:rFonts w:ascii="Museo Sans 300" w:hAnsi="Museo Sans 300"/>
        </w:rPr>
        <w:t>We have 6 weekly group supervision for volunteer befrienders.</w:t>
      </w:r>
    </w:p>
    <w:p w14:paraId="4113E342" w14:textId="77777777" w:rsidR="009D7864" w:rsidRPr="006A7B22" w:rsidRDefault="009D7864" w:rsidP="007C043F">
      <w:pPr>
        <w:jc w:val="both"/>
        <w:rPr>
          <w:rFonts w:ascii="Museo Sans 300" w:hAnsi="Museo Sans 300"/>
        </w:rPr>
      </w:pPr>
    </w:p>
    <w:p w14:paraId="33022562" w14:textId="77777777" w:rsidR="009D7864" w:rsidRPr="006A7B22" w:rsidRDefault="009D7864" w:rsidP="007C043F">
      <w:pPr>
        <w:jc w:val="both"/>
        <w:rPr>
          <w:rFonts w:ascii="Museo Sans 300" w:hAnsi="Museo Sans 300"/>
        </w:rPr>
      </w:pPr>
      <w:r w:rsidRPr="006A7B22">
        <w:rPr>
          <w:rFonts w:ascii="Museo Sans 300" w:hAnsi="Museo Sans 300"/>
        </w:rPr>
        <w:t xml:space="preserve">Whilst it is helpful if volunteers can commit to an agreed period of service this in no way prevents a volunteer from leaving the service or asking for a change of responsibility at any time of his/her choosing.  </w:t>
      </w:r>
      <w:r w:rsidR="00E60581" w:rsidRPr="006A7B22">
        <w:rPr>
          <w:rFonts w:ascii="Museo Sans 300" w:hAnsi="Museo Sans 300"/>
        </w:rPr>
        <w:t>Similarly,</w:t>
      </w:r>
      <w:r w:rsidRPr="006A7B22">
        <w:rPr>
          <w:rFonts w:ascii="Museo Sans 300" w:hAnsi="Museo Sans 300"/>
        </w:rPr>
        <w:t xml:space="preserve"> the volunteer </w:t>
      </w:r>
      <w:r w:rsidR="00E238A1" w:rsidRPr="006A7B22">
        <w:rPr>
          <w:rFonts w:ascii="Museo Sans 300" w:hAnsi="Museo Sans 300"/>
        </w:rPr>
        <w:t>coordinator</w:t>
      </w:r>
      <w:r w:rsidRPr="006A7B22">
        <w:rPr>
          <w:rFonts w:ascii="Museo Sans 300" w:hAnsi="Museo Sans 300"/>
        </w:rPr>
        <w:t xml:space="preserve"> may, if in his or her opinion it is necessary, request a volunteer to agree to a change of duty, or to refrain from duty.  </w:t>
      </w:r>
    </w:p>
    <w:p w14:paraId="7460E23C" w14:textId="77777777" w:rsidR="009D7864" w:rsidRPr="006A7B22" w:rsidRDefault="009D7864" w:rsidP="007C043F">
      <w:pPr>
        <w:widowControl w:val="0"/>
        <w:jc w:val="both"/>
        <w:rPr>
          <w:rFonts w:ascii="Museo Sans 300" w:hAnsi="Museo Sans 300"/>
        </w:rPr>
      </w:pPr>
    </w:p>
    <w:p w14:paraId="43D41C7F" w14:textId="77777777" w:rsidR="009D7864" w:rsidRPr="006A7B22" w:rsidRDefault="009D7864" w:rsidP="007C043F">
      <w:pPr>
        <w:jc w:val="both"/>
        <w:rPr>
          <w:rFonts w:ascii="Museo Sans 300" w:hAnsi="Museo Sans 300"/>
        </w:rPr>
      </w:pPr>
      <w:r w:rsidRPr="006A7B22">
        <w:rPr>
          <w:rFonts w:ascii="Museo Sans 300" w:hAnsi="Museo Sans 300"/>
        </w:rPr>
        <w:lastRenderedPageBreak/>
        <w:t>Through regular reviews, training and support opportunities, we aim to ensure that your voluntary work is enjoyable, rewarding and fulfilling.</w:t>
      </w:r>
    </w:p>
    <w:p w14:paraId="3B5601FD" w14:textId="77777777" w:rsidR="009D7864" w:rsidRPr="00886EF3" w:rsidRDefault="009D7864" w:rsidP="007C043F">
      <w:pPr>
        <w:jc w:val="both"/>
        <w:rPr>
          <w:rFonts w:ascii="Museo Sans 300" w:hAnsi="Museo Sans 300"/>
          <w:sz w:val="24"/>
          <w:szCs w:val="24"/>
        </w:rPr>
      </w:pPr>
    </w:p>
    <w:p w14:paraId="6D97162F" w14:textId="77777777" w:rsidR="009D7864" w:rsidRPr="00886EF3" w:rsidRDefault="009D7864" w:rsidP="007C043F">
      <w:pPr>
        <w:jc w:val="both"/>
        <w:rPr>
          <w:rFonts w:ascii="Museo Sans 300" w:hAnsi="Museo Sans 300"/>
          <w:sz w:val="24"/>
          <w:szCs w:val="24"/>
        </w:rPr>
      </w:pPr>
      <w:bookmarkStart w:id="0" w:name="_Hlk497999122"/>
      <w:r w:rsidRPr="00886EF3">
        <w:rPr>
          <w:rFonts w:ascii="Museo Sans 300" w:hAnsi="Museo Sans 300"/>
          <w:b/>
          <w:sz w:val="24"/>
          <w:szCs w:val="24"/>
          <w:u w:val="single"/>
        </w:rPr>
        <w:t>Expenses</w:t>
      </w:r>
    </w:p>
    <w:p w14:paraId="583AE9A8" w14:textId="77777777" w:rsidR="009D7864" w:rsidRPr="00886EF3" w:rsidRDefault="009D7864" w:rsidP="007C043F">
      <w:pPr>
        <w:jc w:val="both"/>
        <w:rPr>
          <w:rFonts w:ascii="Museo Sans 300" w:hAnsi="Museo Sans 300"/>
          <w:sz w:val="24"/>
          <w:szCs w:val="24"/>
        </w:rPr>
      </w:pPr>
    </w:p>
    <w:p w14:paraId="6722B11D" w14:textId="77777777" w:rsidR="009D7864" w:rsidRPr="006A7B22" w:rsidRDefault="009D7864" w:rsidP="007C043F">
      <w:pPr>
        <w:jc w:val="both"/>
        <w:rPr>
          <w:rFonts w:ascii="Museo Sans 300" w:hAnsi="Museo Sans 300"/>
        </w:rPr>
      </w:pPr>
      <w:r w:rsidRPr="006A7B22">
        <w:rPr>
          <w:rFonts w:ascii="Museo Sans 300" w:hAnsi="Museo Sans 300"/>
        </w:rPr>
        <w:t>Volunteers may claim genuine out-of-pocket expenses.  The following are not taxable and do not create any form of contractual or employment relationship, and will not affect state benefits:</w:t>
      </w:r>
    </w:p>
    <w:p w14:paraId="38F192A2" w14:textId="77777777" w:rsidR="009D7864" w:rsidRPr="006A7B22" w:rsidRDefault="009D7864" w:rsidP="007C043F">
      <w:pPr>
        <w:numPr>
          <w:ilvl w:val="0"/>
          <w:numId w:val="2"/>
        </w:numPr>
        <w:jc w:val="both"/>
        <w:rPr>
          <w:rFonts w:ascii="Museo Sans 300" w:hAnsi="Museo Sans 300"/>
        </w:rPr>
      </w:pPr>
      <w:r w:rsidRPr="006A7B22">
        <w:rPr>
          <w:rFonts w:ascii="Museo Sans 300" w:hAnsi="Museo Sans 300"/>
        </w:rPr>
        <w:t>the actual cost incurred for fares for travel between home and the place of volunteering, or between places of volunteering,</w:t>
      </w:r>
      <w:r w:rsidR="002C7179" w:rsidRPr="006A7B22">
        <w:rPr>
          <w:rFonts w:ascii="Museo Sans 300" w:hAnsi="Museo Sans 300"/>
        </w:rPr>
        <w:t xml:space="preserve"> (this does not include taxi fare)</w:t>
      </w:r>
    </w:p>
    <w:p w14:paraId="26931650" w14:textId="77777777" w:rsidR="009D7864" w:rsidRPr="006A7B22" w:rsidRDefault="009D7864" w:rsidP="007C043F">
      <w:pPr>
        <w:numPr>
          <w:ilvl w:val="0"/>
          <w:numId w:val="2"/>
        </w:numPr>
        <w:jc w:val="both"/>
        <w:rPr>
          <w:rFonts w:ascii="Museo Sans 300" w:hAnsi="Museo Sans 300"/>
        </w:rPr>
      </w:pPr>
      <w:r w:rsidRPr="006A7B22">
        <w:rPr>
          <w:rFonts w:ascii="Museo Sans 300" w:hAnsi="Museo Sans 300"/>
        </w:rPr>
        <w:t>a mileage allowance at the Inland Revenue agreed rate or less, for genuin</w:t>
      </w:r>
      <w:r w:rsidR="002C7179" w:rsidRPr="006A7B22">
        <w:rPr>
          <w:rFonts w:ascii="Museo Sans 300" w:hAnsi="Museo Sans 300"/>
        </w:rPr>
        <w:t xml:space="preserve">e car use for the above </w:t>
      </w:r>
    </w:p>
    <w:p w14:paraId="73CBBD25" w14:textId="77777777" w:rsidR="009D7864" w:rsidRPr="006A7B22" w:rsidRDefault="009D7864" w:rsidP="007C043F">
      <w:pPr>
        <w:numPr>
          <w:ilvl w:val="0"/>
          <w:numId w:val="2"/>
        </w:numPr>
        <w:jc w:val="both"/>
        <w:rPr>
          <w:rFonts w:ascii="Museo Sans 300" w:hAnsi="Museo Sans 300"/>
        </w:rPr>
      </w:pPr>
      <w:r w:rsidRPr="006A7B22">
        <w:rPr>
          <w:rFonts w:ascii="Museo Sans 300" w:hAnsi="Museo Sans 300"/>
        </w:rPr>
        <w:t xml:space="preserve">actual cost incurred for </w:t>
      </w:r>
      <w:r w:rsidRPr="006A7B22">
        <w:rPr>
          <w:rFonts w:ascii="Museo Sans 300" w:hAnsi="Museo Sans 300"/>
          <w:u w:val="single"/>
        </w:rPr>
        <w:t>specialist</w:t>
      </w:r>
      <w:r w:rsidRPr="006A7B22">
        <w:rPr>
          <w:rFonts w:ascii="Museo Sans 300" w:hAnsi="Museo Sans 300"/>
        </w:rPr>
        <w:t xml:space="preserve"> (not cosmetic) clothing required for the voluntary work,</w:t>
      </w:r>
    </w:p>
    <w:p w14:paraId="6A243C95" w14:textId="77777777" w:rsidR="009D7864" w:rsidRPr="006A7B22" w:rsidRDefault="009D7864" w:rsidP="007C043F">
      <w:pPr>
        <w:numPr>
          <w:ilvl w:val="0"/>
          <w:numId w:val="2"/>
        </w:numPr>
        <w:jc w:val="both"/>
        <w:rPr>
          <w:rFonts w:ascii="Museo Sans 300" w:hAnsi="Museo Sans 300"/>
        </w:rPr>
      </w:pPr>
      <w:r w:rsidRPr="006A7B22">
        <w:rPr>
          <w:rFonts w:ascii="Museo Sans 300" w:hAnsi="Museo Sans 300"/>
        </w:rPr>
        <w:t>actual cost incurred for the purchase of materials or services required to do the voluntary work,</w:t>
      </w:r>
    </w:p>
    <w:p w14:paraId="0B3521FC" w14:textId="77777777" w:rsidR="009D7864" w:rsidRPr="006A7B22" w:rsidRDefault="009D7864" w:rsidP="007C043F">
      <w:pPr>
        <w:numPr>
          <w:ilvl w:val="0"/>
          <w:numId w:val="2"/>
        </w:numPr>
        <w:jc w:val="both"/>
        <w:rPr>
          <w:rFonts w:ascii="Museo Sans 300" w:hAnsi="Museo Sans 300"/>
        </w:rPr>
      </w:pPr>
      <w:r w:rsidRPr="006A7B22">
        <w:rPr>
          <w:rFonts w:ascii="Museo Sans 300" w:hAnsi="Museo Sans 300"/>
        </w:rPr>
        <w:t xml:space="preserve">actual cost of meals taken </w:t>
      </w:r>
      <w:r w:rsidRPr="006A7B22">
        <w:rPr>
          <w:rFonts w:ascii="Museo Sans 300" w:hAnsi="Museo Sans 300"/>
          <w:u w:val="single"/>
        </w:rPr>
        <w:t>during</w:t>
      </w:r>
      <w:r w:rsidRPr="006A7B22">
        <w:rPr>
          <w:rFonts w:ascii="Museo Sans 300" w:hAnsi="Museo Sans 300"/>
        </w:rPr>
        <w:t xml:space="preserve"> the time of volunteering,</w:t>
      </w:r>
    </w:p>
    <w:p w14:paraId="10656BB5" w14:textId="77777777" w:rsidR="009D7864" w:rsidRPr="006A7B22" w:rsidRDefault="009D7864" w:rsidP="007C043F">
      <w:pPr>
        <w:jc w:val="both"/>
        <w:rPr>
          <w:rFonts w:ascii="Museo Sans 300" w:hAnsi="Museo Sans 300"/>
        </w:rPr>
      </w:pPr>
    </w:p>
    <w:p w14:paraId="1DE1CA36" w14:textId="77777777" w:rsidR="009D7864" w:rsidRPr="006A7B22" w:rsidRDefault="009D7864" w:rsidP="007C043F">
      <w:pPr>
        <w:jc w:val="both"/>
        <w:rPr>
          <w:rFonts w:ascii="Museo Sans 300" w:hAnsi="Museo Sans 300"/>
        </w:rPr>
      </w:pPr>
      <w:r w:rsidRPr="006A7B22">
        <w:rPr>
          <w:rFonts w:ascii="Museo Sans 300" w:hAnsi="Museo Sans 300"/>
        </w:rPr>
        <w:t xml:space="preserve">Voluntary organisations usually </w:t>
      </w:r>
      <w:r w:rsidR="002C7179" w:rsidRPr="006A7B22">
        <w:rPr>
          <w:rFonts w:ascii="Museo Sans 300" w:hAnsi="Museo Sans 300"/>
        </w:rPr>
        <w:t>must</w:t>
      </w:r>
      <w:r w:rsidRPr="006A7B22">
        <w:rPr>
          <w:rFonts w:ascii="Museo Sans 300" w:hAnsi="Museo Sans 300"/>
        </w:rPr>
        <w:t xml:space="preserve"> limit the expenses they are able to pay from their funds.  Acacia cannot pay crèche or childminding fees or other dependant costs unless very special circumstances occur, and then only a contribution may be paid.  Acacia also has a limit for all other expens</w:t>
      </w:r>
      <w:r w:rsidR="003A6CA0" w:rsidRPr="006A7B22">
        <w:rPr>
          <w:rFonts w:ascii="Museo Sans 300" w:hAnsi="Museo Sans 300"/>
        </w:rPr>
        <w:t>es which is reviewed and set fro</w:t>
      </w:r>
      <w:r w:rsidRPr="006A7B22">
        <w:rPr>
          <w:rFonts w:ascii="Museo Sans 300" w:hAnsi="Museo Sans 300"/>
        </w:rPr>
        <w:t>m time to time.</w:t>
      </w:r>
    </w:p>
    <w:p w14:paraId="7A1729B8" w14:textId="77777777" w:rsidR="009D7864" w:rsidRPr="006A7B22" w:rsidRDefault="009D7864" w:rsidP="007C043F">
      <w:pPr>
        <w:jc w:val="both"/>
        <w:rPr>
          <w:rFonts w:ascii="Museo Sans 300" w:hAnsi="Museo Sans 300"/>
        </w:rPr>
      </w:pPr>
    </w:p>
    <w:p w14:paraId="65A86935" w14:textId="77777777" w:rsidR="009D7864" w:rsidRPr="006A7B22" w:rsidRDefault="009D7864" w:rsidP="007C043F">
      <w:pPr>
        <w:jc w:val="both"/>
        <w:rPr>
          <w:rFonts w:ascii="Museo Sans 300" w:hAnsi="Museo Sans 300"/>
        </w:rPr>
      </w:pPr>
      <w:r w:rsidRPr="006A7B22">
        <w:rPr>
          <w:rFonts w:ascii="Museo Sans 300" w:hAnsi="Museo Sans 300"/>
        </w:rPr>
        <w:t>Expenses are claimed by completing a claim form available from the management teams and returning this, with the volunteer’s signature, to the management teams at the end of each month.  Expenses cannot be paid without the appropriate receipts being attached to the claim form.  These are Inland Revenue regulations.</w:t>
      </w:r>
    </w:p>
    <w:bookmarkEnd w:id="0"/>
    <w:p w14:paraId="08D90FB7" w14:textId="77777777" w:rsidR="009D7864" w:rsidRPr="006A7B22" w:rsidRDefault="009D7864" w:rsidP="007C043F">
      <w:pPr>
        <w:jc w:val="both"/>
        <w:rPr>
          <w:rFonts w:ascii="Museo Sans 300" w:hAnsi="Museo Sans 300"/>
        </w:rPr>
      </w:pPr>
    </w:p>
    <w:p w14:paraId="0A3CA3D2" w14:textId="77777777" w:rsidR="009D7864" w:rsidRPr="00886EF3" w:rsidRDefault="009D7864" w:rsidP="007C043F">
      <w:pPr>
        <w:jc w:val="both"/>
        <w:rPr>
          <w:rFonts w:ascii="Museo Sans 300" w:hAnsi="Museo Sans 300"/>
          <w:sz w:val="24"/>
          <w:szCs w:val="24"/>
        </w:rPr>
      </w:pPr>
      <w:r w:rsidRPr="00886EF3">
        <w:rPr>
          <w:rFonts w:ascii="Museo Sans 300" w:hAnsi="Museo Sans 300"/>
          <w:b/>
          <w:sz w:val="24"/>
          <w:szCs w:val="24"/>
          <w:u w:val="single"/>
        </w:rPr>
        <w:t>Insurance</w:t>
      </w:r>
    </w:p>
    <w:p w14:paraId="53655594" w14:textId="77777777" w:rsidR="009D7864" w:rsidRPr="00886EF3" w:rsidRDefault="009D7864" w:rsidP="007C043F">
      <w:pPr>
        <w:jc w:val="both"/>
        <w:rPr>
          <w:rFonts w:ascii="Museo Sans 300" w:hAnsi="Museo Sans 300"/>
          <w:sz w:val="24"/>
          <w:szCs w:val="24"/>
        </w:rPr>
      </w:pPr>
    </w:p>
    <w:p w14:paraId="7190E1A2" w14:textId="77777777" w:rsidR="009D7864" w:rsidRPr="006A7B22" w:rsidRDefault="009D7864" w:rsidP="007C043F">
      <w:pPr>
        <w:jc w:val="both"/>
        <w:rPr>
          <w:rFonts w:ascii="Museo Sans 300" w:hAnsi="Museo Sans 300"/>
        </w:rPr>
      </w:pPr>
      <w:r w:rsidRPr="006A7B22">
        <w:rPr>
          <w:rFonts w:ascii="Museo Sans 300" w:hAnsi="Museo Sans 300"/>
        </w:rPr>
        <w:t xml:space="preserve">Responsible organisations working in the community and with volunteers require Public Liability Insurance and Employers Insurance, and additional insurance according to </w:t>
      </w:r>
      <w:r w:rsidRPr="006A7B22">
        <w:rPr>
          <w:rFonts w:ascii="Museo Sans 300" w:hAnsi="Museo Sans 300"/>
        </w:rPr>
        <w:lastRenderedPageBreak/>
        <w:t>the services offered.  Acacia is insured for all its services as advised by an Insurance Broker.</w:t>
      </w:r>
    </w:p>
    <w:p w14:paraId="5E2D0002" w14:textId="77777777" w:rsidR="009D7864" w:rsidRPr="00886EF3" w:rsidRDefault="009D7864" w:rsidP="007C043F">
      <w:pPr>
        <w:jc w:val="both"/>
        <w:rPr>
          <w:rFonts w:ascii="Museo Sans 300" w:hAnsi="Museo Sans 300" w:cs="Arial"/>
          <w:sz w:val="24"/>
          <w:szCs w:val="24"/>
        </w:rPr>
      </w:pPr>
    </w:p>
    <w:p w14:paraId="7F6625D0" w14:textId="77777777" w:rsidR="009D7864" w:rsidRPr="00886EF3" w:rsidRDefault="009D7864" w:rsidP="007C043F">
      <w:pPr>
        <w:jc w:val="both"/>
        <w:rPr>
          <w:rFonts w:ascii="Museo Sans 300" w:hAnsi="Museo Sans 300" w:cs="Arial"/>
          <w:b/>
          <w:sz w:val="24"/>
          <w:szCs w:val="24"/>
          <w:u w:val="single"/>
        </w:rPr>
      </w:pPr>
    </w:p>
    <w:p w14:paraId="0CC59BA5" w14:textId="77777777" w:rsidR="009D7864" w:rsidRPr="00886EF3" w:rsidRDefault="009D7864" w:rsidP="007C043F">
      <w:pPr>
        <w:jc w:val="both"/>
        <w:rPr>
          <w:rFonts w:ascii="Museo Sans 300" w:hAnsi="Museo Sans 300" w:cs="Arial"/>
          <w:sz w:val="24"/>
          <w:szCs w:val="24"/>
        </w:rPr>
      </w:pPr>
      <w:r w:rsidRPr="00886EF3">
        <w:rPr>
          <w:rFonts w:ascii="Museo Sans 300" w:hAnsi="Museo Sans 300" w:cs="Arial"/>
          <w:b/>
          <w:sz w:val="24"/>
          <w:szCs w:val="24"/>
          <w:u w:val="single"/>
        </w:rPr>
        <w:t>Equal Opportunities</w:t>
      </w:r>
    </w:p>
    <w:p w14:paraId="13F0BED1" w14:textId="77777777" w:rsidR="009D7864" w:rsidRPr="00886EF3" w:rsidRDefault="009D7864" w:rsidP="007C043F">
      <w:pPr>
        <w:jc w:val="both"/>
        <w:rPr>
          <w:rFonts w:ascii="Museo Sans 300" w:hAnsi="Museo Sans 300" w:cs="Arial"/>
          <w:sz w:val="24"/>
          <w:szCs w:val="24"/>
        </w:rPr>
      </w:pPr>
    </w:p>
    <w:p w14:paraId="15D52268" w14:textId="77777777" w:rsidR="009D7864" w:rsidRPr="006A7B22" w:rsidRDefault="009D7864" w:rsidP="007C043F">
      <w:pPr>
        <w:jc w:val="both"/>
        <w:rPr>
          <w:rFonts w:ascii="Museo Sans 300" w:hAnsi="Museo Sans 300"/>
        </w:rPr>
      </w:pPr>
      <w:r w:rsidRPr="006A7B22">
        <w:rPr>
          <w:rFonts w:ascii="Museo Sans 300" w:hAnsi="Museo Sans 300"/>
        </w:rPr>
        <w:t>Acacia is committed to offering equal opportunities to all volunteers working for Acacia.</w:t>
      </w:r>
    </w:p>
    <w:p w14:paraId="2C95B863" w14:textId="77777777" w:rsidR="009D7864" w:rsidRPr="006A7B22" w:rsidRDefault="009D7864" w:rsidP="007C043F">
      <w:pPr>
        <w:jc w:val="both"/>
        <w:rPr>
          <w:rFonts w:ascii="Museo Sans 300" w:hAnsi="Museo Sans 300"/>
        </w:rPr>
      </w:pPr>
    </w:p>
    <w:p w14:paraId="06CF882F" w14:textId="77777777" w:rsidR="009D7864" w:rsidRPr="006A7B22" w:rsidRDefault="002A7B46" w:rsidP="007C043F">
      <w:pPr>
        <w:widowControl w:val="0"/>
        <w:jc w:val="both"/>
        <w:rPr>
          <w:rFonts w:ascii="Museo Sans 300" w:hAnsi="Museo Sans 300"/>
        </w:rPr>
      </w:pPr>
      <w:r w:rsidRPr="006A7B22">
        <w:rPr>
          <w:rFonts w:ascii="Museo Sans 300" w:hAnsi="Museo Sans 300"/>
        </w:rPr>
        <w:t>Volunteers and u</w:t>
      </w:r>
      <w:r w:rsidR="009D7864" w:rsidRPr="006A7B22">
        <w:rPr>
          <w:rFonts w:ascii="Museo Sans 300" w:hAnsi="Museo Sans 300"/>
        </w:rPr>
        <w:t>sers of the Acacia service are welcome regardless of their gender, marital status, race, ethnic origin, sexual orientation,</w:t>
      </w:r>
      <w:r w:rsidRPr="006A7B22">
        <w:rPr>
          <w:rFonts w:ascii="Museo Sans 300" w:hAnsi="Museo Sans 300"/>
        </w:rPr>
        <w:t xml:space="preserve"> age,</w:t>
      </w:r>
      <w:r w:rsidR="009D7864" w:rsidRPr="006A7B22">
        <w:rPr>
          <w:rFonts w:ascii="Museo Sans 300" w:hAnsi="Museo Sans 300"/>
        </w:rPr>
        <w:t xml:space="preserve"> physical and mental capacity and </w:t>
      </w:r>
      <w:r w:rsidRPr="006A7B22">
        <w:rPr>
          <w:rFonts w:ascii="Museo Sans 300" w:hAnsi="Museo Sans 300"/>
        </w:rPr>
        <w:t>beliefs</w:t>
      </w:r>
      <w:r w:rsidR="009D7864" w:rsidRPr="006A7B22">
        <w:rPr>
          <w:rFonts w:ascii="Museo Sans 300" w:hAnsi="Museo Sans 300"/>
        </w:rPr>
        <w:t>, subject to no person being put at risk.  Volunteers must support the Acacia Equal Opportunities Policy.</w:t>
      </w:r>
    </w:p>
    <w:p w14:paraId="62A81ADC" w14:textId="77777777" w:rsidR="009D7864" w:rsidRPr="00886EF3" w:rsidRDefault="009D7864" w:rsidP="009D7864">
      <w:pPr>
        <w:widowControl w:val="0"/>
        <w:rPr>
          <w:rFonts w:ascii="Museo Sans 300" w:hAnsi="Museo Sans 300"/>
          <w:sz w:val="24"/>
          <w:szCs w:val="24"/>
        </w:rPr>
      </w:pPr>
    </w:p>
    <w:p w14:paraId="661B5511" w14:textId="77777777" w:rsidR="007C043F" w:rsidRPr="00886EF3" w:rsidRDefault="007C043F" w:rsidP="009D7864">
      <w:pPr>
        <w:widowControl w:val="0"/>
        <w:rPr>
          <w:rFonts w:ascii="Museo Sans 300" w:hAnsi="Museo Sans 300"/>
          <w:b/>
          <w:sz w:val="24"/>
          <w:szCs w:val="24"/>
          <w:u w:val="single"/>
        </w:rPr>
      </w:pPr>
    </w:p>
    <w:p w14:paraId="419B63A3" w14:textId="77777777" w:rsidR="002A7B46" w:rsidRPr="00886EF3" w:rsidRDefault="002A7B46" w:rsidP="009D7864">
      <w:pPr>
        <w:widowControl w:val="0"/>
        <w:rPr>
          <w:rFonts w:ascii="Museo Sans 300" w:hAnsi="Museo Sans 300"/>
          <w:b/>
          <w:sz w:val="24"/>
          <w:szCs w:val="24"/>
          <w:u w:val="single"/>
        </w:rPr>
      </w:pPr>
      <w:r w:rsidRPr="00886EF3">
        <w:rPr>
          <w:rFonts w:ascii="Museo Sans 300" w:hAnsi="Museo Sans 300"/>
          <w:b/>
          <w:sz w:val="24"/>
          <w:szCs w:val="24"/>
          <w:u w:val="single"/>
        </w:rPr>
        <w:t>Disabled Candidates</w:t>
      </w:r>
    </w:p>
    <w:p w14:paraId="014A44BA" w14:textId="77777777" w:rsidR="00CD34CE" w:rsidRPr="00886EF3" w:rsidRDefault="00CD34CE" w:rsidP="009D7864">
      <w:pPr>
        <w:widowControl w:val="0"/>
        <w:rPr>
          <w:rFonts w:ascii="Museo Sans 300" w:hAnsi="Museo Sans 300"/>
          <w:sz w:val="24"/>
          <w:szCs w:val="24"/>
        </w:rPr>
      </w:pPr>
    </w:p>
    <w:p w14:paraId="193B4540" w14:textId="77777777" w:rsidR="002A7B46" w:rsidRPr="006A7B22" w:rsidRDefault="002A7B46" w:rsidP="009D7864">
      <w:pPr>
        <w:widowControl w:val="0"/>
        <w:rPr>
          <w:rFonts w:ascii="Museo Sans 300" w:hAnsi="Museo Sans 300"/>
        </w:rPr>
      </w:pPr>
      <w:r w:rsidRPr="006A7B22">
        <w:rPr>
          <w:rFonts w:ascii="Museo Sans 300" w:hAnsi="Museo Sans 300"/>
        </w:rPr>
        <w:t xml:space="preserve">We welcome volunteer applicants with all range of abilities </w:t>
      </w:r>
      <w:r w:rsidR="00CD34CE" w:rsidRPr="006A7B22">
        <w:rPr>
          <w:rFonts w:ascii="Museo Sans 300" w:hAnsi="Museo Sans 300"/>
        </w:rPr>
        <w:t xml:space="preserve">for the skills </w:t>
      </w:r>
      <w:r w:rsidRPr="006A7B22">
        <w:rPr>
          <w:rFonts w:ascii="Museo Sans 300" w:hAnsi="Museo Sans 300"/>
        </w:rPr>
        <w:t xml:space="preserve">they bring.  </w:t>
      </w:r>
    </w:p>
    <w:p w14:paraId="11DC6C24" w14:textId="77777777" w:rsidR="002A7B46" w:rsidRPr="006A7B22" w:rsidRDefault="002A7B46" w:rsidP="009D7864">
      <w:pPr>
        <w:widowControl w:val="0"/>
        <w:rPr>
          <w:rFonts w:ascii="Museo Sans 300" w:hAnsi="Museo Sans 300"/>
        </w:rPr>
      </w:pPr>
      <w:r w:rsidRPr="006A7B22">
        <w:rPr>
          <w:rFonts w:ascii="Museo Sans 300" w:hAnsi="Museo Sans 300"/>
        </w:rPr>
        <w:t xml:space="preserve">As part of our commitment to Disability Confident, we will </w:t>
      </w:r>
      <w:r w:rsidRPr="006A7B22">
        <w:rPr>
          <w:rFonts w:ascii="Museo Sans 300" w:hAnsi="Museo Sans 300"/>
        </w:rPr>
        <w:lastRenderedPageBreak/>
        <w:t xml:space="preserve">guarantee an interview to </w:t>
      </w:r>
      <w:r w:rsidR="00CD34CE" w:rsidRPr="006A7B22">
        <w:rPr>
          <w:rFonts w:ascii="Museo Sans 300" w:hAnsi="Museo Sans 300"/>
        </w:rPr>
        <w:t>applicants</w:t>
      </w:r>
      <w:r w:rsidRPr="006A7B22">
        <w:rPr>
          <w:rFonts w:ascii="Museo Sans 300" w:hAnsi="Museo Sans 300"/>
        </w:rPr>
        <w:t xml:space="preserve"> who are disabled and who meet the minimum requirements of the role.  </w:t>
      </w:r>
    </w:p>
    <w:p w14:paraId="502D4F6C" w14:textId="77777777" w:rsidR="002A7B46" w:rsidRPr="006A7B22" w:rsidRDefault="002A7B46" w:rsidP="009D7864">
      <w:pPr>
        <w:widowControl w:val="0"/>
        <w:rPr>
          <w:rFonts w:ascii="Museo Sans 300" w:hAnsi="Museo Sans 300"/>
        </w:rPr>
      </w:pPr>
      <w:r w:rsidRPr="006A7B22">
        <w:rPr>
          <w:rFonts w:ascii="Museo Sans 300" w:hAnsi="Museo Sans 300"/>
        </w:rPr>
        <w:t xml:space="preserve">By disabled we mean a physical or mental condition that </w:t>
      </w:r>
      <w:r w:rsidR="00CD34CE" w:rsidRPr="006A7B22">
        <w:rPr>
          <w:rFonts w:ascii="Museo Sans 300" w:hAnsi="Museo Sans 300"/>
        </w:rPr>
        <w:t xml:space="preserve">has a substantial or long-term limiting effect on a person’s ability to do daily activities.  </w:t>
      </w:r>
    </w:p>
    <w:p w14:paraId="754CB61D" w14:textId="77777777" w:rsidR="00CD34CE" w:rsidRPr="006A7B22" w:rsidRDefault="00CD34CE" w:rsidP="009D7864">
      <w:pPr>
        <w:widowControl w:val="0"/>
        <w:rPr>
          <w:rFonts w:ascii="Museo Sans 300" w:hAnsi="Museo Sans 300"/>
        </w:rPr>
      </w:pPr>
      <w:r w:rsidRPr="006A7B22">
        <w:rPr>
          <w:rFonts w:ascii="Museo Sans 300" w:hAnsi="Museo Sans 300"/>
        </w:rPr>
        <w:t xml:space="preserve">To better support you in your role, we will ask if you need reasonable adjustments as part of the interview process. </w:t>
      </w:r>
    </w:p>
    <w:p w14:paraId="1AF370D2" w14:textId="77777777" w:rsidR="00CD34CE" w:rsidRPr="00886EF3" w:rsidRDefault="00CD34CE" w:rsidP="009D7864">
      <w:pPr>
        <w:widowControl w:val="0"/>
        <w:rPr>
          <w:rFonts w:ascii="Museo Sans 300" w:hAnsi="Museo Sans 300"/>
          <w:sz w:val="24"/>
          <w:szCs w:val="24"/>
        </w:rPr>
      </w:pPr>
    </w:p>
    <w:p w14:paraId="083BEC8D" w14:textId="77777777" w:rsidR="009D7864" w:rsidRPr="00886EF3" w:rsidRDefault="009D7864" w:rsidP="009D7864">
      <w:pPr>
        <w:widowControl w:val="0"/>
        <w:rPr>
          <w:rFonts w:ascii="Museo Sans 300" w:hAnsi="Museo Sans 300"/>
          <w:sz w:val="24"/>
          <w:szCs w:val="24"/>
        </w:rPr>
      </w:pPr>
      <w:r w:rsidRPr="00886EF3">
        <w:rPr>
          <w:rFonts w:ascii="Museo Sans 300" w:hAnsi="Museo Sans 300"/>
          <w:b/>
          <w:sz w:val="24"/>
          <w:szCs w:val="24"/>
          <w:u w:val="single"/>
        </w:rPr>
        <w:t>Health and Safety</w:t>
      </w:r>
    </w:p>
    <w:p w14:paraId="7DEEA2E7" w14:textId="77777777" w:rsidR="009D7864" w:rsidRPr="006A7B22" w:rsidRDefault="009D7864" w:rsidP="009D7864">
      <w:pPr>
        <w:widowControl w:val="0"/>
        <w:rPr>
          <w:rFonts w:ascii="Museo Sans 300" w:hAnsi="Museo Sans 300"/>
        </w:rPr>
      </w:pPr>
    </w:p>
    <w:p w14:paraId="46EC7546" w14:textId="77777777" w:rsidR="009D7864" w:rsidRPr="006A7B22" w:rsidRDefault="009D7864" w:rsidP="007C043F">
      <w:pPr>
        <w:widowControl w:val="0"/>
        <w:jc w:val="both"/>
        <w:rPr>
          <w:rFonts w:ascii="Museo Sans 300" w:hAnsi="Museo Sans 300"/>
        </w:rPr>
      </w:pPr>
      <w:r w:rsidRPr="006A7B22">
        <w:rPr>
          <w:rFonts w:ascii="Museo Sans 300" w:hAnsi="Museo Sans 300"/>
        </w:rPr>
        <w:t>All premises used by Acacia are subject to a health and safety assessment by the local manager.  All services are subject to a risk assessment by the local manager.  Volunteers must be aware of emergency procedures</w:t>
      </w:r>
      <w:r w:rsidR="00AD1902" w:rsidRPr="006A7B22">
        <w:rPr>
          <w:rFonts w:ascii="Museo Sans 300" w:hAnsi="Museo Sans 300"/>
        </w:rPr>
        <w:t xml:space="preserve"> (covered in induction</w:t>
      </w:r>
      <w:r w:rsidR="00CD34CE" w:rsidRPr="006A7B22">
        <w:rPr>
          <w:rFonts w:ascii="Museo Sans 300" w:hAnsi="Museo Sans 300"/>
        </w:rPr>
        <w:t>) and</w:t>
      </w:r>
      <w:r w:rsidRPr="006A7B22">
        <w:rPr>
          <w:rFonts w:ascii="Museo Sans 300" w:hAnsi="Museo Sans 300"/>
        </w:rPr>
        <w:t xml:space="preserve"> must inform management of any potential risk.</w:t>
      </w:r>
    </w:p>
    <w:p w14:paraId="785BD3EB" w14:textId="77777777" w:rsidR="009D7864" w:rsidRPr="006A7B22" w:rsidRDefault="009D7864" w:rsidP="007C043F">
      <w:pPr>
        <w:widowControl w:val="0"/>
        <w:jc w:val="both"/>
        <w:rPr>
          <w:rFonts w:ascii="Museo Sans 300" w:hAnsi="Museo Sans 300"/>
        </w:rPr>
      </w:pPr>
    </w:p>
    <w:p w14:paraId="75DDE83C" w14:textId="77777777" w:rsidR="009D7864" w:rsidRPr="006A7B22" w:rsidRDefault="009D7864" w:rsidP="007C043F">
      <w:pPr>
        <w:jc w:val="both"/>
        <w:rPr>
          <w:rFonts w:ascii="Museo Sans 300" w:hAnsi="Museo Sans 300"/>
        </w:rPr>
      </w:pPr>
      <w:r w:rsidRPr="006A7B22">
        <w:rPr>
          <w:rFonts w:ascii="Museo Sans 300" w:hAnsi="Museo Sans 300"/>
        </w:rPr>
        <w:t xml:space="preserve">It is most unlikely that service users will pose a danger to volunteers but if you have any concern you must report this immediately to the manager in attendance.  Acacia will not allow persons to use the service if there is evidence that the </w:t>
      </w:r>
      <w:r w:rsidRPr="006A7B22">
        <w:rPr>
          <w:rFonts w:ascii="Museo Sans 300" w:hAnsi="Museo Sans 300"/>
        </w:rPr>
        <w:lastRenderedPageBreak/>
        <w:t>person may pose a threat to the safety of volunteers.  Such persons will be referred to an appropriate service</w:t>
      </w:r>
    </w:p>
    <w:p w14:paraId="5D234E64" w14:textId="77777777" w:rsidR="009D7864" w:rsidRPr="00886EF3" w:rsidRDefault="009D7864" w:rsidP="007C043F">
      <w:pPr>
        <w:jc w:val="both"/>
        <w:rPr>
          <w:rFonts w:ascii="Museo Sans 300" w:hAnsi="Museo Sans 300"/>
          <w:sz w:val="24"/>
          <w:szCs w:val="24"/>
        </w:rPr>
      </w:pPr>
    </w:p>
    <w:p w14:paraId="2E833143" w14:textId="77777777" w:rsidR="009D7864" w:rsidRPr="00886EF3" w:rsidRDefault="009D7864" w:rsidP="007C043F">
      <w:pPr>
        <w:jc w:val="both"/>
        <w:rPr>
          <w:rFonts w:ascii="Museo Sans 300" w:hAnsi="Museo Sans 300"/>
          <w:sz w:val="24"/>
          <w:szCs w:val="24"/>
        </w:rPr>
      </w:pPr>
      <w:r w:rsidRPr="00886EF3">
        <w:rPr>
          <w:rFonts w:ascii="Museo Sans 300" w:hAnsi="Museo Sans 300"/>
          <w:b/>
          <w:sz w:val="24"/>
          <w:szCs w:val="24"/>
          <w:u w:val="single"/>
        </w:rPr>
        <w:t>Compliments, Suggestions and Complaints</w:t>
      </w:r>
    </w:p>
    <w:p w14:paraId="7A05B67F" w14:textId="77777777" w:rsidR="009D7864" w:rsidRPr="00886EF3" w:rsidRDefault="009D7864" w:rsidP="007C043F">
      <w:pPr>
        <w:jc w:val="both"/>
        <w:rPr>
          <w:rFonts w:ascii="Museo Sans 300" w:hAnsi="Museo Sans 300"/>
          <w:sz w:val="24"/>
          <w:szCs w:val="24"/>
        </w:rPr>
      </w:pPr>
    </w:p>
    <w:p w14:paraId="48371A33" w14:textId="77777777" w:rsidR="009D7864" w:rsidRPr="006A7B22" w:rsidRDefault="009D7864" w:rsidP="007C043F">
      <w:pPr>
        <w:jc w:val="both"/>
        <w:rPr>
          <w:rFonts w:ascii="Museo Sans 300" w:hAnsi="Museo Sans 300"/>
        </w:rPr>
      </w:pPr>
      <w:r w:rsidRPr="006A7B22">
        <w:rPr>
          <w:rFonts w:ascii="Museo Sans 300" w:hAnsi="Museo Sans 300"/>
        </w:rPr>
        <w:t>It means a great deal to all concerned when the service receives a compliment whether it comes from a service user or service provider.  In addition</w:t>
      </w:r>
      <w:r w:rsidR="002C7179" w:rsidRPr="006A7B22">
        <w:rPr>
          <w:rFonts w:ascii="Museo Sans 300" w:hAnsi="Museo Sans 300"/>
        </w:rPr>
        <w:t>,</w:t>
      </w:r>
      <w:r w:rsidRPr="006A7B22">
        <w:rPr>
          <w:rFonts w:ascii="Museo Sans 300" w:hAnsi="Museo Sans 300"/>
        </w:rPr>
        <w:t xml:space="preserve"> the service is always open to, and appreciates, suggestions as to how the operation of the organization can be improved.</w:t>
      </w:r>
    </w:p>
    <w:p w14:paraId="04F4FE4F" w14:textId="77777777" w:rsidR="009D7864" w:rsidRPr="006A7B22" w:rsidRDefault="009D7864" w:rsidP="007C043F">
      <w:pPr>
        <w:jc w:val="both"/>
        <w:rPr>
          <w:rFonts w:ascii="Museo Sans 300" w:hAnsi="Museo Sans 300"/>
        </w:rPr>
      </w:pPr>
    </w:p>
    <w:p w14:paraId="45CCBFC4" w14:textId="77777777" w:rsidR="009D7864" w:rsidRPr="006A7B22" w:rsidRDefault="009D7864" w:rsidP="007C043F">
      <w:pPr>
        <w:jc w:val="both"/>
        <w:rPr>
          <w:rFonts w:ascii="Museo Sans 300" w:hAnsi="Museo Sans 300"/>
        </w:rPr>
      </w:pPr>
      <w:r w:rsidRPr="006A7B22">
        <w:rPr>
          <w:rFonts w:ascii="Museo Sans 300" w:hAnsi="Museo Sans 300"/>
        </w:rPr>
        <w:t>Occasionally a service user or provider will want to make a complaint because something has gone wrong or someone is dissatisfied.  Acacia values the opportunity to listen, to investigate and to respond as quickly as possible.</w:t>
      </w:r>
    </w:p>
    <w:p w14:paraId="5AE59C57" w14:textId="77777777" w:rsidR="009D7864" w:rsidRPr="006A7B22" w:rsidRDefault="009D7864" w:rsidP="007C043F">
      <w:pPr>
        <w:jc w:val="both"/>
        <w:rPr>
          <w:rFonts w:ascii="Museo Sans 300" w:hAnsi="Museo Sans 300"/>
        </w:rPr>
      </w:pPr>
    </w:p>
    <w:p w14:paraId="35ABA327" w14:textId="77777777" w:rsidR="009D7864" w:rsidRPr="006A7B22" w:rsidRDefault="009D7864" w:rsidP="007C043F">
      <w:pPr>
        <w:jc w:val="both"/>
        <w:rPr>
          <w:rFonts w:ascii="Museo Sans 300" w:hAnsi="Museo Sans 300"/>
        </w:rPr>
      </w:pPr>
      <w:r w:rsidRPr="006A7B22">
        <w:rPr>
          <w:rFonts w:ascii="Museo Sans 300" w:hAnsi="Museo Sans 300"/>
        </w:rPr>
        <w:t>Please refer to the policy document ‘</w:t>
      </w:r>
      <w:r w:rsidRPr="006A7B22">
        <w:rPr>
          <w:rFonts w:ascii="Museo Sans 300" w:hAnsi="Museo Sans 300"/>
          <w:b/>
        </w:rPr>
        <w:t>Compliments, Suggestions and Complaints’</w:t>
      </w:r>
      <w:r w:rsidRPr="006A7B22">
        <w:rPr>
          <w:rFonts w:ascii="Museo Sans 300" w:hAnsi="Museo Sans 300"/>
        </w:rPr>
        <w:t xml:space="preserve"> for information concerning the correct procedure to take.</w:t>
      </w:r>
    </w:p>
    <w:p w14:paraId="149ED814" w14:textId="77777777" w:rsidR="009D7864" w:rsidRPr="006A7B22" w:rsidRDefault="009D7864" w:rsidP="007C043F">
      <w:pPr>
        <w:jc w:val="both"/>
        <w:rPr>
          <w:rFonts w:ascii="Museo Sans 300" w:hAnsi="Museo Sans 300"/>
        </w:rPr>
      </w:pPr>
    </w:p>
    <w:p w14:paraId="2CD420A1" w14:textId="77777777" w:rsidR="009D7864" w:rsidRPr="00886EF3" w:rsidRDefault="009D7864" w:rsidP="007C043F">
      <w:pPr>
        <w:jc w:val="both"/>
        <w:rPr>
          <w:rFonts w:ascii="Museo Sans 300" w:hAnsi="Museo Sans 300"/>
          <w:sz w:val="24"/>
          <w:szCs w:val="24"/>
        </w:rPr>
      </w:pPr>
      <w:r w:rsidRPr="00886EF3">
        <w:rPr>
          <w:rFonts w:ascii="Museo Sans 300" w:hAnsi="Museo Sans 300"/>
          <w:b/>
          <w:sz w:val="24"/>
          <w:szCs w:val="24"/>
          <w:u w:val="single"/>
        </w:rPr>
        <w:t>Confidentiality</w:t>
      </w:r>
    </w:p>
    <w:p w14:paraId="60F47E27" w14:textId="77777777" w:rsidR="009D7864" w:rsidRPr="00886EF3" w:rsidRDefault="009D7864" w:rsidP="007C043F">
      <w:pPr>
        <w:jc w:val="both"/>
        <w:rPr>
          <w:rFonts w:ascii="Museo Sans 300" w:hAnsi="Museo Sans 300"/>
          <w:sz w:val="24"/>
          <w:szCs w:val="24"/>
        </w:rPr>
      </w:pPr>
    </w:p>
    <w:p w14:paraId="1E988AD1" w14:textId="77777777" w:rsidR="009D7864" w:rsidRPr="006A7B22" w:rsidRDefault="009D7864" w:rsidP="007C043F">
      <w:pPr>
        <w:jc w:val="both"/>
        <w:rPr>
          <w:rFonts w:ascii="Museo Sans 300" w:hAnsi="Museo Sans 300" w:cs="Arial"/>
        </w:rPr>
      </w:pPr>
      <w:r w:rsidRPr="006A7B22">
        <w:rPr>
          <w:rFonts w:ascii="Museo Sans 300" w:hAnsi="Museo Sans 300"/>
        </w:rPr>
        <w:t xml:space="preserve">Volunteers have the same requirements for confidentiality as </w:t>
      </w:r>
      <w:r w:rsidR="00CD34CE" w:rsidRPr="006A7B22">
        <w:rPr>
          <w:rFonts w:ascii="Museo Sans 300" w:hAnsi="Museo Sans 300"/>
        </w:rPr>
        <w:t>staff</w:t>
      </w:r>
      <w:r w:rsidRPr="006A7B22">
        <w:rPr>
          <w:rFonts w:ascii="Museo Sans 300" w:hAnsi="Museo Sans 300"/>
        </w:rPr>
        <w:t xml:space="preserve"> of the Acacia organisation.  All matters discussed with service users are completely confidential and may only be shared within the Acacia organisation.  </w:t>
      </w:r>
    </w:p>
    <w:p w14:paraId="5D1235F0" w14:textId="77777777" w:rsidR="00CD34CE" w:rsidRPr="006A7B22" w:rsidRDefault="00CD34CE" w:rsidP="007C043F">
      <w:pPr>
        <w:jc w:val="both"/>
        <w:rPr>
          <w:rFonts w:ascii="Museo Sans 300" w:hAnsi="Museo Sans 300"/>
        </w:rPr>
      </w:pPr>
    </w:p>
    <w:p w14:paraId="1EAC1301" w14:textId="77777777" w:rsidR="009D7864" w:rsidRPr="006A7B22" w:rsidRDefault="009D7864" w:rsidP="007C043F">
      <w:pPr>
        <w:jc w:val="both"/>
        <w:rPr>
          <w:rFonts w:ascii="Museo Sans 300" w:hAnsi="Museo Sans 300"/>
        </w:rPr>
      </w:pPr>
      <w:r w:rsidRPr="006A7B22">
        <w:rPr>
          <w:rFonts w:ascii="Museo Sans 300" w:hAnsi="Museo Sans 300"/>
        </w:rPr>
        <w:t xml:space="preserve">When a service user has been referred to Acacia by a health service professional then information is confidential between Acacia and that health service professional.  </w:t>
      </w:r>
    </w:p>
    <w:p w14:paraId="4A61C689" w14:textId="77777777" w:rsidR="009D7864" w:rsidRPr="006A7B22" w:rsidRDefault="009D7864" w:rsidP="007C043F">
      <w:pPr>
        <w:jc w:val="both"/>
        <w:rPr>
          <w:rFonts w:ascii="Museo Sans 300" w:hAnsi="Museo Sans 300"/>
        </w:rPr>
      </w:pPr>
    </w:p>
    <w:p w14:paraId="240A3FF3" w14:textId="77777777" w:rsidR="009D7864" w:rsidRPr="006A7B22" w:rsidRDefault="009D7864" w:rsidP="007C043F">
      <w:pPr>
        <w:jc w:val="both"/>
        <w:rPr>
          <w:rFonts w:ascii="Museo Sans 300" w:hAnsi="Museo Sans 300"/>
        </w:rPr>
      </w:pPr>
      <w:r w:rsidRPr="006A7B22">
        <w:rPr>
          <w:rFonts w:ascii="Museo Sans 300" w:hAnsi="Museo Sans 300"/>
        </w:rPr>
        <w:t xml:space="preserve">The </w:t>
      </w:r>
      <w:r w:rsidR="002C7179" w:rsidRPr="006A7B22">
        <w:rPr>
          <w:rFonts w:ascii="Museo Sans 300" w:hAnsi="Museo Sans 300"/>
        </w:rPr>
        <w:t>locality</w:t>
      </w:r>
      <w:r w:rsidRPr="006A7B22">
        <w:rPr>
          <w:rFonts w:ascii="Museo Sans 300" w:hAnsi="Museo Sans 300"/>
        </w:rPr>
        <w:t xml:space="preserve"> manager or his/her deputy will determine if at any time there is a risk of harm to anyone.  If this is the case a referral will be made to the appropriate service which may mean disclosing information for the sole purpose of the safety of any person.</w:t>
      </w:r>
    </w:p>
    <w:p w14:paraId="38442060" w14:textId="77777777" w:rsidR="009D7864" w:rsidRPr="006A7B22" w:rsidRDefault="009D7864" w:rsidP="007C043F">
      <w:pPr>
        <w:jc w:val="both"/>
        <w:rPr>
          <w:rFonts w:ascii="Museo Sans 300" w:hAnsi="Museo Sans 300"/>
        </w:rPr>
      </w:pPr>
      <w:r w:rsidRPr="006A7B22">
        <w:rPr>
          <w:rFonts w:ascii="Museo Sans 300" w:hAnsi="Museo Sans 300"/>
        </w:rPr>
        <w:t xml:space="preserve"> </w:t>
      </w:r>
    </w:p>
    <w:p w14:paraId="289AC736" w14:textId="77777777" w:rsidR="009D7864" w:rsidRPr="006A7B22" w:rsidRDefault="009D7864" w:rsidP="007C043F">
      <w:pPr>
        <w:jc w:val="both"/>
        <w:rPr>
          <w:rFonts w:ascii="Museo Sans 300" w:hAnsi="Museo Sans 300"/>
        </w:rPr>
      </w:pPr>
      <w:r w:rsidRPr="006A7B22">
        <w:rPr>
          <w:rFonts w:ascii="Museo Sans 300" w:hAnsi="Museo Sans 300"/>
        </w:rPr>
        <w:t xml:space="preserve">Information regarding volunteers is confidential to </w:t>
      </w:r>
      <w:r w:rsidR="002C7179" w:rsidRPr="006A7B22">
        <w:rPr>
          <w:rFonts w:ascii="Museo Sans 300" w:hAnsi="Museo Sans 300"/>
        </w:rPr>
        <w:t xml:space="preserve">the Volunteer </w:t>
      </w:r>
      <w:r w:rsidR="00E6670D" w:rsidRPr="006A7B22">
        <w:rPr>
          <w:rFonts w:ascii="Museo Sans 300" w:hAnsi="Museo Sans 300"/>
        </w:rPr>
        <w:t>C</w:t>
      </w:r>
      <w:r w:rsidR="002C7179" w:rsidRPr="006A7B22">
        <w:rPr>
          <w:rFonts w:ascii="Museo Sans 300" w:hAnsi="Museo Sans 300"/>
        </w:rPr>
        <w:t>oordinator</w:t>
      </w:r>
      <w:r w:rsidR="00CD34CE" w:rsidRPr="006A7B22">
        <w:rPr>
          <w:rFonts w:ascii="Museo Sans 300" w:hAnsi="Museo Sans 300"/>
        </w:rPr>
        <w:t xml:space="preserve"> and </w:t>
      </w:r>
      <w:r w:rsidR="00E6670D" w:rsidRPr="006A7B22">
        <w:rPr>
          <w:rFonts w:ascii="Museo Sans 300" w:hAnsi="Museo Sans 300"/>
        </w:rPr>
        <w:t>A</w:t>
      </w:r>
      <w:r w:rsidR="00CD34CE" w:rsidRPr="006A7B22">
        <w:rPr>
          <w:rFonts w:ascii="Museo Sans 300" w:hAnsi="Museo Sans 300"/>
        </w:rPr>
        <w:t>dministrator</w:t>
      </w:r>
      <w:r w:rsidR="002C7179" w:rsidRPr="006A7B22">
        <w:rPr>
          <w:rFonts w:ascii="Museo Sans 300" w:hAnsi="Museo Sans 300"/>
        </w:rPr>
        <w:t>, the volunteers locality manager</w:t>
      </w:r>
      <w:r w:rsidRPr="006A7B22">
        <w:rPr>
          <w:rFonts w:ascii="Museo Sans 300" w:hAnsi="Museo Sans 300"/>
        </w:rPr>
        <w:t xml:space="preserve"> and the Acacia trustees and will only be shared with others with the volunteer’s permission.</w:t>
      </w:r>
    </w:p>
    <w:p w14:paraId="54D92F45" w14:textId="37728FE5" w:rsidR="009D7864" w:rsidRDefault="009D7864" w:rsidP="007C043F">
      <w:pPr>
        <w:jc w:val="both"/>
        <w:rPr>
          <w:rFonts w:ascii="Museo Sans 300" w:hAnsi="Museo Sans 300"/>
          <w:sz w:val="24"/>
          <w:szCs w:val="24"/>
        </w:rPr>
      </w:pPr>
    </w:p>
    <w:p w14:paraId="4107156A" w14:textId="77777777" w:rsidR="006A7B22" w:rsidRDefault="006A7B22" w:rsidP="007C043F">
      <w:pPr>
        <w:jc w:val="both"/>
        <w:rPr>
          <w:rFonts w:ascii="Museo Sans 300" w:hAnsi="Museo Sans 300"/>
          <w:sz w:val="24"/>
          <w:szCs w:val="24"/>
        </w:rPr>
      </w:pPr>
    </w:p>
    <w:p w14:paraId="2838FABB" w14:textId="77777777" w:rsidR="006E2CEA" w:rsidRPr="00886EF3" w:rsidRDefault="006E2CEA" w:rsidP="007C043F">
      <w:pPr>
        <w:jc w:val="both"/>
        <w:rPr>
          <w:rFonts w:ascii="Museo Sans 300" w:hAnsi="Museo Sans 300"/>
          <w:sz w:val="24"/>
          <w:szCs w:val="24"/>
        </w:rPr>
      </w:pPr>
    </w:p>
    <w:p w14:paraId="2AF73CF0" w14:textId="77777777" w:rsidR="009D7864" w:rsidRPr="00886EF3" w:rsidRDefault="009D7864" w:rsidP="007C043F">
      <w:pPr>
        <w:jc w:val="both"/>
        <w:rPr>
          <w:rFonts w:ascii="Museo Sans 300" w:hAnsi="Museo Sans 300"/>
          <w:sz w:val="24"/>
          <w:szCs w:val="24"/>
        </w:rPr>
      </w:pPr>
      <w:r w:rsidRPr="00886EF3">
        <w:rPr>
          <w:rFonts w:ascii="Museo Sans 300" w:hAnsi="Museo Sans 300"/>
          <w:b/>
          <w:sz w:val="24"/>
          <w:szCs w:val="24"/>
          <w:u w:val="single"/>
        </w:rPr>
        <w:t>Child Safety and Vulnerable Adults Policies</w:t>
      </w:r>
    </w:p>
    <w:p w14:paraId="69E998FA" w14:textId="77777777" w:rsidR="009D7864" w:rsidRPr="00886EF3" w:rsidRDefault="009D7864" w:rsidP="007C043F">
      <w:pPr>
        <w:jc w:val="both"/>
        <w:rPr>
          <w:rFonts w:ascii="Museo Sans 300" w:hAnsi="Museo Sans 300"/>
          <w:sz w:val="24"/>
          <w:szCs w:val="24"/>
        </w:rPr>
      </w:pPr>
    </w:p>
    <w:p w14:paraId="419EAE33" w14:textId="77777777" w:rsidR="0017452A" w:rsidRPr="006A7B22" w:rsidRDefault="009D7864" w:rsidP="007C043F">
      <w:pPr>
        <w:jc w:val="both"/>
        <w:rPr>
          <w:rFonts w:ascii="Museo Sans 300" w:hAnsi="Museo Sans 300"/>
        </w:rPr>
      </w:pPr>
      <w:r w:rsidRPr="006A7B22">
        <w:rPr>
          <w:rFonts w:ascii="Museo Sans 300" w:hAnsi="Museo Sans 300"/>
        </w:rPr>
        <w:t xml:space="preserve">Organisations working with children and vulnerable adults (which includes the ill such as those suffering with depression) are required to obtain a disclosure check through the </w:t>
      </w:r>
      <w:r w:rsidR="002054E2" w:rsidRPr="006A7B22">
        <w:rPr>
          <w:rFonts w:ascii="Museo Sans 300" w:hAnsi="Museo Sans 300"/>
        </w:rPr>
        <w:t xml:space="preserve">Disclosure Barring </w:t>
      </w:r>
    </w:p>
    <w:p w14:paraId="7F8DAC45" w14:textId="77777777" w:rsidR="0017452A" w:rsidRPr="006A7B22" w:rsidRDefault="0017452A" w:rsidP="007C043F">
      <w:pPr>
        <w:jc w:val="both"/>
        <w:rPr>
          <w:rFonts w:ascii="Museo Sans 300" w:hAnsi="Museo Sans 300"/>
        </w:rPr>
      </w:pPr>
    </w:p>
    <w:p w14:paraId="7916D9C9" w14:textId="77777777" w:rsidR="009D7864" w:rsidRPr="006A7B22" w:rsidRDefault="002054E2" w:rsidP="007C043F">
      <w:pPr>
        <w:jc w:val="both"/>
        <w:rPr>
          <w:rFonts w:ascii="Museo Sans 300" w:hAnsi="Museo Sans 300"/>
        </w:rPr>
      </w:pPr>
      <w:r w:rsidRPr="006A7B22">
        <w:rPr>
          <w:rFonts w:ascii="Museo Sans 300" w:hAnsi="Museo Sans 300"/>
        </w:rPr>
        <w:t xml:space="preserve">Service (DBS) </w:t>
      </w:r>
      <w:r w:rsidR="009D7864" w:rsidRPr="006A7B22">
        <w:rPr>
          <w:rFonts w:ascii="Museo Sans 300" w:hAnsi="Museo Sans 300"/>
        </w:rPr>
        <w:t>for all volunteers and staff who work with the children and adults.  This is as much for the protection of the volunteers as the people we work with.  Acacia recognizes and values it’s</w:t>
      </w:r>
      <w:r w:rsidR="00E003BE" w:rsidRPr="006A7B22">
        <w:rPr>
          <w:rFonts w:ascii="Museo Sans 300" w:hAnsi="Museo Sans 300"/>
        </w:rPr>
        <w:t xml:space="preserve"> ‘Duty of Care’ and will seek a DBS</w:t>
      </w:r>
      <w:r w:rsidR="009D7864" w:rsidRPr="006A7B22">
        <w:rPr>
          <w:rFonts w:ascii="Museo Sans 300" w:hAnsi="Museo Sans 300"/>
        </w:rPr>
        <w:t xml:space="preserve"> disclosure for volunteers and staff.</w:t>
      </w:r>
    </w:p>
    <w:p w14:paraId="7CADE4A2" w14:textId="77777777" w:rsidR="009D7864" w:rsidRPr="006A7B22" w:rsidRDefault="009D7864" w:rsidP="007C043F">
      <w:pPr>
        <w:jc w:val="both"/>
        <w:rPr>
          <w:rFonts w:ascii="Museo Sans 300" w:hAnsi="Museo Sans 300"/>
        </w:rPr>
      </w:pPr>
    </w:p>
    <w:p w14:paraId="36291B5B" w14:textId="77777777" w:rsidR="007C043F" w:rsidRPr="006A7B22" w:rsidRDefault="009D7864" w:rsidP="00E60581">
      <w:pPr>
        <w:jc w:val="both"/>
        <w:rPr>
          <w:rFonts w:ascii="Museo Sans 300" w:hAnsi="Museo Sans 300"/>
        </w:rPr>
      </w:pPr>
      <w:r w:rsidRPr="006A7B22">
        <w:rPr>
          <w:rFonts w:ascii="Museo Sans 300" w:hAnsi="Museo Sans 300"/>
        </w:rPr>
        <w:t>Please refer to our separate ‘</w:t>
      </w:r>
      <w:r w:rsidRPr="006A7B22">
        <w:rPr>
          <w:rFonts w:ascii="Museo Sans 300" w:hAnsi="Museo Sans 300"/>
          <w:b/>
        </w:rPr>
        <w:t>Child Safety Policy’</w:t>
      </w:r>
      <w:r w:rsidR="000A631A" w:rsidRPr="006A7B22">
        <w:rPr>
          <w:rFonts w:ascii="Museo Sans 300" w:hAnsi="Museo Sans 300"/>
        </w:rPr>
        <w:t xml:space="preserve"> </w:t>
      </w:r>
      <w:r w:rsidRPr="006A7B22">
        <w:rPr>
          <w:rFonts w:ascii="Museo Sans 300" w:hAnsi="Museo Sans 300"/>
        </w:rPr>
        <w:t>and ‘</w:t>
      </w:r>
      <w:r w:rsidRPr="006A7B22">
        <w:rPr>
          <w:rFonts w:ascii="Museo Sans 300" w:hAnsi="Museo Sans 300"/>
          <w:b/>
        </w:rPr>
        <w:t>Vulnerable Adults Policy’</w:t>
      </w:r>
      <w:r w:rsidRPr="006A7B22">
        <w:rPr>
          <w:rFonts w:ascii="Museo Sans 300" w:hAnsi="Museo Sans 300"/>
        </w:rPr>
        <w:t>.  Please ask for more information if you wish.</w:t>
      </w:r>
    </w:p>
    <w:p w14:paraId="620B3950" w14:textId="77777777" w:rsidR="00423FEF" w:rsidRPr="00886EF3" w:rsidRDefault="00423FEF" w:rsidP="00423FEF">
      <w:pPr>
        <w:rPr>
          <w:rFonts w:ascii="Museo Sans 300" w:hAnsi="Museo Sans 300" w:cs="Arial"/>
          <w:sz w:val="24"/>
          <w:szCs w:val="24"/>
        </w:rPr>
      </w:pPr>
    </w:p>
    <w:p w14:paraId="63A2A84C" w14:textId="77777777" w:rsidR="005A10ED" w:rsidRPr="00886EF3" w:rsidRDefault="00CD34CE" w:rsidP="005A10ED">
      <w:pPr>
        <w:jc w:val="center"/>
        <w:rPr>
          <w:rFonts w:ascii="Museo Sans 300" w:hAnsi="Museo Sans 300"/>
          <w:b/>
          <w:sz w:val="24"/>
          <w:szCs w:val="24"/>
          <w:u w:val="single"/>
        </w:rPr>
      </w:pPr>
      <w:r w:rsidRPr="00886EF3">
        <w:rPr>
          <w:rFonts w:ascii="Museo Sans 300" w:hAnsi="Museo Sans 300"/>
          <w:b/>
          <w:sz w:val="24"/>
          <w:szCs w:val="24"/>
          <w:u w:val="single"/>
        </w:rPr>
        <w:br w:type="page"/>
      </w:r>
      <w:r w:rsidR="005A10ED" w:rsidRPr="00886EF3">
        <w:rPr>
          <w:rFonts w:ascii="Museo Sans 300" w:hAnsi="Museo Sans 300"/>
          <w:b/>
          <w:sz w:val="24"/>
          <w:szCs w:val="24"/>
          <w:u w:val="single"/>
        </w:rPr>
        <w:lastRenderedPageBreak/>
        <w:t>ACACIA CENTRES</w:t>
      </w:r>
    </w:p>
    <w:p w14:paraId="721F5D93" w14:textId="77777777" w:rsidR="00423FEF" w:rsidRPr="00886EF3" w:rsidRDefault="00423FEF" w:rsidP="005A10ED">
      <w:pPr>
        <w:jc w:val="center"/>
        <w:rPr>
          <w:rFonts w:ascii="Museo Sans 300" w:hAnsi="Museo Sans 300"/>
          <w:b/>
          <w:sz w:val="24"/>
          <w:szCs w:val="24"/>
          <w:u w:val="single"/>
        </w:rPr>
      </w:pPr>
    </w:p>
    <w:p w14:paraId="3855B4CF" w14:textId="77777777" w:rsidR="00423FEF" w:rsidRPr="00886EF3" w:rsidRDefault="00423FEF" w:rsidP="005A10ED">
      <w:pPr>
        <w:jc w:val="center"/>
        <w:rPr>
          <w:rFonts w:ascii="Museo Sans 300" w:hAnsi="Museo Sans 300"/>
          <w:b/>
          <w:sz w:val="24"/>
          <w:szCs w:val="24"/>
          <w:u w:val="single"/>
        </w:rPr>
      </w:pPr>
    </w:p>
    <w:p w14:paraId="4B062BF6" w14:textId="77777777" w:rsidR="005A10ED" w:rsidRPr="00B15456" w:rsidRDefault="005A10ED" w:rsidP="002D1179">
      <w:pPr>
        <w:rPr>
          <w:rFonts w:ascii="Museo Sans 300" w:hAnsi="Museo Sans 300"/>
        </w:rPr>
      </w:pPr>
    </w:p>
    <w:p w14:paraId="46D15023" w14:textId="77777777" w:rsidR="00423FEF" w:rsidRPr="00B15456" w:rsidRDefault="00423FEF" w:rsidP="002D1179">
      <w:pPr>
        <w:rPr>
          <w:rFonts w:ascii="Museo Sans 300" w:hAnsi="Museo Sans 300"/>
        </w:rPr>
      </w:pPr>
      <w:r w:rsidRPr="00B15456">
        <w:rPr>
          <w:rFonts w:ascii="Museo Sans 300" w:hAnsi="Museo Sans 300"/>
        </w:rPr>
        <w:t>WEDNESDAY – 10.00</w:t>
      </w:r>
      <w:r w:rsidR="002406BF" w:rsidRPr="00B15456">
        <w:rPr>
          <w:rFonts w:ascii="Museo Sans 300" w:hAnsi="Museo Sans 300"/>
        </w:rPr>
        <w:t xml:space="preserve"> </w:t>
      </w:r>
      <w:r w:rsidRPr="00B15456">
        <w:rPr>
          <w:rFonts w:ascii="Museo Sans 300" w:hAnsi="Museo Sans 300"/>
        </w:rPr>
        <w:t>am to 12.00</w:t>
      </w:r>
      <w:r w:rsidR="000A631A" w:rsidRPr="00B15456">
        <w:rPr>
          <w:rFonts w:ascii="Museo Sans 300" w:hAnsi="Museo Sans 300"/>
        </w:rPr>
        <w:t xml:space="preserve"> </w:t>
      </w:r>
      <w:r w:rsidRPr="00B15456">
        <w:rPr>
          <w:rFonts w:ascii="Museo Sans 300" w:hAnsi="Museo Sans 300"/>
        </w:rPr>
        <w:t>pm</w:t>
      </w:r>
    </w:p>
    <w:p w14:paraId="66FC2B66" w14:textId="77777777" w:rsidR="00423FEF" w:rsidRPr="00B15456" w:rsidRDefault="00E6670D" w:rsidP="002D1179">
      <w:pPr>
        <w:rPr>
          <w:rFonts w:ascii="Museo Sans 300" w:hAnsi="Museo Sans 300"/>
        </w:rPr>
      </w:pPr>
      <w:r w:rsidRPr="00B15456">
        <w:rPr>
          <w:rFonts w:ascii="Museo Sans 300" w:hAnsi="Museo Sans 300"/>
        </w:rPr>
        <w:t>Crossway Church</w:t>
      </w:r>
      <w:r w:rsidR="00423FEF" w:rsidRPr="00B15456">
        <w:rPr>
          <w:rFonts w:ascii="Museo Sans 300" w:hAnsi="Museo Sans 300"/>
        </w:rPr>
        <w:br/>
      </w:r>
      <w:r w:rsidRPr="00B15456">
        <w:rPr>
          <w:rFonts w:ascii="Museo Sans 300" w:hAnsi="Museo Sans 300"/>
        </w:rPr>
        <w:t xml:space="preserve">St Heliers Rd, </w:t>
      </w:r>
    </w:p>
    <w:p w14:paraId="7319DC57" w14:textId="77777777" w:rsidR="00E6670D" w:rsidRPr="00B15456" w:rsidRDefault="00E6670D" w:rsidP="002D1179">
      <w:pPr>
        <w:rPr>
          <w:rFonts w:ascii="Museo Sans 300" w:hAnsi="Museo Sans 300"/>
        </w:rPr>
      </w:pPr>
      <w:r w:rsidRPr="00B15456">
        <w:rPr>
          <w:rFonts w:ascii="Museo Sans 300" w:hAnsi="Museo Sans 300"/>
        </w:rPr>
        <w:t>Birmingham</w:t>
      </w:r>
    </w:p>
    <w:p w14:paraId="4226F236" w14:textId="77777777" w:rsidR="00E6670D" w:rsidRPr="00B15456" w:rsidRDefault="00E6670D" w:rsidP="002D1179">
      <w:pPr>
        <w:rPr>
          <w:rFonts w:ascii="Museo Sans 300" w:hAnsi="Museo Sans 300"/>
        </w:rPr>
      </w:pPr>
      <w:r w:rsidRPr="00B15456">
        <w:rPr>
          <w:rFonts w:ascii="Museo Sans 300" w:hAnsi="Museo Sans 300"/>
        </w:rPr>
        <w:t>B31 1QS</w:t>
      </w:r>
    </w:p>
    <w:p w14:paraId="385A200D" w14:textId="0D63EFF7" w:rsidR="00E6670D" w:rsidRPr="00B15456" w:rsidRDefault="00E6670D" w:rsidP="002D1179">
      <w:pPr>
        <w:rPr>
          <w:rFonts w:ascii="Museo Sans 300" w:hAnsi="Museo Sans 300"/>
        </w:rPr>
      </w:pPr>
    </w:p>
    <w:p w14:paraId="748C5209" w14:textId="77777777" w:rsidR="00423FEF" w:rsidRPr="00B15456" w:rsidRDefault="00423FEF" w:rsidP="002D1179">
      <w:pPr>
        <w:rPr>
          <w:rFonts w:ascii="Museo Sans 300" w:hAnsi="Museo Sans 300"/>
        </w:rPr>
      </w:pPr>
    </w:p>
    <w:p w14:paraId="46340FC4" w14:textId="77777777" w:rsidR="005A10ED" w:rsidRPr="00B15456" w:rsidRDefault="005A10ED" w:rsidP="002D1179">
      <w:pPr>
        <w:rPr>
          <w:rFonts w:ascii="Museo Sans 300" w:hAnsi="Museo Sans 300"/>
        </w:rPr>
      </w:pPr>
      <w:r w:rsidRPr="00B15456">
        <w:rPr>
          <w:rFonts w:ascii="Museo Sans 300" w:hAnsi="Museo Sans 300"/>
        </w:rPr>
        <w:t>T</w:t>
      </w:r>
      <w:r w:rsidR="000A631A" w:rsidRPr="00B15456">
        <w:rPr>
          <w:rFonts w:ascii="Museo Sans 300" w:hAnsi="Museo Sans 300"/>
        </w:rPr>
        <w:t xml:space="preserve">HURSDAY – 10.00 am to 12.00 </w:t>
      </w:r>
      <w:r w:rsidRPr="00B15456">
        <w:rPr>
          <w:rFonts w:ascii="Museo Sans 300" w:hAnsi="Museo Sans 300"/>
        </w:rPr>
        <w:t>pm</w:t>
      </w:r>
    </w:p>
    <w:p w14:paraId="564DACA4" w14:textId="77777777" w:rsidR="005A10ED" w:rsidRPr="00B15456" w:rsidRDefault="005A10ED" w:rsidP="002D1179">
      <w:pPr>
        <w:rPr>
          <w:rFonts w:ascii="Museo Sans 300" w:hAnsi="Museo Sans 300"/>
        </w:rPr>
      </w:pPr>
      <w:r w:rsidRPr="00B15456">
        <w:rPr>
          <w:rFonts w:ascii="Museo Sans 300" w:hAnsi="Museo Sans 300"/>
        </w:rPr>
        <w:t>St John’s C of E Church</w:t>
      </w:r>
    </w:p>
    <w:p w14:paraId="7CE4F2A1" w14:textId="77777777" w:rsidR="005A10ED" w:rsidRPr="00B15456" w:rsidRDefault="005A10ED" w:rsidP="002D1179">
      <w:pPr>
        <w:rPr>
          <w:rFonts w:ascii="Museo Sans 300" w:hAnsi="Museo Sans 300"/>
        </w:rPr>
      </w:pPr>
      <w:r w:rsidRPr="00B15456">
        <w:rPr>
          <w:rFonts w:ascii="Museo Sans 300" w:hAnsi="Museo Sans 300"/>
        </w:rPr>
        <w:t>4 Walmley Road</w:t>
      </w:r>
    </w:p>
    <w:p w14:paraId="763D0FA2" w14:textId="77777777" w:rsidR="005A10ED" w:rsidRPr="00B15456" w:rsidRDefault="005A10ED" w:rsidP="002D1179">
      <w:pPr>
        <w:rPr>
          <w:rFonts w:ascii="Museo Sans 300" w:hAnsi="Museo Sans 300"/>
        </w:rPr>
      </w:pPr>
      <w:r w:rsidRPr="00B15456">
        <w:rPr>
          <w:rFonts w:ascii="Museo Sans 300" w:hAnsi="Museo Sans 300"/>
        </w:rPr>
        <w:t>Sutton Coldfield</w:t>
      </w:r>
    </w:p>
    <w:p w14:paraId="1F8DB184" w14:textId="77777777" w:rsidR="005A10ED" w:rsidRPr="00B15456" w:rsidRDefault="005A10ED" w:rsidP="002D1179">
      <w:pPr>
        <w:rPr>
          <w:rFonts w:ascii="Museo Sans 300" w:hAnsi="Museo Sans 300"/>
        </w:rPr>
      </w:pPr>
      <w:r w:rsidRPr="00B15456">
        <w:rPr>
          <w:rFonts w:ascii="Museo Sans 300" w:hAnsi="Museo Sans 300"/>
        </w:rPr>
        <w:t>West Midlands</w:t>
      </w:r>
      <w:r w:rsidRPr="00B15456">
        <w:rPr>
          <w:rFonts w:ascii="Museo Sans 300" w:hAnsi="Museo Sans 300"/>
        </w:rPr>
        <w:tab/>
      </w:r>
    </w:p>
    <w:p w14:paraId="19DFCB94" w14:textId="77777777" w:rsidR="005A10ED" w:rsidRPr="00B15456" w:rsidRDefault="005A10ED" w:rsidP="002D1179">
      <w:pPr>
        <w:rPr>
          <w:rFonts w:ascii="Museo Sans 300" w:hAnsi="Museo Sans 300"/>
        </w:rPr>
      </w:pPr>
      <w:r w:rsidRPr="00B15456">
        <w:rPr>
          <w:rFonts w:ascii="Museo Sans 300" w:hAnsi="Museo Sans 300"/>
        </w:rPr>
        <w:t>B76 1QN</w:t>
      </w:r>
    </w:p>
    <w:p w14:paraId="3991B034" w14:textId="77777777" w:rsidR="005A10ED" w:rsidRPr="00886EF3" w:rsidRDefault="005A10ED" w:rsidP="005A10ED">
      <w:pPr>
        <w:pStyle w:val="NoSpacing"/>
        <w:rPr>
          <w:rFonts w:ascii="Museo Sans 300" w:hAnsi="Museo Sans 300" w:cs="Arial"/>
          <w:sz w:val="24"/>
          <w:szCs w:val="24"/>
        </w:rPr>
      </w:pPr>
      <w:r w:rsidRPr="00886EF3">
        <w:rPr>
          <w:rFonts w:ascii="Museo Sans 300" w:hAnsi="Museo Sans 300" w:cs="Arial"/>
          <w:sz w:val="24"/>
          <w:szCs w:val="24"/>
        </w:rPr>
        <w:tab/>
      </w:r>
      <w:r w:rsidRPr="00886EF3">
        <w:rPr>
          <w:rFonts w:ascii="Museo Sans 300" w:hAnsi="Museo Sans 300" w:cs="Arial"/>
          <w:sz w:val="24"/>
          <w:szCs w:val="24"/>
        </w:rPr>
        <w:tab/>
      </w:r>
      <w:r w:rsidRPr="00886EF3">
        <w:rPr>
          <w:rFonts w:ascii="Museo Sans 300" w:hAnsi="Museo Sans 300" w:cs="Arial"/>
          <w:sz w:val="24"/>
          <w:szCs w:val="24"/>
        </w:rPr>
        <w:tab/>
      </w:r>
      <w:r w:rsidRPr="00886EF3">
        <w:rPr>
          <w:rFonts w:ascii="Museo Sans 300" w:hAnsi="Museo Sans 300" w:cs="Arial"/>
          <w:sz w:val="24"/>
          <w:szCs w:val="24"/>
        </w:rPr>
        <w:tab/>
      </w:r>
    </w:p>
    <w:p w14:paraId="252180A7" w14:textId="77777777" w:rsidR="005A10ED" w:rsidRPr="00886EF3" w:rsidRDefault="005A10ED" w:rsidP="005A10ED">
      <w:pPr>
        <w:rPr>
          <w:rFonts w:ascii="Museo Sans 300" w:hAnsi="Museo Sans 300" w:cs="Arial"/>
          <w:b/>
          <w:sz w:val="24"/>
          <w:szCs w:val="24"/>
          <w:u w:val="single"/>
        </w:rPr>
      </w:pPr>
    </w:p>
    <w:p w14:paraId="11513E45" w14:textId="77777777" w:rsidR="0017452A" w:rsidRPr="00886EF3" w:rsidRDefault="005A10ED" w:rsidP="005A10ED">
      <w:pPr>
        <w:pStyle w:val="NoSpacing"/>
        <w:rPr>
          <w:rFonts w:ascii="Museo Sans 300" w:hAnsi="Museo Sans 300" w:cs="Arial"/>
          <w:sz w:val="24"/>
          <w:szCs w:val="24"/>
        </w:rPr>
      </w:pPr>
      <w:r w:rsidRPr="00886EF3">
        <w:rPr>
          <w:rFonts w:ascii="Museo Sans 300" w:hAnsi="Museo Sans 300" w:cs="Arial"/>
          <w:sz w:val="24"/>
          <w:szCs w:val="24"/>
        </w:rPr>
        <w:tab/>
      </w:r>
    </w:p>
    <w:p w14:paraId="74CE87FF" w14:textId="493F2D09" w:rsidR="0017452A" w:rsidRPr="00886EF3" w:rsidRDefault="0017452A" w:rsidP="00063EDE">
      <w:pPr>
        <w:spacing w:after="91" w:line="259" w:lineRule="auto"/>
        <w:ind w:left="-397" w:right="-14"/>
        <w:rPr>
          <w:rFonts w:ascii="Museo Sans 300" w:hAnsi="Museo Sans 300"/>
        </w:rPr>
      </w:pPr>
      <w:r w:rsidRPr="00886EF3">
        <w:rPr>
          <w:rFonts w:ascii="Museo Sans 300" w:hAnsi="Museo Sans 300" w:cs="Arial"/>
          <w:sz w:val="24"/>
          <w:szCs w:val="24"/>
        </w:rPr>
        <w:br w:type="page"/>
      </w:r>
      <w:r w:rsidR="00965390">
        <w:rPr>
          <w:rFonts w:ascii="Museo Sans 300" w:hAnsi="Museo Sans 300"/>
          <w:noProof/>
        </w:rPr>
        <w:lastRenderedPageBreak/>
        <w:drawing>
          <wp:inline distT="0" distB="0" distL="0" distR="0" wp14:anchorId="3615EA22" wp14:editId="0FB66F01">
            <wp:extent cx="6616700" cy="2527300"/>
            <wp:effectExtent l="0" t="0" r="0" b="0"/>
            <wp:docPr id="1" name="Picture 1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16700" cy="2527300"/>
                    </a:xfrm>
                    <a:prstGeom prst="rect">
                      <a:avLst/>
                    </a:prstGeom>
                    <a:noFill/>
                    <a:ln>
                      <a:noFill/>
                    </a:ln>
                  </pic:spPr>
                </pic:pic>
              </a:graphicData>
            </a:graphic>
          </wp:inline>
        </w:drawing>
      </w:r>
    </w:p>
    <w:p w14:paraId="324444EA" w14:textId="77777777" w:rsidR="0017452A" w:rsidRPr="00886EF3" w:rsidRDefault="0017452A" w:rsidP="0017452A">
      <w:pPr>
        <w:spacing w:line="259" w:lineRule="auto"/>
        <w:ind w:right="106"/>
        <w:jc w:val="center"/>
        <w:rPr>
          <w:rFonts w:ascii="Museo Sans 300" w:hAnsi="Museo Sans 300"/>
        </w:rPr>
      </w:pPr>
      <w:r w:rsidRPr="00886EF3">
        <w:rPr>
          <w:rFonts w:ascii="Museo Sans 300" w:hAnsi="Museo Sans 300"/>
          <w:sz w:val="64"/>
        </w:rPr>
        <w:t>Volunteers Privacy Notice</w:t>
      </w:r>
    </w:p>
    <w:p w14:paraId="0014817B" w14:textId="77777777" w:rsidR="0017452A" w:rsidRPr="00886EF3" w:rsidRDefault="0017452A" w:rsidP="0017452A">
      <w:pPr>
        <w:spacing w:after="132" w:line="259" w:lineRule="auto"/>
        <w:ind w:right="101"/>
        <w:jc w:val="center"/>
        <w:rPr>
          <w:rFonts w:ascii="Museo Sans 300" w:hAnsi="Museo Sans 300" w:cs="Calibri"/>
        </w:rPr>
      </w:pPr>
      <w:r w:rsidRPr="00886EF3">
        <w:rPr>
          <w:rFonts w:ascii="Museo Sans 300" w:eastAsia="Courier New" w:hAnsi="Museo Sans 300" w:cs="Calibri"/>
        </w:rPr>
        <w:t>Your Data Protection Rights</w:t>
      </w:r>
    </w:p>
    <w:p w14:paraId="2DB7EF33" w14:textId="77777777" w:rsidR="0017452A" w:rsidRPr="00886EF3" w:rsidRDefault="0017452A" w:rsidP="0017452A">
      <w:pPr>
        <w:spacing w:after="235" w:line="259" w:lineRule="auto"/>
        <w:ind w:left="9" w:right="124"/>
        <w:rPr>
          <w:rFonts w:ascii="Museo Sans 300" w:hAnsi="Museo Sans 300"/>
        </w:rPr>
      </w:pPr>
      <w:r w:rsidRPr="00886EF3">
        <w:rPr>
          <w:rFonts w:ascii="Museo Sans 300" w:hAnsi="Museo Sans 300"/>
        </w:rPr>
        <w:t xml:space="preserve">It's important that you feel completely comfortable and confident that your personal information is in safe hands. Acacia takes protecting your privacy extremely seriously and takes all reasonable steps to ensure your information is secure. We will process the personal information you have </w:t>
      </w:r>
      <w:r w:rsidRPr="00886EF3">
        <w:rPr>
          <w:rFonts w:ascii="Museo Sans 300" w:hAnsi="Museo Sans 300"/>
        </w:rPr>
        <w:lastRenderedPageBreak/>
        <w:t>provided for our legitimate charitable interests in volunteer recruitment, management and retention, and to enhance the experience of our volunteers. This includes contacting you about relevant volunteering opportunities, news and events.</w:t>
      </w:r>
    </w:p>
    <w:p w14:paraId="2192B6A8" w14:textId="2D835AC0" w:rsidR="006A7B22" w:rsidRPr="00886EF3" w:rsidRDefault="0017452A" w:rsidP="006A7B22">
      <w:pPr>
        <w:spacing w:after="99" w:line="259" w:lineRule="auto"/>
        <w:ind w:left="9" w:right="124"/>
        <w:rPr>
          <w:rFonts w:ascii="Museo Sans 300" w:hAnsi="Museo Sans 300"/>
        </w:rPr>
      </w:pPr>
      <w:r w:rsidRPr="00886EF3">
        <w:rPr>
          <w:rFonts w:ascii="Museo Sans 300" w:hAnsi="Museo Sans 300"/>
        </w:rPr>
        <w:t>We will never contact you for marketing purposes without your specific consent.</w:t>
      </w:r>
    </w:p>
    <w:p w14:paraId="7EAE1BFD" w14:textId="77777777" w:rsidR="0017452A" w:rsidRPr="00847F0F" w:rsidRDefault="0017452A" w:rsidP="0017452A">
      <w:pPr>
        <w:pStyle w:val="Heading1"/>
        <w:ind w:left="5"/>
        <w:rPr>
          <w:rFonts w:ascii="Museo Sans 300" w:hAnsi="Museo Sans 300"/>
          <w:sz w:val="24"/>
          <w:szCs w:val="24"/>
        </w:rPr>
      </w:pPr>
      <w:r w:rsidRPr="00847F0F">
        <w:rPr>
          <w:rFonts w:ascii="Museo Sans 300" w:hAnsi="Museo Sans 300"/>
          <w:sz w:val="24"/>
          <w:szCs w:val="24"/>
        </w:rPr>
        <w:t>In brief</w:t>
      </w:r>
    </w:p>
    <w:p w14:paraId="7874ACAC" w14:textId="77777777" w:rsidR="0017452A" w:rsidRPr="00886EF3" w:rsidRDefault="0017452A" w:rsidP="0017452A">
      <w:pPr>
        <w:ind w:left="4"/>
        <w:rPr>
          <w:rFonts w:ascii="Museo Sans 300" w:hAnsi="Museo Sans 300"/>
        </w:rPr>
      </w:pPr>
      <w:r w:rsidRPr="00886EF3">
        <w:rPr>
          <w:rFonts w:ascii="Museo Sans 300" w:hAnsi="Museo Sans 300"/>
        </w:rPr>
        <w:t>We respect your personal data and store it securely.</w:t>
      </w:r>
    </w:p>
    <w:p w14:paraId="2F1134C0" w14:textId="77777777" w:rsidR="0017452A" w:rsidRPr="00886EF3" w:rsidRDefault="0017452A" w:rsidP="0017452A">
      <w:pPr>
        <w:ind w:left="4"/>
        <w:rPr>
          <w:rFonts w:ascii="Museo Sans 300" w:hAnsi="Museo Sans 300"/>
        </w:rPr>
      </w:pPr>
      <w:r w:rsidRPr="00886EF3">
        <w:rPr>
          <w:rFonts w:ascii="Museo Sans 300" w:hAnsi="Museo Sans 300"/>
        </w:rPr>
        <w:t>We will never sell your personal data.</w:t>
      </w:r>
    </w:p>
    <w:p w14:paraId="422183BD" w14:textId="77777777" w:rsidR="0017452A" w:rsidRPr="00886EF3" w:rsidRDefault="0017452A" w:rsidP="0017452A">
      <w:pPr>
        <w:ind w:left="4"/>
        <w:rPr>
          <w:rFonts w:ascii="Museo Sans 300" w:hAnsi="Museo Sans 300"/>
        </w:rPr>
      </w:pPr>
      <w:r w:rsidRPr="00886EF3">
        <w:rPr>
          <w:rFonts w:ascii="Museo Sans 300" w:hAnsi="Museo Sans 300"/>
        </w:rPr>
        <w:t>We will remove your data if you ask us to.</w:t>
      </w:r>
    </w:p>
    <w:p w14:paraId="1AC7C945" w14:textId="77777777" w:rsidR="0017452A" w:rsidRPr="00886EF3" w:rsidRDefault="0017452A" w:rsidP="0017452A">
      <w:pPr>
        <w:spacing w:after="35"/>
        <w:ind w:left="4"/>
        <w:rPr>
          <w:rFonts w:ascii="Museo Sans 300" w:hAnsi="Museo Sans 300"/>
        </w:rPr>
      </w:pPr>
      <w:r w:rsidRPr="00886EF3">
        <w:rPr>
          <w:rFonts w:ascii="Museo Sans 300" w:hAnsi="Museo Sans 300"/>
        </w:rPr>
        <w:t>We may send you content we think is relevant or interesting to you, but you can unsubscribe or change your contact preferences at any time.</w:t>
      </w:r>
    </w:p>
    <w:p w14:paraId="7D812D36" w14:textId="77777777" w:rsidR="0017452A" w:rsidRPr="00886EF3" w:rsidRDefault="0017452A" w:rsidP="0017452A">
      <w:pPr>
        <w:spacing w:after="260" w:line="250" w:lineRule="auto"/>
        <w:ind w:left="4"/>
        <w:rPr>
          <w:rFonts w:ascii="Museo Sans 300" w:hAnsi="Museo Sans 300"/>
        </w:rPr>
      </w:pPr>
      <w:r w:rsidRPr="00886EF3">
        <w:rPr>
          <w:rFonts w:ascii="Museo Sans 300" w:hAnsi="Museo Sans 300"/>
          <w:sz w:val="18"/>
        </w:rPr>
        <w:t>We may use your data to contact you about information you request or to allow you to access our services.</w:t>
      </w:r>
    </w:p>
    <w:p w14:paraId="5FB065F4" w14:textId="77777777" w:rsidR="0017452A" w:rsidRPr="00847F0F" w:rsidRDefault="0017452A" w:rsidP="0017452A">
      <w:pPr>
        <w:pStyle w:val="Heading1"/>
        <w:ind w:left="5"/>
        <w:rPr>
          <w:rFonts w:ascii="Museo Sans 300" w:hAnsi="Museo Sans 300"/>
          <w:sz w:val="24"/>
          <w:szCs w:val="24"/>
        </w:rPr>
      </w:pPr>
      <w:r w:rsidRPr="00847F0F">
        <w:rPr>
          <w:rFonts w:ascii="Museo Sans 300" w:hAnsi="Museo Sans 300"/>
          <w:sz w:val="24"/>
          <w:szCs w:val="24"/>
        </w:rPr>
        <w:t>What information we collect</w:t>
      </w:r>
    </w:p>
    <w:p w14:paraId="0D442CDE" w14:textId="77777777" w:rsidR="0017452A" w:rsidRPr="00886EF3" w:rsidRDefault="0017452A" w:rsidP="0017452A">
      <w:pPr>
        <w:rPr>
          <w:rFonts w:ascii="Museo Sans 300" w:hAnsi="Museo Sans 300"/>
        </w:rPr>
      </w:pPr>
      <w:r w:rsidRPr="00886EF3">
        <w:rPr>
          <w:rFonts w:ascii="Museo Sans 300" w:hAnsi="Museo Sans 300"/>
        </w:rPr>
        <w:t xml:space="preserve">We collect a variety of personally identifiable or sensitive information from you for various reasons. </w:t>
      </w:r>
    </w:p>
    <w:p w14:paraId="0B79F15B" w14:textId="77777777" w:rsidR="0017452A" w:rsidRPr="00886EF3" w:rsidRDefault="0017452A" w:rsidP="0017452A">
      <w:pPr>
        <w:rPr>
          <w:rFonts w:ascii="Museo Sans 300" w:hAnsi="Museo Sans 300"/>
        </w:rPr>
      </w:pPr>
      <w:r w:rsidRPr="00886EF3">
        <w:rPr>
          <w:rFonts w:ascii="Museo Sans 300" w:hAnsi="Museo Sans 300"/>
        </w:rPr>
        <w:lastRenderedPageBreak/>
        <w:t>For example, we may collect:</w:t>
      </w:r>
    </w:p>
    <w:p w14:paraId="602CE615" w14:textId="77777777" w:rsidR="0017452A" w:rsidRPr="00886EF3" w:rsidRDefault="0017452A" w:rsidP="0017452A">
      <w:pPr>
        <w:ind w:right="41"/>
        <w:rPr>
          <w:rFonts w:ascii="Museo Sans 300" w:hAnsi="Museo Sans 300"/>
        </w:rPr>
      </w:pPr>
      <w:r w:rsidRPr="00886EF3">
        <w:rPr>
          <w:rFonts w:ascii="Museo Sans 300" w:hAnsi="Museo Sans 300"/>
        </w:rPr>
        <w:t>any personal details you may choose to give us, such as your name, age, or address. We save this, so we can keep in touch with you</w:t>
      </w:r>
    </w:p>
    <w:p w14:paraId="35838C0C" w14:textId="77777777" w:rsidR="0017452A" w:rsidRPr="00886EF3" w:rsidRDefault="0017452A" w:rsidP="0017452A">
      <w:pPr>
        <w:ind w:right="41"/>
        <w:rPr>
          <w:rFonts w:ascii="Museo Sans 300" w:hAnsi="Museo Sans 300"/>
        </w:rPr>
      </w:pPr>
      <w:r w:rsidRPr="00886EF3">
        <w:rPr>
          <w:rFonts w:ascii="Museo Sans 300" w:hAnsi="Museo Sans 300"/>
        </w:rPr>
        <w:t>Your education and employment background—in order to process your application if you have applied to volunteer with Acacia</w:t>
      </w:r>
    </w:p>
    <w:p w14:paraId="12A068BA" w14:textId="6814DD6F" w:rsidR="0017452A" w:rsidRPr="00886EF3" w:rsidRDefault="0017452A" w:rsidP="0017452A">
      <w:pPr>
        <w:ind w:right="41"/>
        <w:rPr>
          <w:rFonts w:ascii="Museo Sans 300" w:hAnsi="Museo Sans 300"/>
        </w:rPr>
      </w:pPr>
      <w:r w:rsidRPr="00886EF3">
        <w:rPr>
          <w:rFonts w:ascii="Museo Sans 300" w:hAnsi="Museo Sans 300"/>
        </w:rPr>
        <w:t>Any equal opportunity data, or physical or mental health information that you may give us when you apply to volunteer with Acacia.</w:t>
      </w:r>
    </w:p>
    <w:p w14:paraId="2EDE5C2C" w14:textId="77777777" w:rsidR="0017452A" w:rsidRPr="00886EF3" w:rsidRDefault="0017452A" w:rsidP="0017452A">
      <w:pPr>
        <w:rPr>
          <w:rFonts w:ascii="Museo Sans 300" w:hAnsi="Museo Sans 300"/>
        </w:rPr>
      </w:pPr>
      <w:r w:rsidRPr="00886EF3">
        <w:rPr>
          <w:rFonts w:ascii="Museo Sans 300" w:hAnsi="Museo Sans 300"/>
        </w:rPr>
        <w:t>This is so we can fully and fairly administer your application.</w:t>
      </w:r>
    </w:p>
    <w:p w14:paraId="2382CB18" w14:textId="77777777" w:rsidR="0017452A" w:rsidRPr="00886EF3" w:rsidRDefault="0017452A" w:rsidP="0017452A">
      <w:pPr>
        <w:spacing w:after="172"/>
        <w:ind w:right="41"/>
        <w:rPr>
          <w:rFonts w:ascii="Museo Sans 300" w:hAnsi="Museo Sans 300"/>
        </w:rPr>
      </w:pPr>
      <w:r w:rsidRPr="00886EF3">
        <w:rPr>
          <w:rFonts w:ascii="Museo Sans 300" w:hAnsi="Museo Sans 300"/>
        </w:rPr>
        <w:t xml:space="preserve">Personal data about you from third parties, such as references supplied and information from criminal records (DBS) checks permitted by law. </w:t>
      </w:r>
    </w:p>
    <w:p w14:paraId="6BB619A7" w14:textId="77777777" w:rsidR="0017452A" w:rsidRPr="00886EF3" w:rsidRDefault="0017452A" w:rsidP="0017452A">
      <w:pPr>
        <w:spacing w:after="172"/>
        <w:ind w:right="41"/>
        <w:rPr>
          <w:rFonts w:ascii="Museo Sans 300" w:hAnsi="Museo Sans 300"/>
        </w:rPr>
      </w:pPr>
      <w:r w:rsidRPr="00886EF3">
        <w:rPr>
          <w:rFonts w:ascii="Museo Sans 300" w:hAnsi="Museo Sans 300"/>
        </w:rPr>
        <w:t>The organisation seeks information from third parties with your consent only.</w:t>
      </w:r>
    </w:p>
    <w:p w14:paraId="440315E0" w14:textId="77777777" w:rsidR="0017452A" w:rsidRPr="00847F0F" w:rsidRDefault="0017452A" w:rsidP="0017452A">
      <w:pPr>
        <w:pStyle w:val="Heading1"/>
        <w:ind w:left="5"/>
        <w:rPr>
          <w:rFonts w:ascii="Museo Sans 300" w:hAnsi="Museo Sans 300"/>
          <w:sz w:val="24"/>
          <w:szCs w:val="24"/>
        </w:rPr>
      </w:pPr>
      <w:r w:rsidRPr="00847F0F">
        <w:rPr>
          <w:rFonts w:ascii="Museo Sans 300" w:hAnsi="Museo Sans 300"/>
          <w:sz w:val="24"/>
          <w:szCs w:val="24"/>
        </w:rPr>
        <w:t>Why we collect information</w:t>
      </w:r>
    </w:p>
    <w:p w14:paraId="456B161B" w14:textId="77777777" w:rsidR="0017452A" w:rsidRPr="00886EF3" w:rsidRDefault="0017452A" w:rsidP="0017452A">
      <w:pPr>
        <w:spacing w:after="8" w:line="250" w:lineRule="auto"/>
        <w:rPr>
          <w:rFonts w:ascii="Museo Sans 300" w:hAnsi="Museo Sans 300"/>
        </w:rPr>
      </w:pPr>
      <w:r w:rsidRPr="00886EF3">
        <w:rPr>
          <w:rFonts w:ascii="Museo Sans 300" w:hAnsi="Museo Sans 300"/>
          <w:sz w:val="18"/>
        </w:rPr>
        <w:t>Processing volunteer applications. — your personal and sensitive information allows us to communicate with you and assess your suitability for the role.</w:t>
      </w:r>
    </w:p>
    <w:p w14:paraId="383BDA95" w14:textId="02FDB0B2" w:rsidR="0017452A" w:rsidRPr="00886EF3" w:rsidRDefault="0017452A" w:rsidP="0017452A">
      <w:pPr>
        <w:rPr>
          <w:rFonts w:ascii="Museo Sans 300" w:hAnsi="Museo Sans 300"/>
        </w:rPr>
      </w:pPr>
      <w:r w:rsidRPr="00886EF3">
        <w:rPr>
          <w:rFonts w:ascii="Museo Sans 300" w:hAnsi="Museo Sans 300"/>
        </w:rPr>
        <w:lastRenderedPageBreak/>
        <w:t xml:space="preserve">To enable us to support you and manage Acacia effectively e.g. by matching your abilities and preferences to the best role and </w:t>
      </w:r>
      <w:r w:rsidR="00965390">
        <w:rPr>
          <w:rFonts w:ascii="Museo Sans 300" w:hAnsi="Museo Sans 300"/>
          <w:noProof/>
        </w:rPr>
        <w:drawing>
          <wp:inline distT="0" distB="0" distL="0" distR="0" wp14:anchorId="01C3FB03" wp14:editId="664BBF7B">
            <wp:extent cx="12700" cy="19050"/>
            <wp:effectExtent l="0" t="0" r="0" b="0"/>
            <wp:docPr id="2" name="Picture 1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86EF3">
        <w:rPr>
          <w:rFonts w:ascii="Museo Sans 300" w:hAnsi="Museo Sans 300"/>
        </w:rPr>
        <w:t>location for volunteering with Acacia and for the ongoing organisation and management of your role.</w:t>
      </w:r>
    </w:p>
    <w:p w14:paraId="6B3D589F" w14:textId="77777777" w:rsidR="0017452A" w:rsidRPr="00886EF3" w:rsidRDefault="0017452A" w:rsidP="0017452A">
      <w:pPr>
        <w:spacing w:after="8" w:line="250" w:lineRule="auto"/>
        <w:rPr>
          <w:rFonts w:ascii="Museo Sans 300" w:hAnsi="Museo Sans 300"/>
        </w:rPr>
      </w:pPr>
      <w:r w:rsidRPr="00886EF3">
        <w:rPr>
          <w:rFonts w:ascii="Museo Sans 300" w:hAnsi="Museo Sans 300"/>
          <w:sz w:val="18"/>
        </w:rPr>
        <w:t>To contact you to discuss volunteering opportunities or to keep you updated on our services or activities and events.</w:t>
      </w:r>
    </w:p>
    <w:p w14:paraId="2B7DCB71" w14:textId="70E4838E" w:rsidR="0017452A" w:rsidRDefault="0017452A" w:rsidP="0017452A">
      <w:pPr>
        <w:spacing w:after="192"/>
        <w:rPr>
          <w:rFonts w:ascii="Museo Sans 300" w:hAnsi="Museo Sans 300"/>
        </w:rPr>
      </w:pPr>
      <w:r w:rsidRPr="00886EF3">
        <w:rPr>
          <w:rFonts w:ascii="Museo Sans 300" w:hAnsi="Museo Sans 300"/>
        </w:rPr>
        <w:t xml:space="preserve">Continuously improving—we value any feedback, including complaints, you may have. In order to increase the impact, we make and improve the service we provide to you and others, we need to communicate with you and collect personal information. </w:t>
      </w:r>
      <w:r w:rsidR="00965390">
        <w:rPr>
          <w:rFonts w:ascii="Museo Sans 300" w:hAnsi="Museo Sans 300"/>
          <w:noProof/>
        </w:rPr>
        <w:drawing>
          <wp:inline distT="0" distB="0" distL="0" distR="0" wp14:anchorId="568161B4" wp14:editId="471F6A2F">
            <wp:extent cx="50800" cy="50800"/>
            <wp:effectExtent l="0" t="0" r="0" b="0"/>
            <wp:docPr id="3" name="Picture 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rsidRPr="00886EF3">
        <w:rPr>
          <w:rFonts w:ascii="Museo Sans 300" w:hAnsi="Museo Sans 300"/>
        </w:rPr>
        <w:t xml:space="preserve"> Fundraising — please note that we will never contact you regarding fundraising without your specific consent.</w:t>
      </w:r>
    </w:p>
    <w:p w14:paraId="67300AD2" w14:textId="77777777" w:rsidR="006A7B22" w:rsidRPr="00886EF3" w:rsidRDefault="006A7B22" w:rsidP="0017452A">
      <w:pPr>
        <w:spacing w:after="192"/>
        <w:rPr>
          <w:rFonts w:ascii="Museo Sans 300" w:hAnsi="Museo Sans 300"/>
        </w:rPr>
      </w:pPr>
    </w:p>
    <w:p w14:paraId="13F27550" w14:textId="77777777" w:rsidR="0017452A" w:rsidRPr="00847F0F" w:rsidRDefault="0017452A" w:rsidP="0017452A">
      <w:pPr>
        <w:pStyle w:val="Heading1"/>
        <w:spacing w:after="4"/>
        <w:ind w:left="5"/>
        <w:rPr>
          <w:rFonts w:ascii="Museo Sans 300" w:hAnsi="Museo Sans 300"/>
          <w:sz w:val="24"/>
          <w:szCs w:val="24"/>
        </w:rPr>
      </w:pPr>
      <w:r w:rsidRPr="00847F0F">
        <w:rPr>
          <w:rFonts w:ascii="Museo Sans 300" w:hAnsi="Museo Sans 300"/>
          <w:sz w:val="24"/>
          <w:szCs w:val="24"/>
        </w:rPr>
        <w:t>Where we collect information from</w:t>
      </w:r>
    </w:p>
    <w:p w14:paraId="578B2792" w14:textId="77777777" w:rsidR="0017452A" w:rsidRPr="00886EF3" w:rsidRDefault="0017452A" w:rsidP="0017452A">
      <w:pPr>
        <w:ind w:left="9"/>
        <w:rPr>
          <w:rFonts w:ascii="Museo Sans 300" w:hAnsi="Museo Sans 300"/>
        </w:rPr>
      </w:pPr>
      <w:r w:rsidRPr="00886EF3">
        <w:rPr>
          <w:rFonts w:ascii="Museo Sans 300" w:hAnsi="Museo Sans 300"/>
        </w:rPr>
        <w:t>We collect information through our volunteer registration process, either directly from you or the references you will be asked to provide.</w:t>
      </w:r>
    </w:p>
    <w:p w14:paraId="1079FE02" w14:textId="77777777" w:rsidR="0017452A" w:rsidRPr="00886EF3" w:rsidRDefault="0017452A" w:rsidP="0017452A">
      <w:pPr>
        <w:spacing w:after="8" w:line="250" w:lineRule="auto"/>
        <w:ind w:hanging="10"/>
        <w:rPr>
          <w:rFonts w:ascii="Museo Sans 300" w:hAnsi="Museo Sans 300"/>
        </w:rPr>
      </w:pPr>
      <w:r w:rsidRPr="00886EF3">
        <w:rPr>
          <w:rFonts w:ascii="Museo Sans 300" w:hAnsi="Museo Sans 300"/>
          <w:sz w:val="18"/>
        </w:rPr>
        <w:t>We collect additional information from the DBS check.</w:t>
      </w:r>
    </w:p>
    <w:p w14:paraId="331250C5" w14:textId="391C1147" w:rsidR="0017452A" w:rsidRDefault="0017452A" w:rsidP="0017452A">
      <w:pPr>
        <w:spacing w:after="286" w:line="250" w:lineRule="auto"/>
        <w:ind w:hanging="10"/>
        <w:rPr>
          <w:rFonts w:ascii="Museo Sans 300" w:hAnsi="Museo Sans 300"/>
          <w:sz w:val="18"/>
        </w:rPr>
      </w:pPr>
      <w:r w:rsidRPr="00886EF3">
        <w:rPr>
          <w:rFonts w:ascii="Museo Sans 300" w:hAnsi="Museo Sans 300"/>
          <w:sz w:val="18"/>
        </w:rPr>
        <w:t>We may collect additional personal information from you in the course of volunteering activities throughout the period of you volunteering for us.</w:t>
      </w:r>
    </w:p>
    <w:p w14:paraId="04CF955B" w14:textId="77777777" w:rsidR="006A7B22" w:rsidRPr="00886EF3" w:rsidRDefault="006A7B22" w:rsidP="0017452A">
      <w:pPr>
        <w:spacing w:after="286" w:line="250" w:lineRule="auto"/>
        <w:ind w:hanging="10"/>
        <w:rPr>
          <w:rFonts w:ascii="Museo Sans 300" w:hAnsi="Museo Sans 300"/>
        </w:rPr>
      </w:pPr>
    </w:p>
    <w:p w14:paraId="60B15853" w14:textId="77777777" w:rsidR="0017452A" w:rsidRPr="00886EF3" w:rsidRDefault="0017452A" w:rsidP="0017452A">
      <w:pPr>
        <w:spacing w:after="56" w:line="259" w:lineRule="auto"/>
        <w:ind w:left="14" w:hanging="10"/>
        <w:rPr>
          <w:rFonts w:ascii="Museo Sans 300" w:hAnsi="Museo Sans 300"/>
        </w:rPr>
      </w:pPr>
      <w:r w:rsidRPr="00886EF3">
        <w:rPr>
          <w:rFonts w:ascii="Museo Sans 300" w:hAnsi="Museo Sans 300"/>
          <w:sz w:val="24"/>
        </w:rPr>
        <w:t>How long we keep your information for?</w:t>
      </w:r>
    </w:p>
    <w:p w14:paraId="0E96624A" w14:textId="77777777" w:rsidR="0017452A" w:rsidRPr="00886EF3" w:rsidRDefault="0017452A" w:rsidP="0017452A">
      <w:pPr>
        <w:spacing w:after="148"/>
        <w:ind w:left="9" w:right="264"/>
        <w:rPr>
          <w:rFonts w:ascii="Museo Sans 300" w:hAnsi="Museo Sans 300"/>
        </w:rPr>
      </w:pPr>
      <w:r w:rsidRPr="00886EF3">
        <w:rPr>
          <w:rFonts w:ascii="Museo Sans 300" w:hAnsi="Museo Sans 300"/>
        </w:rPr>
        <w:t>We keep personal information for different lengths of time dependent on the purpose. For example, we would like to keep your volunteer information beyond the length of time you volunteer with Acacia and keep in touch about our work and continue our relationship together. You will be given the opportunity to opt in or opt out of this.</w:t>
      </w:r>
    </w:p>
    <w:p w14:paraId="3A456735" w14:textId="77777777" w:rsidR="0017452A" w:rsidRPr="00886EF3" w:rsidRDefault="0017452A" w:rsidP="0017452A">
      <w:pPr>
        <w:spacing w:after="173" w:line="246" w:lineRule="auto"/>
        <w:ind w:left="5" w:right="101" w:firstLine="5"/>
        <w:rPr>
          <w:rFonts w:ascii="Museo Sans 300" w:hAnsi="Museo Sans 300"/>
        </w:rPr>
      </w:pPr>
      <w:r w:rsidRPr="00886EF3">
        <w:rPr>
          <w:rFonts w:ascii="Museo Sans 300" w:hAnsi="Museo Sans 300"/>
        </w:rPr>
        <w:t>We want to ensure that the personal information we collect from you is used to appropriately support our work together and consider any future dealings that you would like to have with us. For example, many people ask to receive references for their volunteer work. In these cases, it is important we have the correct personal information on file. You can contact us at any time to ask us to remove or amend your personal information.</w:t>
      </w:r>
    </w:p>
    <w:p w14:paraId="13952A2F" w14:textId="16040C72" w:rsidR="0017452A" w:rsidRDefault="0017452A" w:rsidP="0017452A">
      <w:pPr>
        <w:spacing w:after="64"/>
        <w:ind w:left="9"/>
        <w:rPr>
          <w:rFonts w:ascii="Museo Sans 300" w:hAnsi="Museo Sans 300"/>
          <w:noProof/>
        </w:rPr>
      </w:pPr>
      <w:r w:rsidRPr="00886EF3">
        <w:rPr>
          <w:rFonts w:ascii="Museo Sans 300" w:hAnsi="Museo Sans 300"/>
        </w:rPr>
        <w:t>We will retain your personal information for a maximum of 2 years unless you ask us to keep it for longer or request it' deletion.</w:t>
      </w:r>
      <w:r w:rsidR="00965390">
        <w:rPr>
          <w:rFonts w:ascii="Museo Sans 300" w:hAnsi="Museo Sans 300"/>
          <w:noProof/>
        </w:rPr>
        <w:drawing>
          <wp:inline distT="0" distB="0" distL="0" distR="0" wp14:anchorId="3C8E1866" wp14:editId="62D810A9">
            <wp:extent cx="12700" cy="12700"/>
            <wp:effectExtent l="0" t="0" r="0" b="0"/>
            <wp:docPr id="4" name="Picture 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466885" w14:textId="77777777" w:rsidR="006A7B22" w:rsidRPr="00886EF3" w:rsidRDefault="006A7B22" w:rsidP="0017452A">
      <w:pPr>
        <w:spacing w:after="64"/>
        <w:ind w:left="9"/>
        <w:rPr>
          <w:rFonts w:ascii="Museo Sans 300" w:hAnsi="Museo Sans 300"/>
        </w:rPr>
      </w:pPr>
    </w:p>
    <w:p w14:paraId="5C7FFCF4" w14:textId="77777777" w:rsidR="0017452A" w:rsidRPr="00886EF3" w:rsidRDefault="0017452A" w:rsidP="0017452A">
      <w:pPr>
        <w:spacing w:after="56" w:line="259" w:lineRule="auto"/>
        <w:ind w:left="14" w:hanging="10"/>
        <w:rPr>
          <w:rFonts w:ascii="Museo Sans 300" w:hAnsi="Museo Sans 300"/>
        </w:rPr>
      </w:pPr>
      <w:r w:rsidRPr="00886EF3">
        <w:rPr>
          <w:rFonts w:ascii="Museo Sans 300" w:hAnsi="Museo Sans 300"/>
          <w:sz w:val="24"/>
        </w:rPr>
        <w:t>Who do we share your personal information with?</w:t>
      </w:r>
    </w:p>
    <w:p w14:paraId="3517F91A" w14:textId="77777777" w:rsidR="0017452A" w:rsidRPr="00886EF3" w:rsidRDefault="0017452A" w:rsidP="0017452A">
      <w:pPr>
        <w:spacing w:after="85"/>
        <w:ind w:left="9"/>
        <w:rPr>
          <w:rFonts w:ascii="Museo Sans 300" w:hAnsi="Museo Sans 300"/>
        </w:rPr>
      </w:pPr>
      <w:r w:rsidRPr="00886EF3">
        <w:rPr>
          <w:rFonts w:ascii="Museo Sans 300" w:hAnsi="Museo Sans 300"/>
        </w:rPr>
        <w:t>If you apply to volunteer or work for Acacia, we will use your personal information to run a police check using the DBS service with your consent.</w:t>
      </w:r>
    </w:p>
    <w:p w14:paraId="73BC39D4" w14:textId="77777777" w:rsidR="0017452A" w:rsidRPr="00886EF3" w:rsidRDefault="0017452A" w:rsidP="0017452A">
      <w:pPr>
        <w:spacing w:after="61"/>
        <w:ind w:left="9"/>
        <w:rPr>
          <w:rFonts w:ascii="Museo Sans 300" w:hAnsi="Museo Sans 300"/>
        </w:rPr>
      </w:pPr>
      <w:r w:rsidRPr="00886EF3">
        <w:rPr>
          <w:rFonts w:ascii="Museo Sans 300" w:hAnsi="Museo Sans 300"/>
        </w:rPr>
        <w:t>In rare instances we may also need to disclose your details if required to by the police, regulatory bodies or legal advisers.</w:t>
      </w:r>
    </w:p>
    <w:p w14:paraId="17035CA0" w14:textId="77777777" w:rsidR="0017452A" w:rsidRPr="00886EF3" w:rsidRDefault="0017452A" w:rsidP="0017452A">
      <w:pPr>
        <w:spacing w:after="85"/>
        <w:ind w:left="9"/>
        <w:rPr>
          <w:rFonts w:ascii="Museo Sans 300" w:hAnsi="Museo Sans 300"/>
        </w:rPr>
      </w:pPr>
      <w:r w:rsidRPr="00886EF3">
        <w:rPr>
          <w:rFonts w:ascii="Museo Sans 300" w:hAnsi="Museo Sans 300"/>
        </w:rPr>
        <w:t>We will never sell your personal details to third parties. Whenever we share or transfer your personal information, we comply with the current data protection legislation and this privacy statement at a minimum.</w:t>
      </w:r>
    </w:p>
    <w:p w14:paraId="77051B19" w14:textId="77777777" w:rsidR="0017452A" w:rsidRPr="00886EF3" w:rsidRDefault="0017452A" w:rsidP="0017452A">
      <w:pPr>
        <w:spacing w:after="31" w:line="259" w:lineRule="auto"/>
        <w:ind w:left="9" w:right="124"/>
        <w:rPr>
          <w:rFonts w:ascii="Museo Sans 300" w:hAnsi="Museo Sans 300"/>
        </w:rPr>
      </w:pPr>
      <w:r w:rsidRPr="00886EF3">
        <w:rPr>
          <w:rFonts w:ascii="Museo Sans 300" w:hAnsi="Museo Sans 300"/>
        </w:rPr>
        <w:t>How is your information is secured?</w:t>
      </w:r>
    </w:p>
    <w:p w14:paraId="19ED7809" w14:textId="77777777" w:rsidR="0017452A" w:rsidRPr="00886EF3" w:rsidRDefault="0017452A" w:rsidP="0017452A">
      <w:pPr>
        <w:spacing w:after="110"/>
        <w:ind w:left="9"/>
        <w:rPr>
          <w:rFonts w:ascii="Museo Sans 300" w:hAnsi="Museo Sans 300"/>
        </w:rPr>
      </w:pPr>
      <w:r w:rsidRPr="00886EF3">
        <w:rPr>
          <w:rFonts w:ascii="Museo Sans 300" w:hAnsi="Museo Sans 300"/>
        </w:rPr>
        <w:t xml:space="preserve">The security of your information is of utmost importance to us. The organisation has internal policies and controls in place to try to ensure that your data is not lost, accidentally destroyed, misused or disclosed, and is not accessed except by its employees in the performance of their duties. We seek to use reasonable measures to protect your information as required by the law, in line with industry standards and in </w:t>
      </w:r>
      <w:r w:rsidRPr="00886EF3">
        <w:rPr>
          <w:rFonts w:ascii="Museo Sans 300" w:hAnsi="Museo Sans 300"/>
        </w:rPr>
        <w:lastRenderedPageBreak/>
        <w:t>accordance with the policies Acacia has set. Sensitive data is held under strict security conditions.</w:t>
      </w:r>
    </w:p>
    <w:p w14:paraId="46229EC0" w14:textId="77777777" w:rsidR="0017452A" w:rsidRPr="00886EF3" w:rsidRDefault="0017452A" w:rsidP="0017452A">
      <w:pPr>
        <w:spacing w:after="50"/>
        <w:ind w:left="9"/>
        <w:rPr>
          <w:rFonts w:ascii="Museo Sans 300" w:hAnsi="Museo Sans 300"/>
        </w:rPr>
      </w:pPr>
      <w:r w:rsidRPr="00886EF3">
        <w:rPr>
          <w:rFonts w:ascii="Museo Sans 300" w:hAnsi="Museo Sans 300"/>
        </w:rPr>
        <w:t>As a small organisation, we use a cloud-based version of Microsoft Office 365. As a result, our data is stored in the Microsoft Cloud which is based in the EU. In the unlikely event that we transfer your personal information to countries that are outside of the European Union we would ensure that the transfer is carried out in a compliant manner and appropriate safeguards are in place.</w:t>
      </w:r>
    </w:p>
    <w:p w14:paraId="39310F68" w14:textId="77777777" w:rsidR="0017452A" w:rsidRPr="00886EF3" w:rsidRDefault="0017452A" w:rsidP="0017452A">
      <w:pPr>
        <w:spacing w:after="68"/>
        <w:ind w:left="9"/>
        <w:rPr>
          <w:rFonts w:ascii="Museo Sans 300" w:hAnsi="Museo Sans 300"/>
        </w:rPr>
      </w:pPr>
      <w:r w:rsidRPr="00886EF3">
        <w:rPr>
          <w:rFonts w:ascii="Museo Sans 300" w:hAnsi="Museo Sans 300"/>
        </w:rPr>
        <w:t>A paper copy of your volunteer file is also kept. This is stored securely in a locked cabinet at our head office. Access to these files are limited.</w:t>
      </w:r>
    </w:p>
    <w:p w14:paraId="2A28D296" w14:textId="1687D43C" w:rsidR="0017452A" w:rsidRDefault="0017452A" w:rsidP="0017452A">
      <w:pPr>
        <w:spacing w:after="78"/>
        <w:ind w:left="9"/>
        <w:rPr>
          <w:rFonts w:ascii="Museo Sans 300" w:hAnsi="Museo Sans 300"/>
        </w:rPr>
      </w:pPr>
      <w:r w:rsidRPr="00886EF3">
        <w:rPr>
          <w:rFonts w:ascii="Museo Sans 300" w:hAnsi="Museo Sans 300"/>
        </w:rPr>
        <w:t>If you have any reason to believe that any personal information we hold is no longer secure, please contact us immediately.</w:t>
      </w:r>
    </w:p>
    <w:p w14:paraId="73E5CF0C" w14:textId="77777777" w:rsidR="006A7B22" w:rsidRPr="00886EF3" w:rsidRDefault="006A7B22" w:rsidP="0017452A">
      <w:pPr>
        <w:spacing w:after="78"/>
        <w:ind w:left="9"/>
        <w:rPr>
          <w:rFonts w:ascii="Museo Sans 300" w:hAnsi="Museo Sans 300"/>
        </w:rPr>
      </w:pPr>
    </w:p>
    <w:p w14:paraId="7B239B1B" w14:textId="77777777" w:rsidR="0017452A" w:rsidRPr="00886EF3" w:rsidRDefault="0017452A" w:rsidP="0017452A">
      <w:pPr>
        <w:spacing w:after="56" w:line="259" w:lineRule="auto"/>
        <w:ind w:left="14" w:hanging="10"/>
        <w:rPr>
          <w:rFonts w:ascii="Museo Sans 300" w:hAnsi="Museo Sans 300"/>
        </w:rPr>
      </w:pPr>
      <w:r w:rsidRPr="00886EF3">
        <w:rPr>
          <w:rFonts w:ascii="Museo Sans 300" w:hAnsi="Museo Sans 300"/>
          <w:sz w:val="24"/>
        </w:rPr>
        <w:t>Your Rights</w:t>
      </w:r>
    </w:p>
    <w:p w14:paraId="20025A1D" w14:textId="77777777" w:rsidR="0017452A" w:rsidRPr="00886EF3" w:rsidRDefault="0017452A" w:rsidP="0017452A">
      <w:pPr>
        <w:spacing w:after="77"/>
        <w:ind w:left="9"/>
        <w:rPr>
          <w:rFonts w:ascii="Museo Sans 300" w:hAnsi="Museo Sans 300"/>
        </w:rPr>
      </w:pPr>
      <w:r w:rsidRPr="00886EF3">
        <w:rPr>
          <w:rFonts w:ascii="Museo Sans 300" w:hAnsi="Museo Sans 300"/>
        </w:rPr>
        <w:t>Data protection laws provide you with a number of rights under the data protection laws, namely:</w:t>
      </w:r>
    </w:p>
    <w:p w14:paraId="1547D564" w14:textId="77777777" w:rsidR="0017452A" w:rsidRPr="00886EF3" w:rsidRDefault="0017452A" w:rsidP="0017452A">
      <w:pPr>
        <w:numPr>
          <w:ilvl w:val="0"/>
          <w:numId w:val="6"/>
        </w:numPr>
        <w:spacing w:after="13" w:line="249" w:lineRule="auto"/>
        <w:ind w:hanging="370"/>
        <w:jc w:val="both"/>
        <w:rPr>
          <w:rFonts w:ascii="Museo Sans 300" w:hAnsi="Museo Sans 300"/>
        </w:rPr>
      </w:pPr>
      <w:r w:rsidRPr="00886EF3">
        <w:rPr>
          <w:rFonts w:ascii="Museo Sans 300" w:hAnsi="Museo Sans 300"/>
        </w:rPr>
        <w:t>To access your data (by way of a subject access request);</w:t>
      </w:r>
    </w:p>
    <w:p w14:paraId="7FD22269" w14:textId="1A3D799E" w:rsidR="0017452A" w:rsidRPr="00886EF3" w:rsidRDefault="0017452A" w:rsidP="0017452A">
      <w:pPr>
        <w:numPr>
          <w:ilvl w:val="0"/>
          <w:numId w:val="6"/>
        </w:numPr>
        <w:spacing w:after="13" w:line="249" w:lineRule="auto"/>
        <w:ind w:hanging="370"/>
        <w:jc w:val="both"/>
        <w:rPr>
          <w:rFonts w:ascii="Museo Sans 300" w:hAnsi="Museo Sans 300"/>
        </w:rPr>
      </w:pPr>
      <w:r w:rsidRPr="00886EF3">
        <w:rPr>
          <w:rFonts w:ascii="Museo Sans 300" w:hAnsi="Museo Sans 300"/>
        </w:rPr>
        <w:lastRenderedPageBreak/>
        <w:t xml:space="preserve">To have your data rectified if it is inaccurate or incomplete; </w:t>
      </w:r>
      <w:r w:rsidR="00965390">
        <w:rPr>
          <w:rFonts w:ascii="Museo Sans 300" w:hAnsi="Museo Sans 300"/>
          <w:noProof/>
        </w:rPr>
        <w:drawing>
          <wp:inline distT="0" distB="0" distL="0" distR="0" wp14:anchorId="321DF39F" wp14:editId="40DC214A">
            <wp:extent cx="44450" cy="50800"/>
            <wp:effectExtent l="0" t="0" r="0" b="0"/>
            <wp:docPr id="5" name="Picture 1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50" cy="50800"/>
                    </a:xfrm>
                    <a:prstGeom prst="rect">
                      <a:avLst/>
                    </a:prstGeom>
                    <a:noFill/>
                    <a:ln>
                      <a:noFill/>
                    </a:ln>
                  </pic:spPr>
                </pic:pic>
              </a:graphicData>
            </a:graphic>
          </wp:inline>
        </w:drawing>
      </w:r>
      <w:r w:rsidRPr="00886EF3">
        <w:rPr>
          <w:rFonts w:ascii="Museo Sans 300" w:hAnsi="Museo Sans 300"/>
        </w:rPr>
        <w:t xml:space="preserve"> In certain circumstances, to have your data deleted or </w:t>
      </w:r>
      <w:proofErr w:type="gramStart"/>
      <w:r w:rsidRPr="00886EF3">
        <w:rPr>
          <w:rFonts w:ascii="Museo Sans 300" w:hAnsi="Museo Sans 300"/>
        </w:rPr>
        <w:t>removed;</w:t>
      </w:r>
      <w:proofErr w:type="gramEnd"/>
    </w:p>
    <w:p w14:paraId="3B7F021E" w14:textId="77777777" w:rsidR="0017452A" w:rsidRPr="00886EF3" w:rsidRDefault="0017452A" w:rsidP="0017452A">
      <w:pPr>
        <w:numPr>
          <w:ilvl w:val="0"/>
          <w:numId w:val="6"/>
        </w:numPr>
        <w:spacing w:after="52" w:line="249" w:lineRule="auto"/>
        <w:ind w:hanging="370"/>
        <w:jc w:val="both"/>
        <w:rPr>
          <w:rFonts w:ascii="Museo Sans 300" w:hAnsi="Museo Sans 300"/>
        </w:rPr>
      </w:pPr>
      <w:r w:rsidRPr="00886EF3">
        <w:rPr>
          <w:rFonts w:ascii="Museo Sans 300" w:hAnsi="Museo Sans 300"/>
        </w:rPr>
        <w:t>In certain circumstances, to restrict the processing of your data;</w:t>
      </w:r>
    </w:p>
    <w:p w14:paraId="12810900" w14:textId="77777777" w:rsidR="0017452A" w:rsidRPr="00886EF3" w:rsidRDefault="0017452A" w:rsidP="0017452A">
      <w:pPr>
        <w:numPr>
          <w:ilvl w:val="0"/>
          <w:numId w:val="6"/>
        </w:numPr>
        <w:spacing w:after="13" w:line="249" w:lineRule="auto"/>
        <w:ind w:hanging="370"/>
        <w:jc w:val="both"/>
        <w:rPr>
          <w:rFonts w:ascii="Museo Sans 300" w:hAnsi="Museo Sans 300"/>
        </w:rPr>
      </w:pPr>
      <w:r w:rsidRPr="00886EF3">
        <w:rPr>
          <w:rFonts w:ascii="Museo Sans 300" w:hAnsi="Museo Sans 300"/>
        </w:rPr>
        <w:t>A right of data portability;</w:t>
      </w:r>
    </w:p>
    <w:p w14:paraId="7B42FF24" w14:textId="77777777" w:rsidR="0017452A" w:rsidRPr="00886EF3" w:rsidRDefault="0017452A" w:rsidP="0017452A">
      <w:pPr>
        <w:numPr>
          <w:ilvl w:val="0"/>
          <w:numId w:val="6"/>
        </w:numPr>
        <w:spacing w:after="71" w:line="249" w:lineRule="auto"/>
        <w:ind w:hanging="370"/>
        <w:jc w:val="both"/>
        <w:rPr>
          <w:rFonts w:ascii="Museo Sans 300" w:hAnsi="Museo Sans 300"/>
        </w:rPr>
      </w:pPr>
      <w:r w:rsidRPr="00886EF3">
        <w:rPr>
          <w:rFonts w:ascii="Museo Sans 300" w:hAnsi="Museo Sans 300"/>
        </w:rPr>
        <w:t>To object to direct marketing;</w:t>
      </w:r>
    </w:p>
    <w:p w14:paraId="5443067B" w14:textId="77777777" w:rsidR="0017452A" w:rsidRPr="00886EF3" w:rsidRDefault="0017452A" w:rsidP="0017452A">
      <w:pPr>
        <w:numPr>
          <w:ilvl w:val="0"/>
          <w:numId w:val="6"/>
        </w:numPr>
        <w:spacing w:after="13" w:line="249" w:lineRule="auto"/>
        <w:ind w:hanging="370"/>
        <w:jc w:val="both"/>
        <w:rPr>
          <w:rFonts w:ascii="Museo Sans 300" w:hAnsi="Museo Sans 300"/>
        </w:rPr>
      </w:pPr>
      <w:r w:rsidRPr="00886EF3">
        <w:rPr>
          <w:rFonts w:ascii="Museo Sans 300" w:hAnsi="Museo Sans 300"/>
        </w:rPr>
        <w:t>Not to be subject to automated decision making (including profiling), where it produces a legal effect or a similarly significant effect on you;</w:t>
      </w:r>
    </w:p>
    <w:p w14:paraId="2A5C8702" w14:textId="77777777" w:rsidR="0017452A" w:rsidRPr="00886EF3" w:rsidRDefault="0017452A" w:rsidP="0017452A">
      <w:pPr>
        <w:numPr>
          <w:ilvl w:val="0"/>
          <w:numId w:val="6"/>
        </w:numPr>
        <w:spacing w:after="52" w:line="249" w:lineRule="auto"/>
        <w:ind w:hanging="370"/>
        <w:jc w:val="both"/>
        <w:rPr>
          <w:rFonts w:ascii="Museo Sans 300" w:hAnsi="Museo Sans 300"/>
        </w:rPr>
      </w:pPr>
      <w:r w:rsidRPr="00886EF3">
        <w:rPr>
          <w:rFonts w:ascii="Museo Sans 300" w:hAnsi="Museo Sans 300"/>
        </w:rPr>
        <w:t>To claim compensation;</w:t>
      </w:r>
    </w:p>
    <w:p w14:paraId="3AB427E7" w14:textId="77777777" w:rsidR="0017452A" w:rsidRPr="00886EF3" w:rsidRDefault="0017452A" w:rsidP="0017452A">
      <w:pPr>
        <w:numPr>
          <w:ilvl w:val="0"/>
          <w:numId w:val="6"/>
        </w:numPr>
        <w:spacing w:after="263" w:line="249" w:lineRule="auto"/>
        <w:ind w:hanging="370"/>
        <w:jc w:val="both"/>
        <w:rPr>
          <w:rFonts w:ascii="Museo Sans 300" w:hAnsi="Museo Sans 300"/>
        </w:rPr>
      </w:pPr>
      <w:r w:rsidRPr="00886EF3">
        <w:rPr>
          <w:rFonts w:ascii="Museo Sans 300" w:hAnsi="Museo Sans 300"/>
        </w:rPr>
        <w:t>To withdraw your consent to our processing of your information at any time.</w:t>
      </w:r>
    </w:p>
    <w:p w14:paraId="2C6B8A08" w14:textId="1CF881FB" w:rsidR="0017452A" w:rsidRPr="00886EF3" w:rsidRDefault="0017452A" w:rsidP="0017452A">
      <w:pPr>
        <w:spacing w:after="103"/>
        <w:ind w:left="9"/>
        <w:rPr>
          <w:rFonts w:ascii="Museo Sans 300" w:hAnsi="Museo Sans 300"/>
        </w:rPr>
      </w:pPr>
      <w:r w:rsidRPr="00886EF3">
        <w:rPr>
          <w:rFonts w:ascii="Museo Sans 300" w:hAnsi="Museo Sans 300"/>
        </w:rPr>
        <w:t xml:space="preserve">You can ask for further information about our use of your personal information or complain about its use, by contacting Rob Ewers, our Data Protection Manager, </w:t>
      </w:r>
      <w:r w:rsidR="00D16D8B">
        <w:rPr>
          <w:rFonts w:ascii="Museo Sans 300" w:hAnsi="Museo Sans 300"/>
        </w:rPr>
        <w:t>3</w:t>
      </w:r>
      <w:r w:rsidR="00D16D8B" w:rsidRPr="00D16D8B">
        <w:rPr>
          <w:rFonts w:ascii="Museo Sans 300" w:hAnsi="Museo Sans 300"/>
          <w:vertAlign w:val="superscript"/>
        </w:rPr>
        <w:t>rd</w:t>
      </w:r>
      <w:r w:rsidR="00D16D8B">
        <w:rPr>
          <w:rFonts w:ascii="Museo Sans 300" w:hAnsi="Museo Sans 300"/>
        </w:rPr>
        <w:t xml:space="preserve"> Floor Plantsbrook House</w:t>
      </w:r>
      <w:r w:rsidRPr="00886EF3">
        <w:rPr>
          <w:rFonts w:ascii="Museo Sans 300" w:hAnsi="Museo Sans 300"/>
        </w:rPr>
        <w:t>, Sutton Coldfield,</w:t>
      </w:r>
      <w:r w:rsidR="00D16D8B">
        <w:rPr>
          <w:rFonts w:ascii="Museo Sans 300" w:hAnsi="Museo Sans 300"/>
        </w:rPr>
        <w:t xml:space="preserve"> B72 1PH</w:t>
      </w:r>
      <w:r w:rsidRPr="00886EF3">
        <w:rPr>
          <w:rFonts w:ascii="Museo Sans 300" w:hAnsi="Museo Sans 300"/>
        </w:rPr>
        <w:t xml:space="preserve"> or by email at rob@acacia.org.uk</w:t>
      </w:r>
    </w:p>
    <w:p w14:paraId="349B28D4" w14:textId="66DBACC6" w:rsidR="0017452A" w:rsidRDefault="0017452A" w:rsidP="0017452A">
      <w:pPr>
        <w:spacing w:after="129"/>
        <w:ind w:left="9" w:right="226"/>
        <w:rPr>
          <w:rFonts w:ascii="Museo Sans 300" w:hAnsi="Museo Sans 300"/>
        </w:rPr>
      </w:pPr>
      <w:r w:rsidRPr="00886EF3">
        <w:rPr>
          <w:rFonts w:ascii="Museo Sans 300" w:hAnsi="Museo Sans 300"/>
        </w:rPr>
        <w:lastRenderedPageBreak/>
        <w:t>If you have any concerns or are not satisfied with our handling of any request by you in relation to your rights, you also have the right to make a complaint to the Information Commissioner's Office. Their address is: First Contact Team, Information Commissioner's Office, Wycliffe House, Water Lane, Wilmslow, SK9 5AF.</w:t>
      </w:r>
    </w:p>
    <w:p w14:paraId="14800538" w14:textId="77777777" w:rsidR="006A7B22" w:rsidRPr="00886EF3" w:rsidRDefault="006A7B22" w:rsidP="0017452A">
      <w:pPr>
        <w:spacing w:after="129"/>
        <w:ind w:left="9" w:right="226"/>
        <w:rPr>
          <w:rFonts w:ascii="Museo Sans 300" w:hAnsi="Museo Sans 300"/>
        </w:rPr>
      </w:pPr>
    </w:p>
    <w:p w14:paraId="3F7A1147" w14:textId="77777777" w:rsidR="0017452A" w:rsidRPr="00886EF3" w:rsidRDefault="0017452A" w:rsidP="0017452A">
      <w:pPr>
        <w:spacing w:after="56" w:line="259" w:lineRule="auto"/>
        <w:ind w:left="14" w:hanging="10"/>
        <w:rPr>
          <w:rFonts w:ascii="Museo Sans 300" w:hAnsi="Museo Sans 300"/>
        </w:rPr>
      </w:pPr>
      <w:r w:rsidRPr="00886EF3">
        <w:rPr>
          <w:rFonts w:ascii="Museo Sans 300" w:hAnsi="Museo Sans 300"/>
          <w:sz w:val="24"/>
        </w:rPr>
        <w:t>What if you do not provide personal data?</w:t>
      </w:r>
    </w:p>
    <w:p w14:paraId="48F5967A" w14:textId="77777777" w:rsidR="0017452A" w:rsidRPr="00886EF3" w:rsidRDefault="0017452A" w:rsidP="0017452A">
      <w:pPr>
        <w:ind w:left="9"/>
        <w:rPr>
          <w:rFonts w:ascii="Museo Sans 300" w:hAnsi="Museo Sans 300"/>
        </w:rPr>
      </w:pPr>
      <w:r w:rsidRPr="00886EF3">
        <w:rPr>
          <w:rFonts w:ascii="Museo Sans 300" w:hAnsi="Museo Sans 300"/>
        </w:rPr>
        <w:t>Certain information, such as contact details, health information and references have to be provided to enable the Acacia to be able to carry out its legitimate interests regarding volunteer recruitment, support and management. If you choose not to provide that information, this will hinder the organisation's ability to safely recruit and support you as an individual and protect the needs of Acacia and its clients. Therefore, we would not be able to offer you any voluntary work.</w:t>
      </w:r>
    </w:p>
    <w:p w14:paraId="109A9D51" w14:textId="77777777" w:rsidR="005A10ED" w:rsidRPr="00886EF3" w:rsidRDefault="005A10ED" w:rsidP="005A10ED">
      <w:pPr>
        <w:pStyle w:val="NoSpacing"/>
        <w:rPr>
          <w:rFonts w:ascii="Museo Sans 300" w:hAnsi="Museo Sans 300"/>
        </w:rPr>
      </w:pPr>
      <w:r w:rsidRPr="00886EF3">
        <w:rPr>
          <w:rFonts w:ascii="Museo Sans 300" w:hAnsi="Museo Sans 300" w:cs="Arial"/>
        </w:rPr>
        <w:tab/>
      </w:r>
      <w:r w:rsidRPr="00886EF3">
        <w:rPr>
          <w:rFonts w:ascii="Museo Sans 300" w:hAnsi="Museo Sans 300"/>
        </w:rPr>
        <w:tab/>
      </w:r>
      <w:r w:rsidRPr="00886EF3">
        <w:rPr>
          <w:rFonts w:ascii="Museo Sans 300" w:hAnsi="Museo Sans 300"/>
        </w:rPr>
        <w:tab/>
      </w:r>
    </w:p>
    <w:p w14:paraId="1691DB7C" w14:textId="77777777" w:rsidR="005A10ED" w:rsidRPr="00886EF3" w:rsidRDefault="005A10ED" w:rsidP="005A10ED">
      <w:pPr>
        <w:pStyle w:val="NoSpacing"/>
        <w:rPr>
          <w:rFonts w:ascii="Museo Sans 300" w:hAnsi="Museo Sans 300"/>
        </w:rPr>
      </w:pPr>
    </w:p>
    <w:p w14:paraId="5AC1974C" w14:textId="5244E39D" w:rsidR="005A10ED" w:rsidRPr="00886EF3" w:rsidRDefault="005A10ED" w:rsidP="005A10ED">
      <w:pPr>
        <w:autoSpaceDE w:val="0"/>
        <w:autoSpaceDN w:val="0"/>
        <w:adjustRightInd w:val="0"/>
        <w:rPr>
          <w:rFonts w:ascii="Museo Sans 300" w:hAnsi="Museo Sans 300" w:cs="Arial-BoldMT"/>
          <w:b/>
          <w:bCs/>
          <w:u w:val="single"/>
        </w:rPr>
      </w:pPr>
      <w:r w:rsidRPr="00886EF3">
        <w:rPr>
          <w:rFonts w:ascii="Museo Sans 300" w:hAnsi="Museo Sans 300" w:cs="Arial-BoldMT"/>
          <w:b/>
          <w:bCs/>
          <w:u w:val="single"/>
        </w:rPr>
        <w:t>What Identity Documents Are Accepted?</w:t>
      </w:r>
    </w:p>
    <w:p w14:paraId="4FD62842" w14:textId="77777777" w:rsidR="005A10ED" w:rsidRPr="00886EF3" w:rsidRDefault="005A10ED" w:rsidP="005A10ED">
      <w:pPr>
        <w:autoSpaceDE w:val="0"/>
        <w:autoSpaceDN w:val="0"/>
        <w:adjustRightInd w:val="0"/>
        <w:rPr>
          <w:rFonts w:ascii="Museo Sans 300" w:hAnsi="Museo Sans 300" w:cs="Arial-BoldMT"/>
          <w:bCs/>
          <w:u w:val="single"/>
        </w:rPr>
      </w:pPr>
    </w:p>
    <w:p w14:paraId="65D34A29" w14:textId="77777777" w:rsidR="005A10ED" w:rsidRPr="00886EF3" w:rsidRDefault="005A10ED" w:rsidP="005A10ED">
      <w:pPr>
        <w:autoSpaceDE w:val="0"/>
        <w:autoSpaceDN w:val="0"/>
        <w:adjustRightInd w:val="0"/>
        <w:rPr>
          <w:rFonts w:ascii="Museo Sans 300" w:hAnsi="Museo Sans 300" w:cs="ArialMT"/>
          <w:b/>
          <w:sz w:val="20"/>
          <w:szCs w:val="20"/>
          <w:u w:val="single"/>
        </w:rPr>
      </w:pPr>
      <w:r w:rsidRPr="00886EF3">
        <w:rPr>
          <w:rFonts w:ascii="Museo Sans 300" w:hAnsi="Museo Sans 300" w:cs="ArialMT"/>
          <w:b/>
          <w:sz w:val="20"/>
          <w:szCs w:val="20"/>
          <w:u w:val="single"/>
        </w:rPr>
        <w:t>Group 1 – Primary Trusted Identity Credentials</w:t>
      </w:r>
    </w:p>
    <w:p w14:paraId="75D0ED18" w14:textId="77777777" w:rsidR="005A10ED" w:rsidRPr="00886EF3" w:rsidRDefault="005A10ED" w:rsidP="005A10ED">
      <w:pPr>
        <w:autoSpaceDE w:val="0"/>
        <w:autoSpaceDN w:val="0"/>
        <w:adjustRightInd w:val="0"/>
        <w:rPr>
          <w:rFonts w:ascii="Museo Sans 300" w:hAnsi="Museo Sans 300" w:cs="ArialMT"/>
          <w:b/>
          <w:sz w:val="20"/>
          <w:szCs w:val="20"/>
          <w:u w:val="single"/>
        </w:rPr>
      </w:pPr>
    </w:p>
    <w:p w14:paraId="6B24A8A1" w14:textId="77777777" w:rsidR="005A10ED" w:rsidRPr="00886EF3" w:rsidRDefault="005A10ED" w:rsidP="000A631A">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Current valid Passport.</w:t>
      </w:r>
    </w:p>
    <w:p w14:paraId="78660C84" w14:textId="77777777" w:rsidR="005A10ED" w:rsidRPr="00886EF3" w:rsidRDefault="005A10ED" w:rsidP="000A631A">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Biometric Residence Permit (UK).</w:t>
      </w:r>
    </w:p>
    <w:p w14:paraId="7DFB10AC" w14:textId="77777777" w:rsidR="005A10ED" w:rsidRPr="00886EF3" w:rsidRDefault="005A10ED" w:rsidP="000A631A">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Current Photo Driving Licence (UK) (Full or provisional) Isle of Man / Channel Islands; (a photo card is only valid</w:t>
      </w:r>
      <w:r w:rsidR="00423FEF" w:rsidRPr="00886EF3">
        <w:rPr>
          <w:rFonts w:ascii="Museo Sans 300" w:hAnsi="Museo Sans 300" w:cs="ArialMT"/>
          <w:sz w:val="20"/>
          <w:szCs w:val="20"/>
        </w:rPr>
        <w:t xml:space="preserve"> </w:t>
      </w:r>
      <w:r w:rsidRPr="00886EF3">
        <w:rPr>
          <w:rFonts w:ascii="Museo Sans 300" w:hAnsi="Museo Sans 300" w:cs="ArialMT"/>
          <w:sz w:val="20"/>
          <w:szCs w:val="20"/>
        </w:rPr>
        <w:t>if the individual presents it with the associated counterpart licence; except Jersey).</w:t>
      </w:r>
    </w:p>
    <w:p w14:paraId="23BB85E8" w14:textId="77777777" w:rsidR="005A10ED" w:rsidRPr="00886EF3" w:rsidRDefault="005A10ED" w:rsidP="000A631A">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Birth Certificate (UK and Channel Islands) - issued at the time of birth; Full or short form acceptable including</w:t>
      </w:r>
      <w:r w:rsidR="00423FEF" w:rsidRPr="00886EF3">
        <w:rPr>
          <w:rFonts w:ascii="Museo Sans 300" w:hAnsi="Museo Sans 300" w:cs="ArialMT"/>
          <w:sz w:val="20"/>
          <w:szCs w:val="20"/>
        </w:rPr>
        <w:t xml:space="preserve"> </w:t>
      </w:r>
      <w:r w:rsidRPr="00886EF3">
        <w:rPr>
          <w:rFonts w:ascii="Museo Sans 300" w:hAnsi="Museo Sans 300" w:cs="ArialMT"/>
          <w:sz w:val="20"/>
          <w:szCs w:val="20"/>
        </w:rPr>
        <w:t>those issued by UK authorities overseas, such as Embassies, High Commissions and HM Forces. (Photocopies</w:t>
      </w:r>
      <w:r w:rsidR="00423FEF" w:rsidRPr="00886EF3">
        <w:rPr>
          <w:rFonts w:ascii="Museo Sans 300" w:hAnsi="Museo Sans 300" w:cs="ArialMT"/>
          <w:sz w:val="20"/>
          <w:szCs w:val="20"/>
        </w:rPr>
        <w:t xml:space="preserve"> </w:t>
      </w:r>
      <w:r w:rsidRPr="00886EF3">
        <w:rPr>
          <w:rFonts w:ascii="Museo Sans 300" w:hAnsi="Museo Sans 300" w:cs="ArialMT"/>
          <w:sz w:val="20"/>
          <w:szCs w:val="20"/>
        </w:rPr>
        <w:t>are not acceptable).</w:t>
      </w:r>
    </w:p>
    <w:p w14:paraId="6C0CCCA7" w14:textId="77777777" w:rsidR="005A10ED" w:rsidRPr="00886EF3" w:rsidRDefault="005A10ED" w:rsidP="005A10ED">
      <w:pPr>
        <w:autoSpaceDE w:val="0"/>
        <w:autoSpaceDN w:val="0"/>
        <w:adjustRightInd w:val="0"/>
        <w:rPr>
          <w:rFonts w:ascii="Museo Sans 300" w:hAnsi="Museo Sans 300" w:cs="ArialMT"/>
          <w:sz w:val="20"/>
          <w:szCs w:val="20"/>
        </w:rPr>
      </w:pPr>
    </w:p>
    <w:p w14:paraId="4214056C" w14:textId="77777777" w:rsidR="005A10ED" w:rsidRPr="00886EF3" w:rsidRDefault="005A10ED" w:rsidP="005A10ED">
      <w:pPr>
        <w:autoSpaceDE w:val="0"/>
        <w:autoSpaceDN w:val="0"/>
        <w:adjustRightInd w:val="0"/>
        <w:rPr>
          <w:rFonts w:ascii="Museo Sans 300" w:hAnsi="Museo Sans 300" w:cs="ArialMT"/>
          <w:b/>
          <w:sz w:val="20"/>
          <w:szCs w:val="20"/>
          <w:u w:val="single"/>
        </w:rPr>
      </w:pPr>
      <w:r w:rsidRPr="00886EF3">
        <w:rPr>
          <w:rFonts w:ascii="Museo Sans 300" w:hAnsi="Museo Sans 300" w:cs="ArialMT"/>
          <w:b/>
          <w:sz w:val="20"/>
          <w:szCs w:val="20"/>
          <w:u w:val="single"/>
        </w:rPr>
        <w:t>Group 2a – Trusted Government/State Issued Documents</w:t>
      </w:r>
    </w:p>
    <w:p w14:paraId="1520E9A9" w14:textId="77777777" w:rsidR="005A10ED" w:rsidRPr="00886EF3" w:rsidRDefault="005A10ED" w:rsidP="005A10ED">
      <w:pPr>
        <w:autoSpaceDE w:val="0"/>
        <w:autoSpaceDN w:val="0"/>
        <w:adjustRightInd w:val="0"/>
        <w:jc w:val="both"/>
        <w:rPr>
          <w:rFonts w:ascii="Museo Sans 300" w:hAnsi="Museo Sans 300" w:cs="ArialMT"/>
          <w:b/>
          <w:sz w:val="20"/>
          <w:szCs w:val="20"/>
          <w:u w:val="single"/>
        </w:rPr>
      </w:pPr>
    </w:p>
    <w:p w14:paraId="2AB0C1AD"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Current UK Driving licence (old style paper version).</w:t>
      </w:r>
    </w:p>
    <w:p w14:paraId="5A02D60C"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Current Non-UK Photo Driving Licence (this can be used up to 12 months from the date the applicant entered the</w:t>
      </w:r>
      <w:r w:rsidR="00423FEF" w:rsidRPr="00886EF3">
        <w:rPr>
          <w:rFonts w:ascii="Museo Sans 300" w:hAnsi="Museo Sans 300" w:cs="ArialMT"/>
          <w:sz w:val="20"/>
          <w:szCs w:val="20"/>
        </w:rPr>
        <w:t xml:space="preserve"> </w:t>
      </w:r>
      <w:r w:rsidRPr="00886EF3">
        <w:rPr>
          <w:rFonts w:ascii="Museo Sans 300" w:hAnsi="Museo Sans 300" w:cs="ArialMT"/>
          <w:sz w:val="20"/>
          <w:szCs w:val="20"/>
        </w:rPr>
        <w:t>UK).</w:t>
      </w:r>
    </w:p>
    <w:p w14:paraId="39DA8026"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Birth Certificate (UK and Channel Islands) - (issued after the time of birth by the General Register Office/relevant</w:t>
      </w:r>
      <w:r w:rsidR="00423FEF" w:rsidRPr="00886EF3">
        <w:rPr>
          <w:rFonts w:ascii="Museo Sans 300" w:hAnsi="Museo Sans 300" w:cs="ArialMT"/>
          <w:sz w:val="20"/>
          <w:szCs w:val="20"/>
        </w:rPr>
        <w:t xml:space="preserve"> </w:t>
      </w:r>
      <w:r w:rsidRPr="00886EF3">
        <w:rPr>
          <w:rFonts w:ascii="Museo Sans 300" w:hAnsi="Museo Sans 300" w:cs="ArialMT"/>
          <w:sz w:val="20"/>
          <w:szCs w:val="20"/>
        </w:rPr>
        <w:t>authority i.e. Registrars – Photocopies are not acceptable).</w:t>
      </w:r>
    </w:p>
    <w:p w14:paraId="0E72F9F7"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Marriage/Civil Partnership Certificate (UK and Channel Islands).</w:t>
      </w:r>
    </w:p>
    <w:p w14:paraId="6BEC2922"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lastRenderedPageBreak/>
        <w:t>• Adoption Certificate (UK and Channel Islands).</w:t>
      </w:r>
    </w:p>
    <w:p w14:paraId="5DF2E43A"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HM Forces ID Card (UK).</w:t>
      </w:r>
    </w:p>
    <w:p w14:paraId="4A2A6E0B"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 Fire Arms Licence (UK and Channel Islands).</w:t>
      </w:r>
    </w:p>
    <w:p w14:paraId="58CC8831" w14:textId="77777777" w:rsidR="005A10ED" w:rsidRPr="00886EF3" w:rsidRDefault="005A10ED" w:rsidP="005A10ED">
      <w:pPr>
        <w:autoSpaceDE w:val="0"/>
        <w:autoSpaceDN w:val="0"/>
        <w:adjustRightInd w:val="0"/>
        <w:rPr>
          <w:rFonts w:ascii="Museo Sans 300" w:hAnsi="Museo Sans 300" w:cs="ArialMT"/>
          <w:b/>
          <w:sz w:val="20"/>
          <w:szCs w:val="20"/>
          <w:u w:val="single"/>
        </w:rPr>
      </w:pPr>
    </w:p>
    <w:p w14:paraId="3991A4BB" w14:textId="77777777" w:rsidR="005A10ED" w:rsidRPr="00886EF3" w:rsidRDefault="005A10ED" w:rsidP="005A10ED">
      <w:pPr>
        <w:autoSpaceDE w:val="0"/>
        <w:autoSpaceDN w:val="0"/>
        <w:adjustRightInd w:val="0"/>
        <w:rPr>
          <w:rFonts w:ascii="Museo Sans 300" w:hAnsi="Museo Sans 300" w:cs="ArialMT"/>
          <w:b/>
          <w:sz w:val="20"/>
          <w:szCs w:val="20"/>
          <w:u w:val="single"/>
        </w:rPr>
      </w:pPr>
      <w:r w:rsidRPr="00886EF3">
        <w:rPr>
          <w:rFonts w:ascii="Museo Sans 300" w:hAnsi="Museo Sans 300" w:cs="ArialMT"/>
          <w:b/>
          <w:sz w:val="20"/>
          <w:szCs w:val="20"/>
          <w:u w:val="single"/>
        </w:rPr>
        <w:t>Group 2b – Financial/Social History Documents</w:t>
      </w:r>
    </w:p>
    <w:p w14:paraId="2369671D" w14:textId="77777777" w:rsidR="005A10ED" w:rsidRPr="00886EF3" w:rsidRDefault="005A10ED" w:rsidP="005A10ED">
      <w:pPr>
        <w:autoSpaceDE w:val="0"/>
        <w:autoSpaceDN w:val="0"/>
        <w:adjustRightInd w:val="0"/>
        <w:rPr>
          <w:rFonts w:ascii="Museo Sans 300" w:hAnsi="Museo Sans 300" w:cs="ArialMT"/>
          <w:b/>
          <w:sz w:val="20"/>
          <w:szCs w:val="20"/>
          <w:u w:val="single"/>
        </w:rPr>
      </w:pPr>
    </w:p>
    <w:p w14:paraId="1DA57A76"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Mortgage Statement (UK or EEA)** (Non-EEA statements must not be accepted).</w:t>
      </w:r>
    </w:p>
    <w:p w14:paraId="7057B9CF"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Bank/Building Society Statement (UK or EEA)* (Non-EEA statements must not be accepted).</w:t>
      </w:r>
    </w:p>
    <w:p w14:paraId="70803C32"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Bank/Building Society Account Opening Confirmation Letter (UK).</w:t>
      </w:r>
    </w:p>
    <w:p w14:paraId="02925011"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Credit Card Statement (UK or EEA)* (Non-EEA statements must not be accepted).</w:t>
      </w:r>
    </w:p>
    <w:p w14:paraId="42164011"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Financial Statement ** - e.g. pension, endowment, ISA (UK).</w:t>
      </w:r>
    </w:p>
    <w:p w14:paraId="6AA4A63D"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P45/P60 Statement **(UK &amp; Channel Islands).</w:t>
      </w:r>
    </w:p>
    <w:p w14:paraId="498A6FBD"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Council Tax Statement (UK &amp; Channel Islands). **</w:t>
      </w:r>
    </w:p>
    <w:p w14:paraId="5EED8FFB"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Work Permit/Visa (UK) (UK Residence Permit) - valid up to the expiry date.</w:t>
      </w:r>
    </w:p>
    <w:p w14:paraId="5AB986B8" w14:textId="77777777" w:rsidR="00423FEF"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Letter of Sponsorship from future employment provider (Non-UK/Non-EEA only – valid only for applicants</w:t>
      </w:r>
    </w:p>
    <w:p w14:paraId="1A722853"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residing outside of the UK at time of application).</w:t>
      </w:r>
    </w:p>
    <w:p w14:paraId="2881A5B6"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Utility Bill (UK)* – Not Mobile Telephone.</w:t>
      </w:r>
    </w:p>
    <w:p w14:paraId="10BEFB61"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Benefit Statement* - e.g. Child Allowance, Pension.</w:t>
      </w:r>
    </w:p>
    <w:p w14:paraId="09BE7DED" w14:textId="77777777" w:rsidR="00423FEF"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lastRenderedPageBreak/>
        <w:t>• A document from Central/ Local Government/ Government Agency/ Local Authority giving</w:t>
      </w:r>
      <w:r w:rsidR="00423FEF" w:rsidRPr="00886EF3">
        <w:rPr>
          <w:rFonts w:ascii="Museo Sans 300" w:hAnsi="Museo Sans 300" w:cs="ArialMT"/>
          <w:sz w:val="20"/>
          <w:szCs w:val="20"/>
        </w:rPr>
        <w:t xml:space="preserve"> entitlement (UK</w:t>
      </w:r>
    </w:p>
    <w:p w14:paraId="6BF19DB9"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&amp;</w:t>
      </w:r>
      <w:r w:rsidR="00423FEF" w:rsidRPr="00886EF3">
        <w:rPr>
          <w:rFonts w:ascii="Museo Sans 300" w:hAnsi="Museo Sans 300" w:cs="ArialMT"/>
          <w:sz w:val="20"/>
          <w:szCs w:val="20"/>
        </w:rPr>
        <w:t xml:space="preserve"> </w:t>
      </w:r>
      <w:r w:rsidRPr="00886EF3">
        <w:rPr>
          <w:rFonts w:ascii="Museo Sans 300" w:hAnsi="Museo Sans 300" w:cs="ArialMT"/>
          <w:sz w:val="20"/>
          <w:szCs w:val="20"/>
        </w:rPr>
        <w:t>Channel Islands)*- e.g. from the Department for Work and Pensions, the Employment Service , Customs &amp;</w:t>
      </w:r>
    </w:p>
    <w:p w14:paraId="2F3CBDFD"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Revenue, Job Centre, Job Centre Plus, Social Security.</w:t>
      </w:r>
    </w:p>
    <w:p w14:paraId="48516F72"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EU National ID Card.</w:t>
      </w:r>
    </w:p>
    <w:p w14:paraId="772D4EC3"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Cards carrying the PASS accreditation logo (UK and Channel Islands).</w:t>
      </w:r>
    </w:p>
    <w:p w14:paraId="203393B1" w14:textId="77777777" w:rsidR="00423FEF"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 Letter from Head Teacher or College Principal (16/19 year olds in full time</w:t>
      </w:r>
      <w:r w:rsidR="00423FEF" w:rsidRPr="00886EF3">
        <w:rPr>
          <w:rFonts w:ascii="Museo Sans 300" w:hAnsi="Museo Sans 300" w:cs="ArialMT"/>
          <w:sz w:val="20"/>
          <w:szCs w:val="20"/>
        </w:rPr>
        <w:t xml:space="preserve"> education UK only – to be used</w:t>
      </w:r>
    </w:p>
    <w:p w14:paraId="75B5A2B9" w14:textId="77777777" w:rsidR="005A10ED" w:rsidRPr="00886EF3" w:rsidRDefault="005A10ED" w:rsidP="00423FEF">
      <w:pPr>
        <w:tabs>
          <w:tab w:val="left" w:pos="284"/>
        </w:tabs>
        <w:autoSpaceDE w:val="0"/>
        <w:autoSpaceDN w:val="0"/>
        <w:adjustRightInd w:val="0"/>
        <w:ind w:left="284" w:hanging="284"/>
        <w:jc w:val="both"/>
        <w:rPr>
          <w:rFonts w:ascii="Museo Sans 300" w:hAnsi="Museo Sans 300" w:cs="ArialMT"/>
          <w:sz w:val="20"/>
          <w:szCs w:val="20"/>
        </w:rPr>
      </w:pPr>
      <w:r w:rsidRPr="00886EF3">
        <w:rPr>
          <w:rFonts w:ascii="Museo Sans 300" w:hAnsi="Museo Sans 300" w:cs="ArialMT"/>
          <w:sz w:val="20"/>
          <w:szCs w:val="20"/>
        </w:rPr>
        <w:t>in</w:t>
      </w:r>
      <w:r w:rsidR="00423FEF" w:rsidRPr="00886EF3">
        <w:rPr>
          <w:rFonts w:ascii="Museo Sans 300" w:hAnsi="Museo Sans 300" w:cs="ArialMT"/>
          <w:sz w:val="20"/>
          <w:szCs w:val="20"/>
        </w:rPr>
        <w:t xml:space="preserve"> </w:t>
      </w:r>
      <w:r w:rsidRPr="00886EF3">
        <w:rPr>
          <w:rFonts w:ascii="Museo Sans 300" w:hAnsi="Museo Sans 300" w:cs="ArialMT"/>
          <w:sz w:val="20"/>
          <w:szCs w:val="20"/>
        </w:rPr>
        <w:t>exceptional circumstances when all other documents have been exhausted).</w:t>
      </w:r>
    </w:p>
    <w:p w14:paraId="63C27546" w14:textId="77777777" w:rsidR="00423FEF" w:rsidRPr="00886EF3" w:rsidRDefault="00423FEF" w:rsidP="005A10ED">
      <w:pPr>
        <w:autoSpaceDE w:val="0"/>
        <w:autoSpaceDN w:val="0"/>
        <w:adjustRightInd w:val="0"/>
        <w:jc w:val="both"/>
        <w:rPr>
          <w:rFonts w:ascii="Museo Sans 300" w:hAnsi="Museo Sans 300" w:cs="ArialMT"/>
          <w:sz w:val="20"/>
          <w:szCs w:val="20"/>
        </w:rPr>
      </w:pPr>
    </w:p>
    <w:p w14:paraId="3619FCC2"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Please note: If a document in the List of Valid Identity Documents is:</w:t>
      </w:r>
    </w:p>
    <w:p w14:paraId="1E0281C2" w14:textId="77777777" w:rsidR="00423FEF" w:rsidRPr="00886EF3" w:rsidRDefault="00423FEF" w:rsidP="005A10ED">
      <w:pPr>
        <w:autoSpaceDE w:val="0"/>
        <w:autoSpaceDN w:val="0"/>
        <w:adjustRightInd w:val="0"/>
        <w:jc w:val="both"/>
        <w:rPr>
          <w:rFonts w:ascii="Museo Sans 300" w:hAnsi="Museo Sans 300" w:cs="ArialMT"/>
          <w:sz w:val="20"/>
          <w:szCs w:val="20"/>
        </w:rPr>
      </w:pPr>
    </w:p>
    <w:p w14:paraId="6138BCCD" w14:textId="77777777" w:rsidR="005A10ED" w:rsidRPr="00886EF3" w:rsidRDefault="005A10ED" w:rsidP="005A10ED">
      <w:pPr>
        <w:autoSpaceDE w:val="0"/>
        <w:autoSpaceDN w:val="0"/>
        <w:adjustRightInd w:val="0"/>
        <w:jc w:val="both"/>
        <w:rPr>
          <w:rFonts w:ascii="Museo Sans 300" w:hAnsi="Museo Sans 300" w:cs="ArialMT"/>
          <w:sz w:val="20"/>
          <w:szCs w:val="20"/>
        </w:rPr>
      </w:pPr>
      <w:r w:rsidRPr="00886EF3">
        <w:rPr>
          <w:rFonts w:ascii="Museo Sans 300" w:hAnsi="Museo Sans 300" w:cs="ArialMT"/>
          <w:sz w:val="20"/>
          <w:szCs w:val="20"/>
        </w:rPr>
        <w:t>Denoted with * - it should be less than three months old.</w:t>
      </w:r>
    </w:p>
    <w:p w14:paraId="449A79EF" w14:textId="54B002B5" w:rsidR="00886EF3" w:rsidRDefault="005A10ED" w:rsidP="00F4372E">
      <w:pPr>
        <w:jc w:val="both"/>
        <w:rPr>
          <w:rFonts w:ascii="Museo Sans 300" w:hAnsi="Museo Sans 300" w:cs="ArialMT"/>
          <w:sz w:val="20"/>
          <w:szCs w:val="20"/>
        </w:rPr>
      </w:pPr>
      <w:r w:rsidRPr="00886EF3">
        <w:rPr>
          <w:rFonts w:ascii="Museo Sans 300" w:hAnsi="Museo Sans 300" w:cs="ArialMT"/>
          <w:sz w:val="20"/>
          <w:szCs w:val="20"/>
        </w:rPr>
        <w:t>Denoted with ** - it should be issued within the past 12 months.</w:t>
      </w:r>
    </w:p>
    <w:p w14:paraId="04E0B411" w14:textId="77777777" w:rsidR="00D731CB" w:rsidRDefault="00D731CB" w:rsidP="00F4372E">
      <w:pPr>
        <w:jc w:val="both"/>
        <w:rPr>
          <w:rFonts w:ascii="Museo Sans 300" w:hAnsi="Museo Sans 300" w:cs="ArialMT"/>
          <w:sz w:val="20"/>
          <w:szCs w:val="20"/>
        </w:rPr>
      </w:pPr>
    </w:p>
    <w:p w14:paraId="4B3AB190" w14:textId="77777777" w:rsidR="006A7B22" w:rsidRDefault="006A7B22" w:rsidP="00F4372E">
      <w:pPr>
        <w:jc w:val="both"/>
        <w:rPr>
          <w:rFonts w:ascii="Museo Sans 300" w:hAnsi="Museo Sans 300" w:cs="ArialMT"/>
          <w:sz w:val="20"/>
          <w:szCs w:val="20"/>
        </w:rPr>
      </w:pPr>
    </w:p>
    <w:p w14:paraId="7063C247" w14:textId="34055670" w:rsidR="00CB4E19" w:rsidRPr="0035500F" w:rsidRDefault="00965390" w:rsidP="00F4372E">
      <w:pPr>
        <w:jc w:val="both"/>
        <w:rPr>
          <w:rFonts w:ascii="Museo Slab 300" w:hAnsi="Museo Slab 300"/>
        </w:rPr>
      </w:pPr>
      <w:r>
        <w:rPr>
          <w:rFonts w:ascii="Museo Sans 300" w:hAnsi="Museo Sans 300"/>
          <w:noProof/>
        </w:rPr>
        <w:drawing>
          <wp:anchor distT="0" distB="0" distL="114300" distR="114300" simplePos="0" relativeHeight="251664384" behindDoc="0" locked="0" layoutInCell="1" allowOverlap="1" wp14:anchorId="2B9A6048" wp14:editId="2AE70493">
            <wp:simplePos x="0" y="0"/>
            <wp:positionH relativeFrom="column">
              <wp:posOffset>215265</wp:posOffset>
            </wp:positionH>
            <wp:positionV relativeFrom="page">
              <wp:posOffset>9573016</wp:posOffset>
            </wp:positionV>
            <wp:extent cx="5727700" cy="762000"/>
            <wp:effectExtent l="0" t="0" r="6350" b="0"/>
            <wp:wrapThrough wrapText="bothSides">
              <wp:wrapPolygon edited="0">
                <wp:start x="0" y="0"/>
                <wp:lineTo x="0" y="21060"/>
                <wp:lineTo x="21552" y="21060"/>
                <wp:lineTo x="21552"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762000"/>
                    </a:xfrm>
                    <a:prstGeom prst="rect">
                      <a:avLst/>
                    </a:prstGeom>
                    <a:noFill/>
                    <a:ln>
                      <a:noFill/>
                    </a:ln>
                  </pic:spPr>
                </pic:pic>
              </a:graphicData>
            </a:graphic>
          </wp:anchor>
        </w:drawing>
      </w:r>
    </w:p>
    <w:sectPr w:rsidR="00CB4E19" w:rsidRPr="0035500F" w:rsidSect="00836C0A">
      <w:headerReference w:type="default" r:id="rId19"/>
      <w:footerReference w:type="default" r:id="rId20"/>
      <w:pgSz w:w="11906" w:h="16838" w:code="9"/>
      <w:pgMar w:top="426" w:right="1134" w:bottom="1021"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C397" w14:textId="77777777" w:rsidR="00C43A03" w:rsidRDefault="00C43A03">
      <w:r>
        <w:separator/>
      </w:r>
    </w:p>
  </w:endnote>
  <w:endnote w:type="continuationSeparator" w:id="0">
    <w:p w14:paraId="2B47A902" w14:textId="77777777" w:rsidR="00C43A03" w:rsidRDefault="00C43A03">
      <w:r>
        <w:continuationSeparator/>
      </w:r>
    </w:p>
  </w:endnote>
  <w:endnote w:type="continuationNotice" w:id="1">
    <w:p w14:paraId="5CE687BA" w14:textId="77777777" w:rsidR="00C43A03" w:rsidRDefault="00C4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useo Slab 300">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00A4" w14:textId="77777777" w:rsidR="00E60581" w:rsidRPr="003A6CA0" w:rsidRDefault="00E60581" w:rsidP="00E60581">
    <w:pPr>
      <w:pStyle w:val="Footer"/>
      <w:rPr>
        <w:sz w:val="18"/>
        <w:szCs w:val="18"/>
      </w:rPr>
    </w:pPr>
  </w:p>
  <w:p w14:paraId="1D944E8D" w14:textId="77777777" w:rsidR="00423FEF" w:rsidRPr="003A6CA0" w:rsidRDefault="00423FEF" w:rsidP="003A6CA0">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1B75" w14:textId="77777777" w:rsidR="00C43A03" w:rsidRDefault="00C43A03">
      <w:r>
        <w:separator/>
      </w:r>
    </w:p>
  </w:footnote>
  <w:footnote w:type="continuationSeparator" w:id="0">
    <w:p w14:paraId="4A765455" w14:textId="77777777" w:rsidR="00C43A03" w:rsidRDefault="00C43A03">
      <w:r>
        <w:continuationSeparator/>
      </w:r>
    </w:p>
  </w:footnote>
  <w:footnote w:type="continuationNotice" w:id="1">
    <w:p w14:paraId="3D002966" w14:textId="77777777" w:rsidR="00C43A03" w:rsidRDefault="00C43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A8E1" w14:textId="6DBF10E1" w:rsidR="00063EDE" w:rsidRPr="00063EDE" w:rsidRDefault="00063EDE">
    <w:pPr>
      <w:pStyle w:val="Header"/>
      <w:jc w:val="right"/>
      <w:rPr>
        <w:rFonts w:ascii="Museo Sans 300" w:hAnsi="Museo Sans 300"/>
        <w:sz w:val="12"/>
        <w:szCs w:val="12"/>
      </w:rPr>
    </w:pPr>
    <w:r w:rsidRPr="00063EDE">
      <w:rPr>
        <w:rFonts w:ascii="Museo Sans 300" w:hAnsi="Museo Sans 300"/>
        <w:sz w:val="12"/>
        <w:szCs w:val="12"/>
      </w:rPr>
      <w:t>FQ020</w:t>
    </w:r>
  </w:p>
  <w:p w14:paraId="7D42DD42" w14:textId="77777777" w:rsidR="00063EDE" w:rsidRPr="00063EDE" w:rsidRDefault="00063EDE">
    <w:pPr>
      <w:pStyle w:val="Header"/>
      <w:jc w:val="right"/>
      <w:rPr>
        <w:rFonts w:ascii="Museo Sans 300" w:hAnsi="Museo Sans 300"/>
        <w:sz w:val="12"/>
        <w:szCs w:val="12"/>
      </w:rPr>
    </w:pPr>
    <w:r w:rsidRPr="00063EDE">
      <w:rPr>
        <w:rFonts w:ascii="Museo Sans 300" w:hAnsi="Museo Sans 300"/>
        <w:sz w:val="12"/>
        <w:szCs w:val="12"/>
      </w:rPr>
      <w:t>Revision Due</w:t>
    </w:r>
  </w:p>
  <w:p w14:paraId="095A47B4" w14:textId="617D1875" w:rsidR="00063EDE" w:rsidRPr="00063EDE" w:rsidRDefault="00B560B6">
    <w:pPr>
      <w:pStyle w:val="Header"/>
      <w:jc w:val="right"/>
      <w:rPr>
        <w:rFonts w:ascii="Museo Sans 300" w:hAnsi="Museo Sans 300"/>
        <w:sz w:val="12"/>
        <w:szCs w:val="12"/>
      </w:rPr>
    </w:pPr>
    <w:r>
      <w:rPr>
        <w:rFonts w:ascii="Museo Sans 300" w:hAnsi="Museo Sans 300"/>
        <w:sz w:val="12"/>
        <w:szCs w:val="12"/>
      </w:rPr>
      <w:t>October</w:t>
    </w:r>
    <w:r w:rsidR="00063EDE" w:rsidRPr="00063EDE">
      <w:rPr>
        <w:rFonts w:ascii="Museo Sans 300" w:hAnsi="Museo Sans 300"/>
        <w:sz w:val="12"/>
        <w:szCs w:val="12"/>
      </w:rPr>
      <w:t xml:space="preserve"> 202</w:t>
    </w:r>
    <w:r>
      <w:rPr>
        <w:rFonts w:ascii="Museo Sans 300" w:hAnsi="Museo Sans 300"/>
        <w:sz w:val="12"/>
        <w:szCs w:val="12"/>
      </w:rPr>
      <w:t>7</w:t>
    </w:r>
  </w:p>
  <w:p w14:paraId="620387D6" w14:textId="2122511B" w:rsidR="00063EDE" w:rsidRPr="00063EDE" w:rsidRDefault="00063EDE">
    <w:pPr>
      <w:pStyle w:val="Header"/>
      <w:jc w:val="right"/>
      <w:rPr>
        <w:rFonts w:ascii="Museo Sans 300" w:hAnsi="Museo Sans 300"/>
        <w:sz w:val="12"/>
        <w:szCs w:val="12"/>
      </w:rPr>
    </w:pPr>
    <w:r w:rsidRPr="00063EDE">
      <w:rPr>
        <w:rFonts w:ascii="Museo Sans 300" w:hAnsi="Museo Sans 300"/>
        <w:sz w:val="12"/>
        <w:szCs w:val="12"/>
      </w:rPr>
      <w:t xml:space="preserve">Page </w:t>
    </w:r>
    <w:r w:rsidRPr="00063EDE">
      <w:rPr>
        <w:rFonts w:ascii="Museo Sans 300" w:hAnsi="Museo Sans 300"/>
        <w:b/>
        <w:bCs/>
        <w:sz w:val="12"/>
        <w:szCs w:val="12"/>
      </w:rPr>
      <w:fldChar w:fldCharType="begin"/>
    </w:r>
    <w:r w:rsidRPr="00063EDE">
      <w:rPr>
        <w:rFonts w:ascii="Museo Sans 300" w:hAnsi="Museo Sans 300"/>
        <w:b/>
        <w:bCs/>
        <w:sz w:val="12"/>
        <w:szCs w:val="12"/>
      </w:rPr>
      <w:instrText xml:space="preserve"> PAGE </w:instrText>
    </w:r>
    <w:r w:rsidRPr="00063EDE">
      <w:rPr>
        <w:rFonts w:ascii="Museo Sans 300" w:hAnsi="Museo Sans 300"/>
        <w:b/>
        <w:bCs/>
        <w:sz w:val="12"/>
        <w:szCs w:val="12"/>
      </w:rPr>
      <w:fldChar w:fldCharType="separate"/>
    </w:r>
    <w:r w:rsidRPr="00063EDE">
      <w:rPr>
        <w:rFonts w:ascii="Museo Sans 300" w:hAnsi="Museo Sans 300"/>
        <w:b/>
        <w:bCs/>
        <w:noProof/>
        <w:sz w:val="12"/>
        <w:szCs w:val="12"/>
      </w:rPr>
      <w:t>2</w:t>
    </w:r>
    <w:r w:rsidRPr="00063EDE">
      <w:rPr>
        <w:rFonts w:ascii="Museo Sans 300" w:hAnsi="Museo Sans 300"/>
        <w:b/>
        <w:bCs/>
        <w:sz w:val="12"/>
        <w:szCs w:val="12"/>
      </w:rPr>
      <w:fldChar w:fldCharType="end"/>
    </w:r>
    <w:r w:rsidRPr="00063EDE">
      <w:rPr>
        <w:rFonts w:ascii="Museo Sans 300" w:hAnsi="Museo Sans 300"/>
        <w:sz w:val="12"/>
        <w:szCs w:val="12"/>
      </w:rPr>
      <w:t xml:space="preserve"> of </w:t>
    </w:r>
    <w:r w:rsidRPr="00063EDE">
      <w:rPr>
        <w:rFonts w:ascii="Museo Sans 300" w:hAnsi="Museo Sans 300"/>
        <w:b/>
        <w:bCs/>
        <w:sz w:val="12"/>
        <w:szCs w:val="12"/>
      </w:rPr>
      <w:fldChar w:fldCharType="begin"/>
    </w:r>
    <w:r w:rsidRPr="00063EDE">
      <w:rPr>
        <w:rFonts w:ascii="Museo Sans 300" w:hAnsi="Museo Sans 300"/>
        <w:b/>
        <w:bCs/>
        <w:sz w:val="12"/>
        <w:szCs w:val="12"/>
      </w:rPr>
      <w:instrText xml:space="preserve"> NUMPAGES  </w:instrText>
    </w:r>
    <w:r w:rsidRPr="00063EDE">
      <w:rPr>
        <w:rFonts w:ascii="Museo Sans 300" w:hAnsi="Museo Sans 300"/>
        <w:b/>
        <w:bCs/>
        <w:sz w:val="12"/>
        <w:szCs w:val="12"/>
      </w:rPr>
      <w:fldChar w:fldCharType="separate"/>
    </w:r>
    <w:r w:rsidRPr="00063EDE">
      <w:rPr>
        <w:rFonts w:ascii="Museo Sans 300" w:hAnsi="Museo Sans 300"/>
        <w:b/>
        <w:bCs/>
        <w:noProof/>
        <w:sz w:val="12"/>
        <w:szCs w:val="12"/>
      </w:rPr>
      <w:t>2</w:t>
    </w:r>
    <w:r w:rsidRPr="00063EDE">
      <w:rPr>
        <w:rFonts w:ascii="Museo Sans 300" w:hAnsi="Museo Sans 300"/>
        <w:b/>
        <w:bCs/>
        <w:sz w:val="12"/>
        <w:szCs w:val="12"/>
      </w:rPr>
      <w:fldChar w:fldCharType="end"/>
    </w:r>
  </w:p>
  <w:p w14:paraId="0E1C63F2" w14:textId="77777777" w:rsidR="00E0430A" w:rsidRPr="00E60581" w:rsidRDefault="00E0430A" w:rsidP="00E60581">
    <w:pPr>
      <w:pStyle w:val="Header"/>
      <w:jc w:val="right"/>
      <w:rPr>
        <w:sz w:val="14"/>
        <w:szCs w:val="14"/>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411"/>
    <w:multiLevelType w:val="hybridMultilevel"/>
    <w:tmpl w:val="A3C413FA"/>
    <w:lvl w:ilvl="0" w:tplc="AEFA2D94">
      <w:start w:val="1"/>
      <w:numFmt w:val="bullet"/>
      <w:lvlText w:val="•"/>
      <w:lvlJc w:val="left"/>
      <w:pPr>
        <w:ind w:left="3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188AFE2">
      <w:start w:val="1"/>
      <w:numFmt w:val="bullet"/>
      <w:lvlText w:val="o"/>
      <w:lvlJc w:val="left"/>
      <w:pPr>
        <w:ind w:left="14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0D08EFE">
      <w:start w:val="1"/>
      <w:numFmt w:val="bullet"/>
      <w:lvlText w:val="▪"/>
      <w:lvlJc w:val="left"/>
      <w:pPr>
        <w:ind w:left="2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4EBDB6">
      <w:start w:val="1"/>
      <w:numFmt w:val="bullet"/>
      <w:lvlText w:val="•"/>
      <w:lvlJc w:val="left"/>
      <w:pPr>
        <w:ind w:left="28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3B46DE0">
      <w:start w:val="1"/>
      <w:numFmt w:val="bullet"/>
      <w:lvlText w:val="o"/>
      <w:lvlJc w:val="left"/>
      <w:pPr>
        <w:ind w:left="3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018FB92">
      <w:start w:val="1"/>
      <w:numFmt w:val="bullet"/>
      <w:lvlText w:val="▪"/>
      <w:lvlJc w:val="left"/>
      <w:pPr>
        <w:ind w:left="43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F29106">
      <w:start w:val="1"/>
      <w:numFmt w:val="bullet"/>
      <w:lvlText w:val="•"/>
      <w:lvlJc w:val="left"/>
      <w:pPr>
        <w:ind w:left="5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418E5A6">
      <w:start w:val="1"/>
      <w:numFmt w:val="bullet"/>
      <w:lvlText w:val="o"/>
      <w:lvlJc w:val="left"/>
      <w:pPr>
        <w:ind w:left="57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EA11BA">
      <w:start w:val="1"/>
      <w:numFmt w:val="bullet"/>
      <w:lvlText w:val="▪"/>
      <w:lvlJc w:val="left"/>
      <w:pPr>
        <w:ind w:left="6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0136ED"/>
    <w:multiLevelType w:val="hybridMultilevel"/>
    <w:tmpl w:val="3C9A3B0E"/>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4D84F77"/>
    <w:multiLevelType w:val="hybridMultilevel"/>
    <w:tmpl w:val="BF244EF2"/>
    <w:lvl w:ilvl="0" w:tplc="0409000B">
      <w:start w:val="1"/>
      <w:numFmt w:val="bullet"/>
      <w:lvlText w:val=""/>
      <w:lvlJc w:val="left"/>
      <w:pPr>
        <w:tabs>
          <w:tab w:val="num" w:pos="1000"/>
        </w:tabs>
        <w:ind w:left="1000" w:hanging="360"/>
      </w:pPr>
      <w:rPr>
        <w:rFonts w:ascii="Wingdings" w:hAnsi="Wingdings"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 w15:restartNumberingAfterBreak="0">
    <w:nsid w:val="34C8281F"/>
    <w:multiLevelType w:val="hybridMultilevel"/>
    <w:tmpl w:val="3C9A3B0E"/>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35A35E4A"/>
    <w:multiLevelType w:val="hybridMultilevel"/>
    <w:tmpl w:val="29029DFA"/>
    <w:lvl w:ilvl="0" w:tplc="E3A85480">
      <w:start w:val="1"/>
      <w:numFmt w:val="none"/>
      <w:lvlText w:val=""/>
      <w:lvlJc w:val="left"/>
      <w:pPr>
        <w:tabs>
          <w:tab w:val="num" w:pos="-190"/>
        </w:tabs>
        <w:ind w:left="53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11316972">
    <w:abstractNumId w:val="2"/>
  </w:num>
  <w:num w:numId="2" w16cid:durableId="207453290">
    <w:abstractNumId w:val="4"/>
  </w:num>
  <w:num w:numId="3" w16cid:durableId="850224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058933">
    <w:abstractNumId w:val="3"/>
  </w:num>
  <w:num w:numId="5" w16cid:durableId="1745030590">
    <w:abstractNumId w:val="1"/>
  </w:num>
  <w:num w:numId="6" w16cid:durableId="152536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64"/>
    <w:rsid w:val="00005551"/>
    <w:rsid w:val="00025982"/>
    <w:rsid w:val="00027731"/>
    <w:rsid w:val="000329DC"/>
    <w:rsid w:val="00034AF3"/>
    <w:rsid w:val="00041F72"/>
    <w:rsid w:val="00047BD6"/>
    <w:rsid w:val="000540A7"/>
    <w:rsid w:val="00063EDE"/>
    <w:rsid w:val="00077A8A"/>
    <w:rsid w:val="000A5570"/>
    <w:rsid w:val="000A631A"/>
    <w:rsid w:val="000E214F"/>
    <w:rsid w:val="000F72C0"/>
    <w:rsid w:val="00116F00"/>
    <w:rsid w:val="00122034"/>
    <w:rsid w:val="00123FDA"/>
    <w:rsid w:val="00127722"/>
    <w:rsid w:val="00132260"/>
    <w:rsid w:val="00140646"/>
    <w:rsid w:val="00173DE2"/>
    <w:rsid w:val="0017452A"/>
    <w:rsid w:val="001861CD"/>
    <w:rsid w:val="001875D1"/>
    <w:rsid w:val="00193077"/>
    <w:rsid w:val="001D712D"/>
    <w:rsid w:val="001F367F"/>
    <w:rsid w:val="001F6770"/>
    <w:rsid w:val="002054E2"/>
    <w:rsid w:val="00220F0C"/>
    <w:rsid w:val="002406BF"/>
    <w:rsid w:val="002523F3"/>
    <w:rsid w:val="00274F97"/>
    <w:rsid w:val="002A7B46"/>
    <w:rsid w:val="002C7179"/>
    <w:rsid w:val="002D1179"/>
    <w:rsid w:val="00303383"/>
    <w:rsid w:val="003321AC"/>
    <w:rsid w:val="0033433B"/>
    <w:rsid w:val="0035500F"/>
    <w:rsid w:val="00376086"/>
    <w:rsid w:val="00382337"/>
    <w:rsid w:val="0038264B"/>
    <w:rsid w:val="003A123E"/>
    <w:rsid w:val="003A2A57"/>
    <w:rsid w:val="003A2DAD"/>
    <w:rsid w:val="003A69AF"/>
    <w:rsid w:val="003A6CA0"/>
    <w:rsid w:val="003B6829"/>
    <w:rsid w:val="003D0DE6"/>
    <w:rsid w:val="003E3895"/>
    <w:rsid w:val="003F1B3C"/>
    <w:rsid w:val="00403E9C"/>
    <w:rsid w:val="00412F7C"/>
    <w:rsid w:val="00413930"/>
    <w:rsid w:val="00423FEF"/>
    <w:rsid w:val="0044588C"/>
    <w:rsid w:val="00450DAC"/>
    <w:rsid w:val="0047012D"/>
    <w:rsid w:val="00474BDE"/>
    <w:rsid w:val="00480E91"/>
    <w:rsid w:val="00493247"/>
    <w:rsid w:val="004E5D45"/>
    <w:rsid w:val="004F1EC9"/>
    <w:rsid w:val="00504B24"/>
    <w:rsid w:val="005523A3"/>
    <w:rsid w:val="005A10ED"/>
    <w:rsid w:val="005A170D"/>
    <w:rsid w:val="00614730"/>
    <w:rsid w:val="00627C4C"/>
    <w:rsid w:val="00662E12"/>
    <w:rsid w:val="006A7B22"/>
    <w:rsid w:val="006C3EF2"/>
    <w:rsid w:val="006D2698"/>
    <w:rsid w:val="006D3AF2"/>
    <w:rsid w:val="006E15CE"/>
    <w:rsid w:val="006E2CEA"/>
    <w:rsid w:val="006F6EE2"/>
    <w:rsid w:val="00705364"/>
    <w:rsid w:val="0075210E"/>
    <w:rsid w:val="007609D8"/>
    <w:rsid w:val="007661B9"/>
    <w:rsid w:val="0078306D"/>
    <w:rsid w:val="007B792A"/>
    <w:rsid w:val="007C043F"/>
    <w:rsid w:val="007D40FF"/>
    <w:rsid w:val="007E1097"/>
    <w:rsid w:val="008167F6"/>
    <w:rsid w:val="0082301D"/>
    <w:rsid w:val="00836C0A"/>
    <w:rsid w:val="00847F0F"/>
    <w:rsid w:val="008664F8"/>
    <w:rsid w:val="008764D0"/>
    <w:rsid w:val="00880D55"/>
    <w:rsid w:val="00886EF3"/>
    <w:rsid w:val="008927AA"/>
    <w:rsid w:val="00895500"/>
    <w:rsid w:val="008C0B20"/>
    <w:rsid w:val="008D1ACC"/>
    <w:rsid w:val="008E46D2"/>
    <w:rsid w:val="008E599E"/>
    <w:rsid w:val="008E5C1E"/>
    <w:rsid w:val="00904DA7"/>
    <w:rsid w:val="0091655E"/>
    <w:rsid w:val="009536B4"/>
    <w:rsid w:val="00953A2C"/>
    <w:rsid w:val="00965390"/>
    <w:rsid w:val="00971618"/>
    <w:rsid w:val="00985901"/>
    <w:rsid w:val="009B1C6C"/>
    <w:rsid w:val="009C622A"/>
    <w:rsid w:val="009D7864"/>
    <w:rsid w:val="00A123AA"/>
    <w:rsid w:val="00A133E0"/>
    <w:rsid w:val="00A607EC"/>
    <w:rsid w:val="00A61A98"/>
    <w:rsid w:val="00A94C43"/>
    <w:rsid w:val="00AC7D5F"/>
    <w:rsid w:val="00AD1902"/>
    <w:rsid w:val="00AE2D1F"/>
    <w:rsid w:val="00AF2EDE"/>
    <w:rsid w:val="00B15456"/>
    <w:rsid w:val="00B17E6A"/>
    <w:rsid w:val="00B24F40"/>
    <w:rsid w:val="00B25CF8"/>
    <w:rsid w:val="00B55A1E"/>
    <w:rsid w:val="00B560B6"/>
    <w:rsid w:val="00B734F9"/>
    <w:rsid w:val="00B8567F"/>
    <w:rsid w:val="00B94EF2"/>
    <w:rsid w:val="00BD26C2"/>
    <w:rsid w:val="00BD3027"/>
    <w:rsid w:val="00BE64FE"/>
    <w:rsid w:val="00BF3F93"/>
    <w:rsid w:val="00C07DB2"/>
    <w:rsid w:val="00C10FB9"/>
    <w:rsid w:val="00C43A03"/>
    <w:rsid w:val="00C4773F"/>
    <w:rsid w:val="00C73F36"/>
    <w:rsid w:val="00C75411"/>
    <w:rsid w:val="00C86953"/>
    <w:rsid w:val="00C87BB7"/>
    <w:rsid w:val="00CA69DE"/>
    <w:rsid w:val="00CB11B6"/>
    <w:rsid w:val="00CB1B39"/>
    <w:rsid w:val="00CB4E19"/>
    <w:rsid w:val="00CD34CE"/>
    <w:rsid w:val="00CD70E2"/>
    <w:rsid w:val="00CE7E25"/>
    <w:rsid w:val="00D01A89"/>
    <w:rsid w:val="00D06316"/>
    <w:rsid w:val="00D16D8B"/>
    <w:rsid w:val="00D3371B"/>
    <w:rsid w:val="00D731CB"/>
    <w:rsid w:val="00DA1DFB"/>
    <w:rsid w:val="00DE4107"/>
    <w:rsid w:val="00DE5B1C"/>
    <w:rsid w:val="00E003BE"/>
    <w:rsid w:val="00E0430A"/>
    <w:rsid w:val="00E05E49"/>
    <w:rsid w:val="00E238A1"/>
    <w:rsid w:val="00E24790"/>
    <w:rsid w:val="00E33946"/>
    <w:rsid w:val="00E340C1"/>
    <w:rsid w:val="00E5383B"/>
    <w:rsid w:val="00E60581"/>
    <w:rsid w:val="00E609AA"/>
    <w:rsid w:val="00E61E87"/>
    <w:rsid w:val="00E6670D"/>
    <w:rsid w:val="00EA3DE3"/>
    <w:rsid w:val="00EA45FA"/>
    <w:rsid w:val="00F13FF5"/>
    <w:rsid w:val="00F260B5"/>
    <w:rsid w:val="00F338CC"/>
    <w:rsid w:val="00F4372E"/>
    <w:rsid w:val="00F50B27"/>
    <w:rsid w:val="00F51543"/>
    <w:rsid w:val="00F638CC"/>
    <w:rsid w:val="00F76E9A"/>
    <w:rsid w:val="00FC3A8D"/>
    <w:rsid w:val="00FE259A"/>
    <w:rsid w:val="00FF38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16D429"/>
  <w15:chartTrackingRefBased/>
  <w15:docId w15:val="{EC969E46-568C-4F57-A142-EFEC3022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next w:val="Normal"/>
    <w:link w:val="Heading1Char"/>
    <w:uiPriority w:val="9"/>
    <w:qFormat/>
    <w:rsid w:val="0017452A"/>
    <w:pPr>
      <w:keepNext/>
      <w:keepLines/>
      <w:spacing w:after="31" w:line="259" w:lineRule="auto"/>
      <w:ind w:left="20" w:hanging="10"/>
      <w:outlineLvl w:val="0"/>
    </w:pPr>
    <w:rPr>
      <w:rFonts w:ascii="Calibri" w:eastAsia="Calibri" w:hAnsi="Calibri" w:cs="Calibri"/>
      <w:color w:val="000000"/>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430A"/>
    <w:pPr>
      <w:tabs>
        <w:tab w:val="center" w:pos="4153"/>
        <w:tab w:val="right" w:pos="8306"/>
      </w:tabs>
    </w:pPr>
  </w:style>
  <w:style w:type="paragraph" w:styleId="Footer">
    <w:name w:val="footer"/>
    <w:basedOn w:val="Normal"/>
    <w:rsid w:val="00E0430A"/>
    <w:pPr>
      <w:tabs>
        <w:tab w:val="center" w:pos="4153"/>
        <w:tab w:val="right" w:pos="8306"/>
      </w:tabs>
    </w:pPr>
  </w:style>
  <w:style w:type="character" w:styleId="PageNumber">
    <w:name w:val="page number"/>
    <w:basedOn w:val="DefaultParagraphFont"/>
    <w:rsid w:val="00CB1B39"/>
  </w:style>
  <w:style w:type="paragraph" w:styleId="BalloonText">
    <w:name w:val="Balloon Text"/>
    <w:basedOn w:val="Normal"/>
    <w:link w:val="BalloonTextChar"/>
    <w:rsid w:val="00116F00"/>
    <w:rPr>
      <w:rFonts w:ascii="Tahoma" w:hAnsi="Tahoma" w:cs="Tahoma"/>
      <w:sz w:val="16"/>
      <w:szCs w:val="16"/>
    </w:rPr>
  </w:style>
  <w:style w:type="character" w:customStyle="1" w:styleId="BalloonTextChar">
    <w:name w:val="Balloon Text Char"/>
    <w:link w:val="BalloonText"/>
    <w:rsid w:val="00116F00"/>
    <w:rPr>
      <w:rFonts w:ascii="Tahoma" w:hAnsi="Tahoma" w:cs="Tahoma"/>
      <w:sz w:val="16"/>
      <w:szCs w:val="16"/>
    </w:rPr>
  </w:style>
  <w:style w:type="paragraph" w:styleId="NoSpacing">
    <w:name w:val="No Spacing"/>
    <w:uiPriority w:val="1"/>
    <w:qFormat/>
    <w:rsid w:val="005A10ED"/>
    <w:rPr>
      <w:rFonts w:ascii="Calibri" w:eastAsia="Calibri" w:hAnsi="Calibri"/>
      <w:sz w:val="22"/>
      <w:szCs w:val="22"/>
      <w:lang w:eastAsia="en-US"/>
    </w:rPr>
  </w:style>
  <w:style w:type="character" w:customStyle="1" w:styleId="HeaderChar">
    <w:name w:val="Header Char"/>
    <w:link w:val="Header"/>
    <w:uiPriority w:val="99"/>
    <w:rsid w:val="00E60581"/>
    <w:rPr>
      <w:rFonts w:ascii="Arial" w:hAnsi="Arial"/>
      <w:sz w:val="22"/>
      <w:szCs w:val="22"/>
    </w:rPr>
  </w:style>
  <w:style w:type="character" w:styleId="Hyperlink">
    <w:name w:val="Hyperlink"/>
    <w:rsid w:val="00880D55"/>
    <w:rPr>
      <w:color w:val="0563C1"/>
      <w:u w:val="single"/>
    </w:rPr>
  </w:style>
  <w:style w:type="character" w:styleId="UnresolvedMention">
    <w:name w:val="Unresolved Mention"/>
    <w:uiPriority w:val="99"/>
    <w:semiHidden/>
    <w:unhideWhenUsed/>
    <w:rsid w:val="00880D55"/>
    <w:rPr>
      <w:color w:val="808080"/>
      <w:shd w:val="clear" w:color="auto" w:fill="E6E6E6"/>
    </w:rPr>
  </w:style>
  <w:style w:type="character" w:customStyle="1" w:styleId="Heading1Char">
    <w:name w:val="Heading 1 Char"/>
    <w:link w:val="Heading1"/>
    <w:uiPriority w:val="9"/>
    <w:rsid w:val="0017452A"/>
    <w:rPr>
      <w:rFonts w:ascii="Calibri" w:eastAsia="Calibri" w:hAnsi="Calibri" w:cs="Calibri"/>
      <w:color w:val="000000"/>
      <w:sz w:val="28"/>
      <w:szCs w:val="22"/>
    </w:rPr>
  </w:style>
  <w:style w:type="table" w:styleId="TableGrid">
    <w:name w:val="Table Grid"/>
    <w:basedOn w:val="TableNormal"/>
    <w:rsid w:val="00E6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63E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olunteering@acacia.org.uk"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Application%20Data\Microsoft\Templates\Acacia%20Documen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8D5E4CCA4D4A8119F15614574315" ma:contentTypeVersion="16" ma:contentTypeDescription="Create a new document." ma:contentTypeScope="" ma:versionID="cd42822e15ca7f88809a94b0096d03f9">
  <xsd:schema xmlns:xsd="http://www.w3.org/2001/XMLSchema" xmlns:xs="http://www.w3.org/2001/XMLSchema" xmlns:p="http://schemas.microsoft.com/office/2006/metadata/properties" xmlns:ns2="d3678192-8a47-41b9-ae50-5162f2638700" xmlns:ns3="3745c5e8-b265-4ff3-893d-9408d0d30209" targetNamespace="http://schemas.microsoft.com/office/2006/metadata/properties" ma:root="true" ma:fieldsID="c69284ee20c4c4fd8f1f4879d962de9a" ns2:_="" ns3:_="">
    <xsd:import namespace="d3678192-8a47-41b9-ae50-5162f2638700"/>
    <xsd:import namespace="3745c5e8-b265-4ff3-893d-9408d0d302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78192-8a47-41b9-ae50-5162f2638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78f3c-6312-4145-9a2a-69bd2bbf8cd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5c5e8-b265-4ff3-893d-9408d0d302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db176-4083-4113-bd3a-f6bea1c603c4}" ma:internalName="TaxCatchAll" ma:showField="CatchAllData" ma:web="3745c5e8-b265-4ff3-893d-9408d0d30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45c5e8-b265-4ff3-893d-9408d0d30209" xsi:nil="true"/>
    <lcf76f155ced4ddcb4097134ff3c332f xmlns="d3678192-8a47-41b9-ae50-5162f26387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2122A-5F97-4822-996E-AFAE3BE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78192-8a47-41b9-ae50-5162f2638700"/>
    <ds:schemaRef ds:uri="3745c5e8-b265-4ff3-893d-9408d0d30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9FFBA-5E11-46D0-90B8-857AA3C62933}">
  <ds:schemaRefs>
    <ds:schemaRef ds:uri="http://schemas.microsoft.com/office/2006/metadata/properties"/>
    <ds:schemaRef ds:uri="http://schemas.microsoft.com/office/infopath/2007/PartnerControls"/>
    <ds:schemaRef ds:uri="3745c5e8-b265-4ff3-893d-9408d0d30209"/>
    <ds:schemaRef ds:uri="d3678192-8a47-41b9-ae50-5162f2638700"/>
  </ds:schemaRefs>
</ds:datastoreItem>
</file>

<file path=customXml/itemProps3.xml><?xml version="1.0" encoding="utf-8"?>
<ds:datastoreItem xmlns:ds="http://schemas.openxmlformats.org/officeDocument/2006/customXml" ds:itemID="{7486EEDA-B236-40DC-B67F-07529DDB2D20}">
  <ds:schemaRefs>
    <ds:schemaRef ds:uri="http://schemas.openxmlformats.org/officeDocument/2006/bibliography"/>
  </ds:schemaRefs>
</ds:datastoreItem>
</file>

<file path=customXml/itemProps4.xml><?xml version="1.0" encoding="utf-8"?>
<ds:datastoreItem xmlns:ds="http://schemas.openxmlformats.org/officeDocument/2006/customXml" ds:itemID="{96166229-4283-4542-A54B-07388872F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Acacia Document New</Template>
  <TotalTime>101</TotalTime>
  <Pages>11</Pages>
  <Words>3397</Words>
  <Characters>18304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The Acacia Way</vt:lpstr>
    </vt:vector>
  </TitlesOfParts>
  <Company>Acacia</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Acacia Way</dc:title>
  <dc:subject/>
  <dc:creator>Peter Long</dc:creator>
  <cp:keywords/>
  <cp:lastModifiedBy>Natalie Warwick</cp:lastModifiedBy>
  <cp:revision>10</cp:revision>
  <cp:lastPrinted>2016-03-22T04:48:00Z</cp:lastPrinted>
  <dcterms:created xsi:type="dcterms:W3CDTF">2025-10-21T10:38:00Z</dcterms:created>
  <dcterms:modified xsi:type="dcterms:W3CDTF">2025-10-21T10:52:00Z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0x0101002C678D5E4CCA4D4A8119F15614574315</vt:lpwstr>
  </property>
  <property fmtid="{D5CDD505-2E9C-101B-9397-08002B2CF9AE}" pid="3" name="MediaServiceImageTags">
    <vt:lpwstr/>
  </property>
</Properties>
</file>